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CA79A1" w14:textId="627B72D6" w:rsidR="008A2D36" w:rsidRPr="0015436B" w:rsidRDefault="008A2D36" w:rsidP="008A2D36">
      <w:pPr>
        <w:pStyle w:val="TableTitle"/>
        <w:spacing w:before="0"/>
        <w:contextualSpacing/>
      </w:pPr>
      <w:bookmarkStart w:id="0" w:name="_GoBack"/>
      <w:bookmarkEnd w:id="0"/>
      <w:proofErr w:type="gramStart"/>
      <w:r w:rsidRPr="0015436B">
        <w:t>Evidence Table C-</w:t>
      </w:r>
      <w:r w:rsidR="00546972">
        <w:t>5</w:t>
      </w:r>
      <w:r w:rsidRPr="0015436B">
        <w:t>.</w:t>
      </w:r>
      <w:proofErr w:type="gramEnd"/>
      <w:r w:rsidRPr="0015436B">
        <w:t xml:space="preserve"> Risk of bias assessment for non-randomized </w:t>
      </w:r>
      <w:r w:rsidR="005460CD" w:rsidRPr="0015436B">
        <w:t>studies</w:t>
      </w:r>
      <w:r w:rsidRPr="0015436B">
        <w:t xml:space="preserve"> from included primary studies addressing fatigue and sleepiness of clinicians related to hours of service</w:t>
      </w:r>
    </w:p>
    <w:p w14:paraId="1AA90296" w14:textId="77777777" w:rsidR="008A2D36" w:rsidRPr="0015436B" w:rsidRDefault="008A2D36" w:rsidP="008A2D36">
      <w:pPr>
        <w:pStyle w:val="TableTitle"/>
        <w:spacing w:before="0"/>
        <w:contextualSpacing/>
        <w:rPr>
          <w:rFonts w:ascii="Times New Roman" w:hAnsi="Times New Roman"/>
          <w:b w:val="0"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357"/>
        <w:gridCol w:w="1073"/>
        <w:gridCol w:w="1440"/>
        <w:gridCol w:w="1980"/>
        <w:gridCol w:w="1440"/>
        <w:gridCol w:w="1530"/>
        <w:gridCol w:w="1170"/>
        <w:gridCol w:w="1345"/>
      </w:tblGrid>
      <w:tr w:rsidR="008A2D36" w:rsidRPr="0015436B" w14:paraId="2E27623D" w14:textId="77777777" w:rsidTr="00DC6CD1">
        <w:trPr>
          <w:cantSplit/>
          <w:trHeight w:val="674"/>
        </w:trPr>
        <w:tc>
          <w:tcPr>
            <w:tcW w:w="1615" w:type="dxa"/>
            <w:shd w:val="clear" w:color="auto" w:fill="auto"/>
            <w:vAlign w:val="bottom"/>
            <w:hideMark/>
          </w:tcPr>
          <w:p w14:paraId="60D4F9F3" w14:textId="77777777" w:rsidR="008A2D36" w:rsidRPr="0015436B" w:rsidRDefault="008A2D36" w:rsidP="00DC6CD1">
            <w:pPr>
              <w:pStyle w:val="TableColumnHead"/>
            </w:pPr>
            <w:r w:rsidRPr="0015436B">
              <w:t>Author, year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6585C7BA" w14:textId="77777777" w:rsidR="008A2D36" w:rsidRPr="0015436B" w:rsidRDefault="008A2D36" w:rsidP="00DC6CD1">
            <w:pPr>
              <w:pStyle w:val="TableColumnHead"/>
            </w:pPr>
            <w:r w:rsidRPr="0015436B">
              <w:t>Confounding</w:t>
            </w:r>
          </w:p>
        </w:tc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584C0C5A" w14:textId="77777777" w:rsidR="008A2D36" w:rsidRPr="0015436B" w:rsidRDefault="008A2D36" w:rsidP="00DC6CD1">
            <w:pPr>
              <w:pStyle w:val="TableColumnHead"/>
            </w:pPr>
            <w:r w:rsidRPr="0015436B">
              <w:t>Patient Selection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882B41B" w14:textId="77777777" w:rsidR="008A2D36" w:rsidRPr="0015436B" w:rsidRDefault="008A2D36" w:rsidP="00DC6CD1">
            <w:pPr>
              <w:pStyle w:val="TableColumnHead"/>
            </w:pPr>
            <w:r w:rsidRPr="0015436B">
              <w:t>Classifying Interventions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94460BA" w14:textId="77777777" w:rsidR="008A2D36" w:rsidRPr="0015436B" w:rsidRDefault="008A2D36" w:rsidP="00DC6CD1">
            <w:pPr>
              <w:pStyle w:val="TableColumnHead"/>
            </w:pPr>
            <w:r w:rsidRPr="0015436B">
              <w:t>Deviations from intended interventions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F3F8F38" w14:textId="77777777" w:rsidR="008A2D36" w:rsidRPr="0015436B" w:rsidRDefault="008A2D36" w:rsidP="00DC6CD1">
            <w:pPr>
              <w:pStyle w:val="TableColumnHead"/>
            </w:pPr>
            <w:r w:rsidRPr="0015436B">
              <w:t>Missing data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24663468" w14:textId="77777777" w:rsidR="008A2D36" w:rsidRPr="0015436B" w:rsidRDefault="008A2D36" w:rsidP="00DC6CD1">
            <w:pPr>
              <w:pStyle w:val="TableColumnHead"/>
            </w:pPr>
            <w:r w:rsidRPr="0015436B">
              <w:t>Measurement of outcomes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7FF5442E" w14:textId="77777777" w:rsidR="008A2D36" w:rsidRPr="0015436B" w:rsidRDefault="008A2D36" w:rsidP="00DC6CD1">
            <w:pPr>
              <w:pStyle w:val="TableColumnHead"/>
            </w:pPr>
            <w:r w:rsidRPr="0015436B">
              <w:t>Selection of reported results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14:paraId="7F45A712" w14:textId="77777777" w:rsidR="008A2D36" w:rsidRPr="0015436B" w:rsidRDefault="008A2D36" w:rsidP="00DC6CD1">
            <w:pPr>
              <w:pStyle w:val="TableColumnHead"/>
            </w:pPr>
            <w:r w:rsidRPr="0015436B">
              <w:t>Overall Assessment</w:t>
            </w:r>
          </w:p>
        </w:tc>
      </w:tr>
      <w:tr w:rsidR="008A2D36" w:rsidRPr="0015436B" w14:paraId="7E116103" w14:textId="77777777" w:rsidTr="00DC6CD1">
        <w:trPr>
          <w:cantSplit/>
          <w:trHeight w:val="288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7F08C03" w14:textId="1A1F3C76" w:rsidR="008A2D36" w:rsidRPr="0015436B" w:rsidRDefault="008A2D36" w:rsidP="00DC6CD1">
            <w:pPr>
              <w:pStyle w:val="TableLeftText"/>
            </w:pPr>
            <w:r w:rsidRPr="0015436B">
              <w:t>Abdalla, 2022</w:t>
            </w:r>
            <w:r w:rsidR="007018EC">
              <w:fldChar w:fldCharType="begin">
                <w:fldData xml:space="preserve">PEVuZE5vdGU+PENpdGUgRXhjbHVkZUF1dGg9IjEiIEV4Y2x1ZGVZZWFyPSIxIj48QXV0aG9yPkFi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</w:fldData>
              </w:fldChar>
            </w:r>
            <w:r w:rsidR="007018EC">
              <w:instrText xml:space="preserve"> ADDIN EN.CITE </w:instrText>
            </w:r>
            <w:r w:rsidR="007018EC">
              <w:fldChar w:fldCharType="begin">
                <w:fldData xml:space="preserve">PEVuZE5vdGU+PENpdGUgRXhjbHVkZUF1dGg9IjEiIEV4Y2x1ZGVZZWFyPSIxIj48QXV0aG9yPkFi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</w:fldData>
              </w:fldChar>
            </w:r>
            <w:r w:rsidR="007018EC">
              <w:instrText xml:space="preserve"> ADDIN EN.CITE.DATA </w:instrText>
            </w:r>
            <w:r w:rsidR="007018EC">
              <w:fldChar w:fldCharType="end"/>
            </w:r>
            <w:r w:rsidR="007018EC">
              <w:fldChar w:fldCharType="separate"/>
            </w:r>
            <w:r w:rsidR="007018EC" w:rsidRPr="007018EC">
              <w:rPr>
                <w:rFonts w:ascii="Times New Roman" w:hAnsi="Times New Roman" w:cs="Times New Roman"/>
                <w:noProof/>
                <w:vertAlign w:val="superscript"/>
              </w:rPr>
              <w:t>49</w:t>
            </w:r>
            <w:r w:rsidR="007018EC">
              <w:fldChar w:fldCharType="end"/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22381E5E" w14:textId="77777777" w:rsidR="008A2D36" w:rsidRPr="0015436B" w:rsidRDefault="008A2D36" w:rsidP="00DC6CD1">
            <w:pPr>
              <w:pStyle w:val="TableLeftText"/>
            </w:pPr>
            <w:r w:rsidRPr="0015436B">
              <w:t>Moderate</w:t>
            </w:r>
          </w:p>
        </w:tc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5DF1B65E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CEE1329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461CBA8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6CEDBF9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28D9C7AF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45CE5173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14:paraId="1717908E" w14:textId="77777777" w:rsidR="008A2D36" w:rsidRPr="0015436B" w:rsidRDefault="008A2D36" w:rsidP="00DC6CD1">
            <w:pPr>
              <w:pStyle w:val="TableLeftText"/>
            </w:pPr>
            <w:r w:rsidRPr="0015436B">
              <w:t>Moderate</w:t>
            </w:r>
          </w:p>
        </w:tc>
      </w:tr>
      <w:tr w:rsidR="008A2D36" w:rsidRPr="0015436B" w14:paraId="454D8D70" w14:textId="77777777" w:rsidTr="00DC6CD1">
        <w:trPr>
          <w:cantSplit/>
          <w:trHeight w:val="288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BC3B097" w14:textId="281850BF" w:rsidR="008A2D36" w:rsidRPr="0015436B" w:rsidRDefault="008A2D36" w:rsidP="00DC6CD1">
            <w:pPr>
              <w:pStyle w:val="TableLeftText"/>
            </w:pPr>
            <w:r w:rsidRPr="0015436B">
              <w:t>Bae, 2013</w:t>
            </w:r>
            <w:r w:rsidR="007018EC">
              <w:fldChar w:fldCharType="begin"/>
            </w:r>
            <w:r w:rsidR="007018EC">
              <w:instrText xml:space="preserve"> ADDIN EN.CITE &lt;EndNote&gt;&lt;Cite ExcludeAuth="1" ExcludeYear="1"&gt;&lt;Author&gt;Bae&lt;/Author&gt;&lt;Year&gt;2013&lt;/Year&gt;&lt;RecNum&gt;602&lt;/RecNum&gt;&lt;DisplayText&gt;&lt;style face="superscript" font="Times New Roman"&gt;52&lt;/style&gt;&lt;/DisplayText&gt;&lt;record&gt;&lt;rec-number&gt;602&lt;/rec-number&gt;&lt;foreign-keys&gt;&lt;key app="EN" db-id="xtv0eevviwepa1etzxh5vdr7ve2v9vwf9f9w" timestamp="1694634954"&gt;602&lt;/key&gt;&lt;/foreign-keys&gt;&lt;ref-type name="Journal Article"&gt;17&lt;/ref-type&gt;&lt;contributors&gt;&lt;authors&gt;&lt;author&gt;Bae, S. H.&lt;/author&gt;&lt;/authors&gt;&lt;/contributors&gt;&lt;auth-address&gt;School of Nursing, University at Buffalo, The State University of New York, Buffalo, NY, USA.&lt;/auth-address&gt;&lt;titles&gt;&lt;title&gt;Presence of nurse mandatory overtime regulations and nurse and patient outcomes&lt;/title&gt;&lt;secondary-title&gt;Nurs Econ&lt;/secondary-title&gt;&lt;alt-title&gt;Nursing economic$&lt;/alt-title&gt;&lt;/titles&gt;&lt;periodical&gt;&lt;full-title&gt;Nurs Econ&lt;/full-title&gt;&lt;abbr-1&gt;Nursing economic$&lt;/abbr-1&gt;&lt;/periodical&gt;&lt;alt-periodical&gt;&lt;full-title&gt;Nurs Econ&lt;/full-title&gt;&lt;abbr-1&gt;Nursing economic$&lt;/abbr-1&gt;&lt;/alt-periodical&gt;&lt;pages&gt;59-68, 89; quiz 69&lt;/pages&gt;&lt;volume&gt;31&lt;/volume&gt;&lt;number&gt;2&lt;/number&gt;&lt;edition&gt;2013/05/23&lt;/edition&gt;&lt;keywords&gt;&lt;keyword&gt;Cross-Sectional Studies&lt;/keyword&gt;&lt;keyword&gt;Education, Continuing&lt;/keyword&gt;&lt;keyword&gt;Humans&lt;/keyword&gt;&lt;keyword&gt;Nursing Staff/*legislation &amp;amp; jurisprudence&lt;/keyword&gt;&lt;keyword&gt;Occupational Injuries&lt;/keyword&gt;&lt;keyword&gt;*Outcome Assessment, Health Care&lt;/keyword&gt;&lt;keyword&gt;*Personnel Staffing and Scheduling&lt;/keyword&gt;&lt;keyword&gt;United States&lt;/keyword&gt;&lt;keyword&gt;Work Schedule Tolerance&lt;/keyword&gt;&lt;/keywords&gt;&lt;dates&gt;&lt;year&gt;2013&lt;/year&gt;&lt;pub-dates&gt;&lt;date&gt;Mar-Apr&lt;/date&gt;&lt;/pub-dates&gt;&lt;/dates&gt;&lt;isbn&gt;0746-1739 (Print)&amp;#xD;0746-1739&lt;/isbn&gt;&lt;accession-num&gt;23691746&lt;/accession-num&gt;&lt;urls&gt;&lt;/urls&gt;&lt;remote-database-provider&gt;NLM&lt;/remote-database-provider&gt;&lt;language&gt;eng&lt;/language&gt;&lt;/record&gt;&lt;/Cite&gt;&lt;/EndNote&gt;</w:instrText>
            </w:r>
            <w:r w:rsidR="007018EC">
              <w:fldChar w:fldCharType="separate"/>
            </w:r>
            <w:r w:rsidR="007018EC" w:rsidRPr="007018EC">
              <w:rPr>
                <w:rFonts w:ascii="Times New Roman" w:hAnsi="Times New Roman" w:cs="Times New Roman"/>
                <w:noProof/>
                <w:vertAlign w:val="superscript"/>
              </w:rPr>
              <w:t>52</w:t>
            </w:r>
            <w:r w:rsidR="007018EC">
              <w:fldChar w:fldCharType="end"/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1D5A7E7A" w14:textId="77777777" w:rsidR="008A2D36" w:rsidRPr="0015436B" w:rsidRDefault="008A2D36" w:rsidP="00DC6CD1">
            <w:pPr>
              <w:pStyle w:val="TableLeftText"/>
            </w:pPr>
            <w:r w:rsidRPr="0015436B">
              <w:t>Critical</w:t>
            </w:r>
          </w:p>
        </w:tc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33B2DE45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005CFA3" w14:textId="77777777" w:rsidR="008A2D36" w:rsidRPr="0015436B" w:rsidRDefault="008A2D36" w:rsidP="00DC6CD1">
            <w:pPr>
              <w:pStyle w:val="TableLeftText"/>
            </w:pPr>
            <w:r w:rsidRPr="0015436B">
              <w:t>Serious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9FB8080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07D71B6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57802A55" w14:textId="77777777" w:rsidR="008A2D36" w:rsidRPr="0015436B" w:rsidRDefault="008A2D36" w:rsidP="00DC6CD1">
            <w:pPr>
              <w:pStyle w:val="TableLeftText"/>
            </w:pPr>
            <w:r w:rsidRPr="0015436B">
              <w:t>Critical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6AE4E933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14:paraId="6AD34010" w14:textId="77777777" w:rsidR="008A2D36" w:rsidRPr="0015436B" w:rsidRDefault="008A2D36" w:rsidP="00DC6CD1">
            <w:pPr>
              <w:pStyle w:val="TableLeftText"/>
            </w:pPr>
            <w:r w:rsidRPr="0015436B">
              <w:t>Critical</w:t>
            </w:r>
          </w:p>
        </w:tc>
      </w:tr>
      <w:tr w:rsidR="008A2D36" w:rsidRPr="0015436B" w14:paraId="5683F0F0" w14:textId="77777777" w:rsidTr="00DC6CD1">
        <w:trPr>
          <w:cantSplit/>
          <w:trHeight w:val="288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B37E39E" w14:textId="4288F1A3" w:rsidR="008A2D36" w:rsidRPr="0015436B" w:rsidRDefault="008A2D36" w:rsidP="00DC6CD1">
            <w:pPr>
              <w:pStyle w:val="TableLeftText"/>
            </w:pPr>
            <w:r w:rsidRPr="0015436B">
              <w:t>Barger, 2023</w:t>
            </w:r>
            <w:r w:rsidR="007018EC">
              <w:fldChar w:fldCharType="begin">
                <w:fldData xml:space="preserve">PEVuZE5vdGU+PENpdGUgRXhjbHVkZUF1dGg9IjEiIEV4Y2x1ZGVZZWFyPSIxIj48QXV0aG9yPkJh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==
</w:fldData>
              </w:fldChar>
            </w:r>
            <w:r w:rsidR="007018EC">
              <w:instrText xml:space="preserve"> ADDIN EN.CITE </w:instrText>
            </w:r>
            <w:r w:rsidR="007018EC">
              <w:fldChar w:fldCharType="begin">
                <w:fldData xml:space="preserve">PEVuZE5vdGU+PENpdGUgRXhjbHVkZUF1dGg9IjEiIEV4Y2x1ZGVZZWFyPSIxIj48QXV0aG9yPkJh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==
</w:fldData>
              </w:fldChar>
            </w:r>
            <w:r w:rsidR="007018EC">
              <w:instrText xml:space="preserve"> ADDIN EN.CITE.DATA </w:instrText>
            </w:r>
            <w:r w:rsidR="007018EC">
              <w:fldChar w:fldCharType="end"/>
            </w:r>
            <w:r w:rsidR="007018EC">
              <w:fldChar w:fldCharType="separate"/>
            </w:r>
            <w:r w:rsidR="007018EC" w:rsidRPr="007018EC">
              <w:rPr>
                <w:rFonts w:ascii="Times New Roman" w:hAnsi="Times New Roman" w:cs="Times New Roman"/>
                <w:noProof/>
                <w:vertAlign w:val="superscript"/>
              </w:rPr>
              <w:t>56</w:t>
            </w:r>
            <w:r w:rsidR="007018EC">
              <w:fldChar w:fldCharType="end"/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3A240DC0" w14:textId="77777777" w:rsidR="008A2D36" w:rsidRPr="0015436B" w:rsidRDefault="008A2D36" w:rsidP="00DC6CD1">
            <w:pPr>
              <w:pStyle w:val="TableLeftText"/>
            </w:pPr>
            <w:r w:rsidRPr="0015436B">
              <w:t>Moderate</w:t>
            </w:r>
          </w:p>
        </w:tc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14304111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A3CD323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A7CB4C4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D2F8EE2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7489391C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4F60CC2D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14:paraId="4F85AE7E" w14:textId="77777777" w:rsidR="008A2D36" w:rsidRPr="0015436B" w:rsidRDefault="008A2D36" w:rsidP="00DC6CD1">
            <w:pPr>
              <w:pStyle w:val="TableLeftText"/>
            </w:pPr>
            <w:r w:rsidRPr="0015436B">
              <w:t>Moderate</w:t>
            </w:r>
          </w:p>
        </w:tc>
      </w:tr>
      <w:tr w:rsidR="008A2D36" w:rsidRPr="0015436B" w14:paraId="774FCFFC" w14:textId="77777777" w:rsidTr="00DC6CD1">
        <w:trPr>
          <w:cantSplit/>
          <w:trHeight w:val="288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EBF06E0" w14:textId="76F524E4" w:rsidR="008A2D36" w:rsidRPr="0015436B" w:rsidRDefault="008A2D36" w:rsidP="00DC6CD1">
            <w:pPr>
              <w:pStyle w:val="TableLeftText"/>
            </w:pPr>
            <w:r w:rsidRPr="0015436B">
              <w:t>Denson, 2015</w:t>
            </w:r>
            <w:r w:rsidR="007018EC">
              <w:fldChar w:fldCharType="begin">
                <w:fldData xml:space="preserve">PEVuZE5vdGU+PENpdGUgRXhjbHVkZUF1dGg9IjEiIEV4Y2x1ZGVZZWFyPSIxIj48QXV0aG9yPkRl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</w:fldData>
              </w:fldChar>
            </w:r>
            <w:r w:rsidR="007018EC">
              <w:instrText xml:space="preserve"> ADDIN EN.CITE </w:instrText>
            </w:r>
            <w:r w:rsidR="007018EC">
              <w:fldChar w:fldCharType="begin">
                <w:fldData xml:space="preserve">PEVuZE5vdGU+PENpdGUgRXhjbHVkZUF1dGg9IjEiIEV4Y2x1ZGVZZWFyPSIxIj48QXV0aG9yPkRl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</w:fldData>
              </w:fldChar>
            </w:r>
            <w:r w:rsidR="007018EC">
              <w:instrText xml:space="preserve"> ADDIN EN.CITE.DATA </w:instrText>
            </w:r>
            <w:r w:rsidR="007018EC">
              <w:fldChar w:fldCharType="end"/>
            </w:r>
            <w:r w:rsidR="007018EC">
              <w:fldChar w:fldCharType="separate"/>
            </w:r>
            <w:r w:rsidR="007018EC" w:rsidRPr="007018EC">
              <w:rPr>
                <w:rFonts w:ascii="Times New Roman" w:hAnsi="Times New Roman" w:cs="Times New Roman"/>
                <w:noProof/>
                <w:vertAlign w:val="superscript"/>
              </w:rPr>
              <w:t>60</w:t>
            </w:r>
            <w:r w:rsidR="007018EC">
              <w:fldChar w:fldCharType="end"/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21777121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7E3BC9D7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6BB288D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50F9558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1E12EEE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56D231C2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58CBBC63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14:paraId="1B0704CC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</w:tr>
      <w:tr w:rsidR="008A2D36" w:rsidRPr="0015436B" w14:paraId="45E5BCFF" w14:textId="77777777" w:rsidTr="00DC6CD1">
        <w:trPr>
          <w:cantSplit/>
          <w:trHeight w:val="288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BEAFA7F" w14:textId="3CC921BF" w:rsidR="008A2D36" w:rsidRPr="0015436B" w:rsidRDefault="008A2D36" w:rsidP="00DC6CD1">
            <w:pPr>
              <w:pStyle w:val="TableLeftText"/>
            </w:pPr>
            <w:r w:rsidRPr="0015436B">
              <w:t>Iverson, 2018</w:t>
            </w:r>
            <w:r w:rsidR="007018EC">
              <w:fldChar w:fldCharType="begin">
                <w:fldData xml:space="preserve">PEVuZE5vdGU+PENpdGUgRXhjbHVkZUF1dGg9IjEiIEV4Y2x1ZGVZZWFyPSIxIj48QXV0aG9yPkl2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</w:fldData>
              </w:fldChar>
            </w:r>
            <w:r w:rsidR="007018EC">
              <w:instrText xml:space="preserve"> ADDIN EN.CITE </w:instrText>
            </w:r>
            <w:r w:rsidR="007018EC">
              <w:fldChar w:fldCharType="begin">
                <w:fldData xml:space="preserve">PEVuZE5vdGU+PENpdGUgRXhjbHVkZUF1dGg9IjEiIEV4Y2x1ZGVZZWFyPSIxIj48QXV0aG9yPkl2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</w:fldData>
              </w:fldChar>
            </w:r>
            <w:r w:rsidR="007018EC">
              <w:instrText xml:space="preserve"> ADDIN EN.CITE.DATA </w:instrText>
            </w:r>
            <w:r w:rsidR="007018EC">
              <w:fldChar w:fldCharType="end"/>
            </w:r>
            <w:r w:rsidR="007018EC">
              <w:fldChar w:fldCharType="separate"/>
            </w:r>
            <w:r w:rsidR="007018EC" w:rsidRPr="007018EC">
              <w:rPr>
                <w:rFonts w:ascii="Times New Roman" w:hAnsi="Times New Roman" w:cs="Times New Roman"/>
                <w:noProof/>
                <w:vertAlign w:val="superscript"/>
              </w:rPr>
              <w:t>48</w:t>
            </w:r>
            <w:r w:rsidR="007018EC">
              <w:fldChar w:fldCharType="end"/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1098AF09" w14:textId="77777777" w:rsidR="008A2D36" w:rsidRPr="0015436B" w:rsidRDefault="008A2D36" w:rsidP="00DC6CD1">
            <w:pPr>
              <w:pStyle w:val="TableLeftText"/>
            </w:pPr>
            <w:r w:rsidRPr="0015436B">
              <w:t>Serious</w:t>
            </w:r>
          </w:p>
        </w:tc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4C7F9807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5F82161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B25621A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4314D72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0274EBA1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5A803177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14:paraId="02F681FF" w14:textId="77777777" w:rsidR="008A2D36" w:rsidRPr="0015436B" w:rsidRDefault="008A2D36" w:rsidP="00DC6CD1">
            <w:pPr>
              <w:pStyle w:val="TableLeftText"/>
            </w:pPr>
            <w:r w:rsidRPr="0015436B">
              <w:t>Serious</w:t>
            </w:r>
          </w:p>
        </w:tc>
      </w:tr>
      <w:tr w:rsidR="008A2D36" w:rsidRPr="0015436B" w14:paraId="6BD463BD" w14:textId="77777777" w:rsidTr="00DC6CD1">
        <w:trPr>
          <w:cantSplit/>
          <w:trHeight w:val="288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99066AC" w14:textId="1A44FEC8" w:rsidR="008A2D36" w:rsidRPr="0015436B" w:rsidRDefault="008A2D36" w:rsidP="00DC6CD1">
            <w:pPr>
              <w:pStyle w:val="TableLeftText"/>
            </w:pPr>
            <w:r w:rsidRPr="0015436B">
              <w:t>Kalmbach, 2017</w:t>
            </w:r>
            <w:r w:rsidR="007018EC">
              <w:fldChar w:fldCharType="begin">
                <w:fldData xml:space="preserve">PEVuZE5vdGU+PENpdGUgRXhjbHVkZUF1dGg9IjEiIEV4Y2x1ZGVZZWFyPSIxIj48QXV0aG9yPkth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</w:fldData>
              </w:fldChar>
            </w:r>
            <w:r w:rsidR="007018EC">
              <w:instrText xml:space="preserve"> ADDIN EN.CITE </w:instrText>
            </w:r>
            <w:r w:rsidR="007018EC">
              <w:fldChar w:fldCharType="begin">
                <w:fldData xml:space="preserve">PEVuZE5vdGU+PENpdGUgRXhjbHVkZUF1dGg9IjEiIEV4Y2x1ZGVZZWFyPSIxIj48QXV0aG9yPkth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</w:fldData>
              </w:fldChar>
            </w:r>
            <w:r w:rsidR="007018EC">
              <w:instrText xml:space="preserve"> ADDIN EN.CITE.DATA </w:instrText>
            </w:r>
            <w:r w:rsidR="007018EC">
              <w:fldChar w:fldCharType="end"/>
            </w:r>
            <w:r w:rsidR="007018EC">
              <w:fldChar w:fldCharType="separate"/>
            </w:r>
            <w:r w:rsidR="007018EC" w:rsidRPr="007018EC">
              <w:rPr>
                <w:rFonts w:ascii="Times New Roman" w:hAnsi="Times New Roman" w:cs="Times New Roman"/>
                <w:noProof/>
                <w:vertAlign w:val="superscript"/>
              </w:rPr>
              <w:t>51</w:t>
            </w:r>
            <w:r w:rsidR="007018EC">
              <w:fldChar w:fldCharType="end"/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53BF8B68" w14:textId="77777777" w:rsidR="008A2D36" w:rsidRPr="0015436B" w:rsidRDefault="008A2D36" w:rsidP="00DC6CD1">
            <w:pPr>
              <w:pStyle w:val="TableLeftText"/>
            </w:pPr>
            <w:r w:rsidRPr="0015436B">
              <w:t>Moderate</w:t>
            </w:r>
          </w:p>
        </w:tc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7653F416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DC7F1FF" w14:textId="77777777" w:rsidR="008A2D36" w:rsidRPr="0015436B" w:rsidRDefault="008A2D36" w:rsidP="00DC6CD1">
            <w:pPr>
              <w:pStyle w:val="TableLeftText"/>
            </w:pPr>
            <w:r w:rsidRPr="0015436B">
              <w:t>Moderate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A9B7CCF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A0FDB61" w14:textId="77777777" w:rsidR="008A2D36" w:rsidRPr="0015436B" w:rsidRDefault="008A2D36" w:rsidP="00DC6CD1">
            <w:pPr>
              <w:pStyle w:val="TableLeftText"/>
            </w:pPr>
            <w:r w:rsidRPr="0015436B">
              <w:t>Serious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5D5FEB55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43D40694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14:paraId="380D286B" w14:textId="77777777" w:rsidR="008A2D36" w:rsidRPr="0015436B" w:rsidRDefault="008A2D36" w:rsidP="00DC6CD1">
            <w:pPr>
              <w:pStyle w:val="TableLeftText"/>
            </w:pPr>
            <w:r w:rsidRPr="0015436B">
              <w:t>Serious</w:t>
            </w:r>
          </w:p>
        </w:tc>
      </w:tr>
      <w:tr w:rsidR="008A2D36" w:rsidRPr="0015436B" w14:paraId="08D361B7" w14:textId="77777777" w:rsidTr="00DC6CD1">
        <w:trPr>
          <w:cantSplit/>
          <w:trHeight w:val="288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E0345D1" w14:textId="73D0EC1D" w:rsidR="008A2D36" w:rsidRPr="0015436B" w:rsidRDefault="008A2D36" w:rsidP="00DC6CD1">
            <w:pPr>
              <w:pStyle w:val="TableLeftText"/>
            </w:pPr>
            <w:proofErr w:type="spellStart"/>
            <w:r w:rsidRPr="0015436B">
              <w:t>Mirmehdi</w:t>
            </w:r>
            <w:proofErr w:type="spellEnd"/>
            <w:r w:rsidRPr="0015436B">
              <w:t>, 2016</w:t>
            </w:r>
            <w:r w:rsidR="007018EC">
              <w:fldChar w:fldCharType="begin">
                <w:fldData xml:space="preserve">PEVuZE5vdGU+PENpdGUgRXhjbHVkZUF1dGg9IjEiIEV4Y2x1ZGVZZWFyPSIxIj48QXV0aG9yPk1p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</w:fldData>
              </w:fldChar>
            </w:r>
            <w:r w:rsidR="007018EC">
              <w:instrText xml:space="preserve"> ADDIN EN.CITE </w:instrText>
            </w:r>
            <w:r w:rsidR="007018EC">
              <w:fldChar w:fldCharType="begin">
                <w:fldData xml:space="preserve">PEVuZE5vdGU+PENpdGUgRXhjbHVkZUF1dGg9IjEiIEV4Y2x1ZGVZZWFyPSIxIj48QXV0aG9yPk1p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</w:fldData>
              </w:fldChar>
            </w:r>
            <w:r w:rsidR="007018EC">
              <w:instrText xml:space="preserve"> ADDIN EN.CITE.DATA </w:instrText>
            </w:r>
            <w:r w:rsidR="007018EC">
              <w:fldChar w:fldCharType="end"/>
            </w:r>
            <w:r w:rsidR="007018EC">
              <w:fldChar w:fldCharType="separate"/>
            </w:r>
            <w:r w:rsidR="007018EC" w:rsidRPr="007018EC">
              <w:rPr>
                <w:rFonts w:ascii="Times New Roman" w:hAnsi="Times New Roman" w:cs="Times New Roman"/>
                <w:noProof/>
                <w:vertAlign w:val="superscript"/>
              </w:rPr>
              <w:t>65</w:t>
            </w:r>
            <w:r w:rsidR="007018EC">
              <w:fldChar w:fldCharType="end"/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6E9A3C03" w14:textId="77777777" w:rsidR="008A2D36" w:rsidRPr="0015436B" w:rsidRDefault="008A2D36" w:rsidP="00DC6CD1">
            <w:pPr>
              <w:pStyle w:val="TableLeftText"/>
            </w:pPr>
            <w:r w:rsidRPr="0015436B">
              <w:t>Serious</w:t>
            </w:r>
          </w:p>
        </w:tc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2DFD3E2B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746D3DB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33A6967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2EA5D07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43FF8965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3D46B5D8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14:paraId="5CBAE440" w14:textId="77777777" w:rsidR="008A2D36" w:rsidRPr="0015436B" w:rsidRDefault="008A2D36" w:rsidP="00DC6CD1">
            <w:pPr>
              <w:pStyle w:val="TableLeftText"/>
            </w:pPr>
            <w:r w:rsidRPr="0015436B">
              <w:t>Serious</w:t>
            </w:r>
          </w:p>
        </w:tc>
      </w:tr>
      <w:tr w:rsidR="008A2D36" w:rsidRPr="0015436B" w14:paraId="6E088CE5" w14:textId="77777777" w:rsidTr="00DC6CD1">
        <w:trPr>
          <w:cantSplit/>
          <w:trHeight w:val="288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05863A0" w14:textId="5B77BB8A" w:rsidR="008A2D36" w:rsidRPr="0015436B" w:rsidRDefault="008A2D36" w:rsidP="00DC6CD1">
            <w:pPr>
              <w:pStyle w:val="TableLeftText"/>
            </w:pPr>
            <w:r w:rsidRPr="0015436B">
              <w:t>Ouyang, 2016</w:t>
            </w:r>
            <w:r w:rsidR="007018EC">
              <w:fldChar w:fldCharType="begin">
                <w:fldData xml:space="preserve">PEVuZE5vdGU+PENpdGUgRXhjbHVkZUF1dGg9IjEiIEV4Y2x1ZGVZZWFyPSIxIj48QXV0aG9yPk91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</w:fldData>
              </w:fldChar>
            </w:r>
            <w:r w:rsidR="007018EC">
              <w:instrText xml:space="preserve"> ADDIN EN.CITE </w:instrText>
            </w:r>
            <w:r w:rsidR="007018EC">
              <w:fldChar w:fldCharType="begin">
                <w:fldData xml:space="preserve">PEVuZE5vdGU+PENpdGUgRXhjbHVkZUF1dGg9IjEiIEV4Y2x1ZGVZZWFyPSIxIj48QXV0aG9yPk91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</w:fldData>
              </w:fldChar>
            </w:r>
            <w:r w:rsidR="007018EC">
              <w:instrText xml:space="preserve"> ADDIN EN.CITE.DATA </w:instrText>
            </w:r>
            <w:r w:rsidR="007018EC">
              <w:fldChar w:fldCharType="end"/>
            </w:r>
            <w:r w:rsidR="007018EC">
              <w:fldChar w:fldCharType="separate"/>
            </w:r>
            <w:r w:rsidR="007018EC" w:rsidRPr="007018EC">
              <w:rPr>
                <w:rFonts w:ascii="Times New Roman" w:hAnsi="Times New Roman" w:cs="Times New Roman"/>
                <w:noProof/>
                <w:vertAlign w:val="superscript"/>
              </w:rPr>
              <w:t>55</w:t>
            </w:r>
            <w:r w:rsidR="007018EC">
              <w:fldChar w:fldCharType="end"/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49F2C92A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021C3A83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FFD566F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4E9A590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2814980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04ED7238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24438318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14:paraId="4D0904C3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</w:tr>
      <w:tr w:rsidR="008A2D36" w:rsidRPr="0015436B" w14:paraId="4A8E2240" w14:textId="77777777" w:rsidTr="00DC6CD1">
        <w:trPr>
          <w:cantSplit/>
          <w:trHeight w:val="288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9122826" w14:textId="58A4738E" w:rsidR="008A2D36" w:rsidRPr="0015436B" w:rsidRDefault="008A2D36" w:rsidP="00DC6CD1">
            <w:pPr>
              <w:pStyle w:val="TableLeftText"/>
            </w:pPr>
            <w:r w:rsidRPr="0015436B">
              <w:t>Quan, 2023</w:t>
            </w:r>
            <w:r w:rsidR="007018EC">
              <w:fldChar w:fldCharType="begin">
                <w:fldData xml:space="preserve">PEVuZE5vdGU+PENpdGUgRXhjbHVkZUF1dGg9IjEiIEV4Y2x1ZGVZZWFyPSIxIj48QXV0aG9yPlF1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</w:fldData>
              </w:fldChar>
            </w:r>
            <w:r w:rsidR="007018EC">
              <w:instrText xml:space="preserve"> ADDIN EN.CITE </w:instrText>
            </w:r>
            <w:r w:rsidR="007018EC">
              <w:fldChar w:fldCharType="begin">
                <w:fldData xml:space="preserve">PEVuZE5vdGU+PENpdGUgRXhjbHVkZUF1dGg9IjEiIEV4Y2x1ZGVZZWFyPSIxIj48QXV0aG9yPlF1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</w:fldData>
              </w:fldChar>
            </w:r>
            <w:r w:rsidR="007018EC">
              <w:instrText xml:space="preserve"> ADDIN EN.CITE.DATA </w:instrText>
            </w:r>
            <w:r w:rsidR="007018EC">
              <w:fldChar w:fldCharType="end"/>
            </w:r>
            <w:r w:rsidR="007018EC">
              <w:fldChar w:fldCharType="separate"/>
            </w:r>
            <w:r w:rsidR="007018EC" w:rsidRPr="007018EC">
              <w:rPr>
                <w:rFonts w:ascii="Times New Roman" w:hAnsi="Times New Roman" w:cs="Times New Roman"/>
                <w:noProof/>
                <w:vertAlign w:val="superscript"/>
              </w:rPr>
              <w:t>50</w:t>
            </w:r>
            <w:r w:rsidR="007018EC">
              <w:fldChar w:fldCharType="end"/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289B167E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60BAADB2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4A68244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2E06D87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6D6B393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55B3FEF2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75485D02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14:paraId="7425006C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</w:tr>
      <w:tr w:rsidR="008A2D36" w:rsidRPr="0015436B" w14:paraId="530AAB2B" w14:textId="77777777" w:rsidTr="00DC6CD1">
        <w:trPr>
          <w:cantSplit/>
          <w:trHeight w:val="288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9C4C432" w14:textId="39E1626E" w:rsidR="008A2D36" w:rsidRPr="0015436B" w:rsidRDefault="008A2D36" w:rsidP="00DC6CD1">
            <w:pPr>
              <w:pStyle w:val="TableLeftText"/>
            </w:pPr>
            <w:r w:rsidRPr="0015436B">
              <w:t>Rajaram, 2014</w:t>
            </w:r>
            <w:r w:rsidR="007018EC">
              <w:fldChar w:fldCharType="begin">
                <w:fldData xml:space="preserve">PEVuZE5vdGU+PENpdGUgRXhjbHVkZUF1dGg9IjEiIEV4Y2x1ZGVZZWFyPSIxIj48QXV0aG9yPlJh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</w:fldData>
              </w:fldChar>
            </w:r>
            <w:r w:rsidR="007018EC">
              <w:instrText xml:space="preserve"> ADDIN EN.CITE </w:instrText>
            </w:r>
            <w:r w:rsidR="007018EC">
              <w:fldChar w:fldCharType="begin">
                <w:fldData xml:space="preserve">PEVuZE5vdGU+PENpdGUgRXhjbHVkZUF1dGg9IjEiIEV4Y2x1ZGVZZWFyPSIxIj48QXV0aG9yPlJh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</w:fldData>
              </w:fldChar>
            </w:r>
            <w:r w:rsidR="007018EC">
              <w:instrText xml:space="preserve"> ADDIN EN.CITE.DATA </w:instrText>
            </w:r>
            <w:r w:rsidR="007018EC">
              <w:fldChar w:fldCharType="end"/>
            </w:r>
            <w:r w:rsidR="007018EC">
              <w:fldChar w:fldCharType="separate"/>
            </w:r>
            <w:r w:rsidR="007018EC" w:rsidRPr="007018EC">
              <w:rPr>
                <w:rFonts w:ascii="Times New Roman" w:hAnsi="Times New Roman" w:cs="Times New Roman"/>
                <w:noProof/>
                <w:vertAlign w:val="superscript"/>
              </w:rPr>
              <w:t>61</w:t>
            </w:r>
            <w:r w:rsidR="007018EC">
              <w:fldChar w:fldCharType="end"/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1CA78EEE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6322EEFD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E375865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C46F787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992D1E9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608B7F48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629ECA5E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14:paraId="00C6507E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</w:tr>
      <w:tr w:rsidR="008A2D36" w:rsidRPr="0015436B" w14:paraId="0D487FAC" w14:textId="77777777" w:rsidTr="00DC6CD1">
        <w:trPr>
          <w:cantSplit/>
          <w:trHeight w:val="288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B556FB4" w14:textId="7C32B456" w:rsidR="008A2D36" w:rsidRPr="0015436B" w:rsidRDefault="008A2D36" w:rsidP="00DC6CD1">
            <w:pPr>
              <w:pStyle w:val="TableLeftText"/>
            </w:pPr>
            <w:r w:rsidRPr="0015436B">
              <w:t>Salgado, 2022</w:t>
            </w:r>
            <w:r w:rsidR="007018EC">
              <w:fldChar w:fldCharType="begin">
                <w:fldData xml:space="preserve">PEVuZE5vdGU+PENpdGUgRXhjbHVkZUF1dGg9IjEiIEV4Y2x1ZGVZZWFyPSIxIj48QXV0aG9yPlNh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</w:fldData>
              </w:fldChar>
            </w:r>
            <w:r w:rsidR="007018EC">
              <w:instrText xml:space="preserve"> ADDIN EN.CITE </w:instrText>
            </w:r>
            <w:r w:rsidR="007018EC">
              <w:fldChar w:fldCharType="begin">
                <w:fldData xml:space="preserve">PEVuZE5vdGU+PENpdGUgRXhjbHVkZUF1dGg9IjEiIEV4Y2x1ZGVZZWFyPSIxIj48QXV0aG9yPlNh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</w:fldData>
              </w:fldChar>
            </w:r>
            <w:r w:rsidR="007018EC">
              <w:instrText xml:space="preserve"> ADDIN EN.CITE.DATA </w:instrText>
            </w:r>
            <w:r w:rsidR="007018EC">
              <w:fldChar w:fldCharType="end"/>
            </w:r>
            <w:r w:rsidR="007018EC">
              <w:fldChar w:fldCharType="separate"/>
            </w:r>
            <w:r w:rsidR="007018EC" w:rsidRPr="007018EC">
              <w:rPr>
                <w:rFonts w:ascii="Times New Roman" w:hAnsi="Times New Roman" w:cs="Times New Roman"/>
                <w:noProof/>
                <w:vertAlign w:val="superscript"/>
              </w:rPr>
              <w:t>57</w:t>
            </w:r>
            <w:r w:rsidR="007018EC">
              <w:fldChar w:fldCharType="end"/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77AB44F2" w14:textId="77777777" w:rsidR="008A2D36" w:rsidRPr="0015436B" w:rsidRDefault="008A2D36" w:rsidP="00DC6CD1">
            <w:pPr>
              <w:pStyle w:val="TableLeftText"/>
            </w:pPr>
            <w:r w:rsidRPr="0015436B">
              <w:t>Serious</w:t>
            </w:r>
          </w:p>
        </w:tc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00810216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039B75E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13C85E3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9E93AB2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437D816D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40DB065E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14:paraId="2D9020D6" w14:textId="77777777" w:rsidR="008A2D36" w:rsidRPr="0015436B" w:rsidRDefault="008A2D36" w:rsidP="00DC6CD1">
            <w:pPr>
              <w:pStyle w:val="TableLeftText"/>
            </w:pPr>
            <w:r w:rsidRPr="0015436B">
              <w:t>Serious</w:t>
            </w:r>
          </w:p>
        </w:tc>
      </w:tr>
      <w:tr w:rsidR="008A2D36" w:rsidRPr="0015436B" w14:paraId="3676B20D" w14:textId="77777777" w:rsidTr="00DC6CD1">
        <w:trPr>
          <w:cantSplit/>
          <w:trHeight w:val="288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156995D" w14:textId="6F47735E" w:rsidR="008A2D36" w:rsidRPr="0015436B" w:rsidRDefault="008A2D36" w:rsidP="00DC6CD1">
            <w:pPr>
              <w:pStyle w:val="TableLeftText"/>
            </w:pPr>
            <w:proofErr w:type="spellStart"/>
            <w:r w:rsidRPr="0015436B">
              <w:t>Stimpfel</w:t>
            </w:r>
            <w:proofErr w:type="spellEnd"/>
            <w:r w:rsidRPr="0015436B">
              <w:t>, 2013</w:t>
            </w:r>
            <w:r w:rsidR="007018EC">
              <w:fldChar w:fldCharType="begin">
                <w:fldData xml:space="preserve">PEVuZE5vdGU+PENpdGUgRXhjbHVkZUF1dGg9IjEiIEV4Y2x1ZGVZZWFyPSIxIj48QXV0aG9yPlN0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</w:fldData>
              </w:fldChar>
            </w:r>
            <w:r w:rsidR="007018EC">
              <w:instrText xml:space="preserve"> ADDIN EN.CITE </w:instrText>
            </w:r>
            <w:r w:rsidR="007018EC">
              <w:fldChar w:fldCharType="begin">
                <w:fldData xml:space="preserve">PEVuZE5vdGU+PENpdGUgRXhjbHVkZUF1dGg9IjEiIEV4Y2x1ZGVZZWFyPSIxIj48QXV0aG9yPlN0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</w:fldData>
              </w:fldChar>
            </w:r>
            <w:r w:rsidR="007018EC">
              <w:instrText xml:space="preserve"> ADDIN EN.CITE.DATA </w:instrText>
            </w:r>
            <w:r w:rsidR="007018EC">
              <w:fldChar w:fldCharType="end"/>
            </w:r>
            <w:r w:rsidR="007018EC">
              <w:fldChar w:fldCharType="separate"/>
            </w:r>
            <w:r w:rsidR="007018EC" w:rsidRPr="007018EC">
              <w:rPr>
                <w:rFonts w:ascii="Times New Roman" w:hAnsi="Times New Roman" w:cs="Times New Roman"/>
                <w:noProof/>
                <w:vertAlign w:val="superscript"/>
              </w:rPr>
              <w:t>53</w:t>
            </w:r>
            <w:r w:rsidR="007018EC">
              <w:fldChar w:fldCharType="end"/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6246613F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410D8D45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FF172AC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CC90BD3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7D7613D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5CBA34DB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6E8A8B46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14:paraId="540DF4D7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</w:tr>
      <w:tr w:rsidR="008A2D36" w:rsidRPr="0015436B" w14:paraId="0B2CFC32" w14:textId="77777777" w:rsidTr="00DC6CD1">
        <w:trPr>
          <w:cantSplit/>
          <w:trHeight w:val="288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2995D51" w14:textId="5945731F" w:rsidR="008A2D36" w:rsidRPr="0015436B" w:rsidRDefault="008A2D36" w:rsidP="00DC6CD1">
            <w:pPr>
              <w:pStyle w:val="TableLeftText"/>
            </w:pPr>
            <w:r w:rsidRPr="0015436B">
              <w:t>Weaver, 2016</w:t>
            </w:r>
            <w:r w:rsidR="007018EC">
              <w:fldChar w:fldCharType="begin">
                <w:fldData xml:space="preserve">PEVuZE5vdGU+PENpdGUgRXhjbHVkZUF1dGg9IjEiIEV4Y2x1ZGVZZWFyPSIxIj48QXV0aG9yPldl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</w:fldData>
              </w:fldChar>
            </w:r>
            <w:r w:rsidR="007018EC">
              <w:instrText xml:space="preserve"> ADDIN EN.CITE </w:instrText>
            </w:r>
            <w:r w:rsidR="007018EC">
              <w:fldChar w:fldCharType="begin">
                <w:fldData xml:space="preserve">PEVuZE5vdGU+PENpdGUgRXhjbHVkZUF1dGg9IjEiIEV4Y2x1ZGVZZWFyPSIxIj48QXV0aG9yPldl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</w:fldData>
              </w:fldChar>
            </w:r>
            <w:r w:rsidR="007018EC">
              <w:instrText xml:space="preserve"> ADDIN EN.CITE.DATA </w:instrText>
            </w:r>
            <w:r w:rsidR="007018EC">
              <w:fldChar w:fldCharType="end"/>
            </w:r>
            <w:r w:rsidR="007018EC">
              <w:fldChar w:fldCharType="separate"/>
            </w:r>
            <w:r w:rsidR="007018EC" w:rsidRPr="007018EC">
              <w:rPr>
                <w:rFonts w:ascii="Times New Roman" w:hAnsi="Times New Roman" w:cs="Times New Roman"/>
                <w:noProof/>
                <w:vertAlign w:val="superscript"/>
              </w:rPr>
              <w:t>47</w:t>
            </w:r>
            <w:r w:rsidR="007018EC">
              <w:fldChar w:fldCharType="end"/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509D8F91" w14:textId="77777777" w:rsidR="008A2D36" w:rsidRPr="0015436B" w:rsidRDefault="008A2D36" w:rsidP="00DC6CD1">
            <w:pPr>
              <w:pStyle w:val="TableLeftText"/>
            </w:pPr>
            <w:r w:rsidRPr="0015436B">
              <w:t>Moderate</w:t>
            </w:r>
          </w:p>
        </w:tc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47998EC9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9078F15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208FF34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E336149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6427D681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675CFA69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14:paraId="74FF8F65" w14:textId="77777777" w:rsidR="008A2D36" w:rsidRPr="0015436B" w:rsidRDefault="008A2D36" w:rsidP="00DC6CD1">
            <w:pPr>
              <w:pStyle w:val="TableLeftText"/>
            </w:pPr>
            <w:r w:rsidRPr="0015436B">
              <w:t>Moderate</w:t>
            </w:r>
          </w:p>
        </w:tc>
      </w:tr>
      <w:tr w:rsidR="008A2D36" w:rsidRPr="0015436B" w14:paraId="662A23CF" w14:textId="77777777" w:rsidTr="00DC6CD1">
        <w:trPr>
          <w:cantSplit/>
          <w:trHeight w:val="288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7D3D039" w14:textId="50089FF1" w:rsidR="008A2D36" w:rsidRPr="0015436B" w:rsidRDefault="008A2D36" w:rsidP="00DC6CD1">
            <w:pPr>
              <w:pStyle w:val="TableLeftText"/>
            </w:pPr>
            <w:r w:rsidRPr="0015436B">
              <w:t>Weaver, 2023</w:t>
            </w:r>
            <w:r w:rsidR="007018EC">
              <w:fldChar w:fldCharType="begin">
                <w:fldData xml:space="preserve">PEVuZE5vdGU+PENpdGUgRXhjbHVkZUF1dGg9IjEiIEV4Y2x1ZGVZZWFyPSIxIj48QXV0aG9yPldl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</w:fldData>
              </w:fldChar>
            </w:r>
            <w:r w:rsidR="007018EC">
              <w:instrText xml:space="preserve"> ADDIN EN.CITE </w:instrText>
            </w:r>
            <w:r w:rsidR="007018EC">
              <w:fldChar w:fldCharType="begin">
                <w:fldData xml:space="preserve">PEVuZE5vdGU+PENpdGUgRXhjbHVkZUF1dGg9IjEiIEV4Y2x1ZGVZZWFyPSIxIj48QXV0aG9yPldl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</w:fldData>
              </w:fldChar>
            </w:r>
            <w:r w:rsidR="007018EC">
              <w:instrText xml:space="preserve"> ADDIN EN.CITE.DATA </w:instrText>
            </w:r>
            <w:r w:rsidR="007018EC">
              <w:fldChar w:fldCharType="end"/>
            </w:r>
            <w:r w:rsidR="007018EC">
              <w:fldChar w:fldCharType="separate"/>
            </w:r>
            <w:r w:rsidR="007018EC" w:rsidRPr="007018EC">
              <w:rPr>
                <w:rFonts w:ascii="Times New Roman" w:hAnsi="Times New Roman" w:cs="Times New Roman"/>
                <w:noProof/>
                <w:vertAlign w:val="superscript"/>
              </w:rPr>
              <w:t>62</w:t>
            </w:r>
            <w:r w:rsidR="007018EC">
              <w:fldChar w:fldCharType="end"/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73E7EE2D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23A91B87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991C22A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7D2A0F8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6763085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3F3043C5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39A4B429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14:paraId="7EA04954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</w:tr>
      <w:tr w:rsidR="008A2D36" w:rsidRPr="0015436B" w14:paraId="7831C471" w14:textId="77777777" w:rsidTr="00DC6CD1">
        <w:trPr>
          <w:cantSplit/>
          <w:trHeight w:val="288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9ACA59F" w14:textId="55315812" w:rsidR="008A2D36" w:rsidRPr="0015436B" w:rsidRDefault="008A2D36" w:rsidP="00DC6CD1">
            <w:pPr>
              <w:pStyle w:val="TableLeftText"/>
            </w:pPr>
            <w:r w:rsidRPr="0015436B">
              <w:t>Wen, 2017</w:t>
            </w:r>
            <w:r w:rsidR="007018EC">
              <w:fldChar w:fldCharType="begin">
                <w:fldData xml:space="preserve">PEVuZE5vdGU+PENpdGUgRXhjbHVkZUF1dGg9IjEiIEV4Y2x1ZGVZZWFyPSIxIj48QXV0aG9yPldl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</w:fldData>
              </w:fldChar>
            </w:r>
            <w:r w:rsidR="007018EC">
              <w:instrText xml:space="preserve"> ADDIN EN.CITE </w:instrText>
            </w:r>
            <w:r w:rsidR="007018EC">
              <w:fldChar w:fldCharType="begin">
                <w:fldData xml:space="preserve">PEVuZE5vdGU+PENpdGUgRXhjbHVkZUF1dGg9IjEiIEV4Y2x1ZGVZZWFyPSIxIj48QXV0aG9yPldl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</w:fldData>
              </w:fldChar>
            </w:r>
            <w:r w:rsidR="007018EC">
              <w:instrText xml:space="preserve"> ADDIN EN.CITE.DATA </w:instrText>
            </w:r>
            <w:r w:rsidR="007018EC">
              <w:fldChar w:fldCharType="end"/>
            </w:r>
            <w:r w:rsidR="007018EC">
              <w:fldChar w:fldCharType="separate"/>
            </w:r>
            <w:r w:rsidR="007018EC" w:rsidRPr="007018EC">
              <w:rPr>
                <w:rFonts w:ascii="Times New Roman" w:hAnsi="Times New Roman" w:cs="Times New Roman"/>
                <w:noProof/>
                <w:vertAlign w:val="superscript"/>
              </w:rPr>
              <w:t>58</w:t>
            </w:r>
            <w:r w:rsidR="007018EC">
              <w:fldChar w:fldCharType="end"/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6F5AB467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05C7C623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C08E3C9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C178343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D139B1A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4431EE4A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4A8F6F6A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14:paraId="7BB209E0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</w:tr>
      <w:tr w:rsidR="008A2D36" w:rsidRPr="00573769" w14:paraId="66930710" w14:textId="77777777" w:rsidTr="00DC6CD1">
        <w:trPr>
          <w:cantSplit/>
          <w:trHeight w:val="288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84A1CD0" w14:textId="765C8DE7" w:rsidR="008A2D36" w:rsidRPr="0015436B" w:rsidRDefault="008A2D36" w:rsidP="00DC6CD1">
            <w:pPr>
              <w:pStyle w:val="TableLeftText"/>
            </w:pPr>
            <w:r w:rsidRPr="0015436B">
              <w:t>Westley, 2020</w:t>
            </w:r>
            <w:r w:rsidR="007018EC">
              <w:fldChar w:fldCharType="begin">
                <w:fldData xml:space="preserve">PEVuZE5vdGU+PENpdGUgRXhjbHVkZUF1dGg9IjEiIEV4Y2x1ZGVZZWFyPSIxIj48QXV0aG9yPldl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</w:fldData>
              </w:fldChar>
            </w:r>
            <w:r w:rsidR="007018EC">
              <w:instrText xml:space="preserve"> ADDIN EN.CITE </w:instrText>
            </w:r>
            <w:r w:rsidR="007018EC">
              <w:fldChar w:fldCharType="begin">
                <w:fldData xml:space="preserve">PEVuZE5vdGU+PENpdGUgRXhjbHVkZUF1dGg9IjEiIEV4Y2x1ZGVZZWFyPSIxIj48QXV0aG9yPldl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</w:fldData>
              </w:fldChar>
            </w:r>
            <w:r w:rsidR="007018EC">
              <w:instrText xml:space="preserve"> ADDIN EN.CITE.DATA </w:instrText>
            </w:r>
            <w:r w:rsidR="007018EC">
              <w:fldChar w:fldCharType="end"/>
            </w:r>
            <w:r w:rsidR="007018EC">
              <w:fldChar w:fldCharType="separate"/>
            </w:r>
            <w:r w:rsidR="007018EC" w:rsidRPr="007018EC">
              <w:rPr>
                <w:rFonts w:ascii="Times New Roman" w:hAnsi="Times New Roman" w:cs="Times New Roman"/>
                <w:noProof/>
                <w:vertAlign w:val="superscript"/>
              </w:rPr>
              <w:t>54</w:t>
            </w:r>
            <w:r w:rsidR="007018EC">
              <w:fldChar w:fldCharType="end"/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3E40117C" w14:textId="77777777" w:rsidR="008A2D36" w:rsidRPr="0015436B" w:rsidRDefault="008A2D36" w:rsidP="00DC6CD1">
            <w:pPr>
              <w:pStyle w:val="TableLeftText"/>
            </w:pPr>
            <w:r w:rsidRPr="0015436B">
              <w:t>Critical</w:t>
            </w:r>
          </w:p>
        </w:tc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3AEB852F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8612C52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2EE343C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756B1BF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63EDBEF5" w14:textId="77777777" w:rsidR="008A2D36" w:rsidRPr="0015436B" w:rsidRDefault="008A2D36" w:rsidP="00DC6CD1">
            <w:pPr>
              <w:pStyle w:val="TableLeftText"/>
            </w:pPr>
            <w:r w:rsidRPr="0015436B">
              <w:t>Moderate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32C39D4A" w14:textId="77777777" w:rsidR="008A2D36" w:rsidRPr="0015436B" w:rsidRDefault="008A2D36" w:rsidP="00DC6CD1">
            <w:pPr>
              <w:pStyle w:val="TableLeftText"/>
            </w:pPr>
            <w:r w:rsidRPr="0015436B">
              <w:t>Low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14:paraId="1575E306" w14:textId="77777777" w:rsidR="008A2D36" w:rsidRPr="00573769" w:rsidRDefault="008A2D36" w:rsidP="00DC6CD1">
            <w:pPr>
              <w:pStyle w:val="TableLeftText"/>
            </w:pPr>
            <w:r w:rsidRPr="0015436B">
              <w:t>Critical</w:t>
            </w:r>
          </w:p>
        </w:tc>
      </w:tr>
    </w:tbl>
    <w:p w14:paraId="03AC6565" w14:textId="77777777" w:rsidR="007018EC" w:rsidRDefault="007018EC" w:rsidP="009249D7"/>
    <w:p w14:paraId="17650AE0" w14:textId="77777777" w:rsidR="007018EC" w:rsidRDefault="007018EC" w:rsidP="009249D7"/>
    <w:p w14:paraId="0CEBFF75" w14:textId="05DA66C9" w:rsidR="00C14507" w:rsidRPr="00C14507" w:rsidRDefault="00C14507" w:rsidP="009249D7"/>
    <w:sectPr w:rsidR="00C14507" w:rsidRPr="00C14507" w:rsidSect="00807C1E">
      <w:headerReference w:type="default" r:id="rId9"/>
      <w:footerReference w:type="default" r:id="rId10"/>
      <w:pgSz w:w="15840" w:h="12240" w:orient="landscape" w:code="1"/>
      <w:pgMar w:top="1440" w:right="1440" w:bottom="1440" w:left="1440" w:header="0" w:footer="0" w:gutter="0"/>
      <w:pgNumType w:start="8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840F0E" w14:textId="77777777" w:rsidR="006F492D" w:rsidRDefault="006F492D" w:rsidP="008937ED">
      <w:pPr>
        <w:spacing w:after="0" w:line="240" w:lineRule="auto"/>
      </w:pPr>
      <w:r>
        <w:separator/>
      </w:r>
    </w:p>
  </w:endnote>
  <w:endnote w:type="continuationSeparator" w:id="0">
    <w:p w14:paraId="57466D7A" w14:textId="77777777" w:rsidR="006F492D" w:rsidRDefault="006F492D" w:rsidP="008937ED">
      <w:pPr>
        <w:spacing w:after="0" w:line="240" w:lineRule="auto"/>
      </w:pPr>
      <w:r>
        <w:continuationSeparator/>
      </w:r>
    </w:p>
  </w:endnote>
  <w:endnote w:type="continuationNotice" w:id="1">
    <w:p w14:paraId="6E802B0D" w14:textId="77777777" w:rsidR="006F492D" w:rsidRDefault="006F49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394F0" w14:textId="77777777" w:rsidR="00DF7258" w:rsidRDefault="00DF7258" w:rsidP="00AD5A77">
    <w:pPr>
      <w:pStyle w:val="NormalWeb"/>
      <w:spacing w:before="0" w:beforeAutospacing="0" w:after="0" w:afterAutospacing="0"/>
      <w:jc w:val="right"/>
      <w:rPr>
        <w:rFonts w:ascii="HelveticaNeue" w:hAnsi="HelveticaNeue"/>
        <w:sz w:val="18"/>
        <w:szCs w:val="18"/>
      </w:rPr>
    </w:pPr>
    <w:r>
      <w:rPr>
        <w:noProof/>
      </w:rPr>
      <w:drawing>
        <wp:anchor distT="0" distB="0" distL="114300" distR="114300" simplePos="0" relativeHeight="251661325" behindDoc="0" locked="0" layoutInCell="1" allowOverlap="1" wp14:anchorId="1E2DFA67" wp14:editId="64EBFF75">
          <wp:simplePos x="0" y="0"/>
          <wp:positionH relativeFrom="margin">
            <wp:posOffset>5020310</wp:posOffset>
          </wp:positionH>
          <wp:positionV relativeFrom="page">
            <wp:posOffset>8667750</wp:posOffset>
          </wp:positionV>
          <wp:extent cx="923290" cy="411480"/>
          <wp:effectExtent l="0" t="0" r="0" b="762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9851411" name="Graphic 2798514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301" behindDoc="0" locked="0" layoutInCell="1" allowOverlap="1" wp14:anchorId="4CB414A1" wp14:editId="33883842">
              <wp:simplePos x="0" y="0"/>
              <wp:positionH relativeFrom="column">
                <wp:align>center</wp:align>
              </wp:positionH>
              <wp:positionV relativeFrom="paragraph">
                <wp:posOffset>74295</wp:posOffset>
              </wp:positionV>
              <wp:extent cx="100584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584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8EAA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1E666F1F" id="Straight Connector 1" o:spid="_x0000_s1026" style="position:absolute;flip:y;z-index:251660301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" from="0,5.85pt" to="11in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" strokecolor="#008eaa"/>
          </w:pict>
        </mc:Fallback>
      </mc:AlternateContent>
    </w:r>
    <w:r w:rsidRPr="00603F9C">
      <w:rPr>
        <w:rFonts w:ascii="HelveticaNeue" w:hAnsi="HelveticaNeue"/>
        <w:sz w:val="18"/>
        <w:szCs w:val="18"/>
      </w:rPr>
      <w:t xml:space="preserve"> </w:t>
    </w:r>
  </w:p>
  <w:p w14:paraId="3BC48DDE" w14:textId="77777777" w:rsidR="00A67B8C" w:rsidRPr="009D06D8" w:rsidRDefault="00A67B8C" w:rsidP="00A67B8C">
    <w:pPr>
      <w:pStyle w:val="NormalWeb"/>
      <w:spacing w:before="0" w:beforeAutospacing="0" w:after="0" w:afterAutospacing="0"/>
      <w:jc w:val="right"/>
      <w:rPr>
        <w:rFonts w:ascii="Arial" w:hAnsi="Arial" w:cs="Arial"/>
        <w:sz w:val="18"/>
        <w:szCs w:val="18"/>
      </w:rPr>
    </w:pPr>
    <w:r w:rsidRPr="009D06D8">
      <w:rPr>
        <w:rFonts w:ascii="Arial" w:hAnsi="Arial" w:cs="Arial"/>
        <w:sz w:val="18"/>
        <w:szCs w:val="18"/>
      </w:rPr>
      <w:t>Pub. No.</w:t>
    </w:r>
    <w:r>
      <w:rPr>
        <w:rFonts w:ascii="Arial" w:hAnsi="Arial" w:cs="Arial"/>
        <w:sz w:val="18"/>
        <w:szCs w:val="18"/>
      </w:rPr>
      <w:t xml:space="preserve"> (23)24</w:t>
    </w:r>
    <w:r w:rsidRPr="009D06D8">
      <w:rPr>
        <w:rFonts w:ascii="Arial" w:hAnsi="Arial" w:cs="Arial"/>
        <w:sz w:val="18"/>
        <w:szCs w:val="18"/>
      </w:rPr>
      <w:t>-EHC0</w:t>
    </w:r>
    <w:r>
      <w:rPr>
        <w:rFonts w:ascii="Arial" w:hAnsi="Arial" w:cs="Arial"/>
        <w:sz w:val="18"/>
        <w:szCs w:val="18"/>
      </w:rPr>
      <w:t>19-14</w:t>
    </w:r>
    <w:r w:rsidRPr="009D06D8">
      <w:rPr>
        <w:rFonts w:ascii="Arial" w:hAnsi="Arial" w:cs="Arial"/>
        <w:sz w:val="18"/>
        <w:szCs w:val="18"/>
      </w:rPr>
      <w:t xml:space="preserve"> </w:t>
    </w:r>
  </w:p>
  <w:sdt>
    <w:sdtPr>
      <w:rPr>
        <w:rStyle w:val="PageNumber"/>
        <w:color w:val="FFFFFF" w:themeColor="background1"/>
      </w:rPr>
      <w:id w:val="9396414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E834AAC" w14:textId="77777777" w:rsidR="00A67B8C" w:rsidRPr="00C8203D" w:rsidRDefault="00A67B8C" w:rsidP="00A67B8C">
        <w:pPr>
          <w:pStyle w:val="Footer"/>
          <w:framePr w:w="556" w:h="376" w:hRule="exact" w:wrap="none" w:vAnchor="text" w:hAnchor="page" w:x="841" w:y="109"/>
          <w:shd w:val="clear" w:color="auto" w:fill="008EAA"/>
          <w:jc w:val="center"/>
          <w:rPr>
            <w:rStyle w:val="PageNumber"/>
            <w:color w:val="FFFFFF" w:themeColor="background1"/>
          </w:rPr>
        </w:pPr>
        <w:r w:rsidRPr="00C8203D">
          <w:rPr>
            <w:rStyle w:val="PageNumber"/>
            <w:color w:val="FFFFFF" w:themeColor="background1"/>
          </w:rPr>
          <w:fldChar w:fldCharType="begin"/>
        </w:r>
        <w:r w:rsidRPr="00C8203D">
          <w:rPr>
            <w:rStyle w:val="PageNumber"/>
            <w:color w:val="FFFFFF" w:themeColor="background1"/>
          </w:rPr>
          <w:instrText xml:space="preserve"> PAGE </w:instrText>
        </w:r>
        <w:r w:rsidRPr="00C8203D">
          <w:rPr>
            <w:rStyle w:val="PageNumber"/>
            <w:color w:val="FFFFFF" w:themeColor="background1"/>
          </w:rPr>
          <w:fldChar w:fldCharType="separate"/>
        </w:r>
        <w:r w:rsidR="00807C1E">
          <w:rPr>
            <w:rStyle w:val="PageNumber"/>
            <w:noProof/>
            <w:color w:val="FFFFFF" w:themeColor="background1"/>
          </w:rPr>
          <w:t>82</w:t>
        </w:r>
        <w:r w:rsidRPr="00C8203D">
          <w:rPr>
            <w:rStyle w:val="PageNumber"/>
            <w:color w:val="FFFFFF" w:themeColor="background1"/>
          </w:rPr>
          <w:fldChar w:fldCharType="end"/>
        </w:r>
      </w:p>
    </w:sdtContent>
  </w:sdt>
  <w:p w14:paraId="0DD49E33" w14:textId="77777777" w:rsidR="00A67B8C" w:rsidRPr="009D06D8" w:rsidRDefault="00A67B8C" w:rsidP="00A67B8C">
    <w:pPr>
      <w:pStyle w:val="NormalWeb"/>
      <w:spacing w:before="0" w:beforeAutospacing="0" w:after="0" w:afterAutospacing="0"/>
      <w:jc w:val="right"/>
      <w:rPr>
        <w:rFonts w:ascii="Arial" w:hAnsi="Arial" w:cs="Arial"/>
        <w:sz w:val="18"/>
        <w:szCs w:val="18"/>
      </w:rPr>
    </w:pPr>
    <w:r w:rsidRPr="009D06D8">
      <w:rPr>
        <w:rFonts w:ascii="Arial" w:hAnsi="Arial" w:cs="Arial"/>
        <w:sz w:val="18"/>
        <w:szCs w:val="18"/>
      </w:rPr>
      <w:t>M</w:t>
    </w:r>
    <w:r>
      <w:rPr>
        <w:rFonts w:ascii="Arial" w:hAnsi="Arial" w:cs="Arial"/>
        <w:sz w:val="18"/>
        <w:szCs w:val="18"/>
      </w:rPr>
      <w:t>ay</w:t>
    </w:r>
    <w:r w:rsidRPr="009D06D8">
      <w:rPr>
        <w:rFonts w:ascii="Arial" w:hAnsi="Arial" w:cs="Arial"/>
        <w:sz w:val="18"/>
        <w:szCs w:val="18"/>
      </w:rPr>
      <w:t xml:space="preserve"> 20</w:t>
    </w:r>
    <w:r>
      <w:rPr>
        <w:rFonts w:ascii="Arial" w:hAnsi="Arial" w:cs="Arial"/>
        <w:sz w:val="18"/>
        <w:szCs w:val="18"/>
      </w:rPr>
      <w:t>24</w:t>
    </w:r>
    <w:r w:rsidRPr="009D06D8">
      <w:rPr>
        <w:rFonts w:ascii="Arial" w:hAnsi="Arial" w:cs="Arial"/>
        <w:sz w:val="18"/>
        <w:szCs w:val="18"/>
      </w:rPr>
      <w:t xml:space="preserve"> </w:t>
    </w:r>
  </w:p>
  <w:p w14:paraId="30C5CBCB" w14:textId="77777777" w:rsidR="00A67B8C" w:rsidRPr="009D06D8" w:rsidRDefault="00A67B8C" w:rsidP="00A67B8C">
    <w:pPr>
      <w:pStyle w:val="Footer"/>
      <w:jc w:val="right"/>
      <w:rPr>
        <w:rFonts w:ascii="Arial" w:hAnsi="Arial" w:cs="Arial"/>
        <w:sz w:val="18"/>
        <w:szCs w:val="18"/>
      </w:rPr>
    </w:pPr>
  </w:p>
  <w:p w14:paraId="2F27E63E" w14:textId="77777777" w:rsidR="00A67B8C" w:rsidRPr="00AD5A77" w:rsidRDefault="00A67B8C" w:rsidP="00A67B8C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45" behindDoc="0" locked="0" layoutInCell="1" allowOverlap="1" wp14:anchorId="28B8948B" wp14:editId="4C275EEE">
              <wp:simplePos x="0" y="0"/>
              <wp:positionH relativeFrom="column">
                <wp:posOffset>939800</wp:posOffset>
              </wp:positionH>
              <wp:positionV relativeFrom="paragraph">
                <wp:posOffset>8890</wp:posOffset>
              </wp:positionV>
              <wp:extent cx="4432300" cy="260350"/>
              <wp:effectExtent l="0" t="0" r="0" b="635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2300" cy="260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EDC8A9" w14:textId="77777777" w:rsidR="00A67B8C" w:rsidRPr="00133003" w:rsidRDefault="00A67B8C" w:rsidP="00A67B8C">
                          <w:pPr>
                            <w:jc w:val="center"/>
                            <w:rPr>
                              <w:rFonts w:ascii="Arial" w:hAnsi="Arial" w:cs="Arial"/>
                              <w:sz w:val="22"/>
                              <w:szCs w:val="18"/>
                            </w:rPr>
                          </w:pPr>
                          <w:r w:rsidRPr="00133003">
                            <w:rPr>
                              <w:rFonts w:ascii="Arial" w:hAnsi="Arial" w:cs="Arial"/>
                              <w:sz w:val="22"/>
                              <w:szCs w:val="18"/>
                            </w:rPr>
                            <w:t xml:space="preserve">Making Healthcare Safer IV – 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18"/>
                            </w:rPr>
                            <w:t>Fatigue and Sleepiness of Clinicians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4pt;margin-top:.7pt;width:349pt;height:20.5pt;z-index:2516664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" filled="f" stroked="f">
              <v:textbox>
                <w:txbxContent>
                  <w:p w14:paraId="74EDC8A9" w14:textId="77777777" w:rsidR="00A67B8C" w:rsidRPr="00133003" w:rsidRDefault="00A67B8C" w:rsidP="00A67B8C">
                    <w:pPr>
                      <w:jc w:val="center"/>
                      <w:rPr>
                        <w:rFonts w:ascii="Arial" w:hAnsi="Arial" w:cs="Arial"/>
                        <w:sz w:val="22"/>
                        <w:szCs w:val="18"/>
                      </w:rPr>
                    </w:pPr>
                    <w:r w:rsidRPr="00133003">
                      <w:rPr>
                        <w:rFonts w:ascii="Arial" w:hAnsi="Arial" w:cs="Arial"/>
                        <w:sz w:val="22"/>
                        <w:szCs w:val="18"/>
                      </w:rPr>
                      <w:t xml:space="preserve">Making Healthcare Safer IV – </w:t>
                    </w:r>
                    <w:r>
                      <w:rPr>
                        <w:rFonts w:ascii="Arial" w:hAnsi="Arial" w:cs="Arial"/>
                        <w:sz w:val="22"/>
                        <w:szCs w:val="18"/>
                      </w:rPr>
                      <w:t>Fatigue and Sleepiness of Clinicians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CC58EE2" w14:textId="08801D55" w:rsidR="00DF7258" w:rsidRPr="009D06D8" w:rsidRDefault="00DF7258" w:rsidP="00AD5A77">
    <w:pPr>
      <w:pStyle w:val="NormalWeb"/>
      <w:spacing w:before="0" w:beforeAutospacing="0" w:after="0" w:afterAutospacing="0"/>
      <w:jc w:val="right"/>
      <w:rPr>
        <w:rFonts w:ascii="Arial" w:hAnsi="Arial" w:cs="Arial"/>
        <w:sz w:val="18"/>
        <w:szCs w:val="18"/>
      </w:rPr>
    </w:pPr>
  </w:p>
  <w:p w14:paraId="6973E53B" w14:textId="22D645DB" w:rsidR="00DF7258" w:rsidRPr="00AD5A77" w:rsidRDefault="00DF7258" w:rsidP="00AD5A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333BDD" w14:textId="77777777" w:rsidR="006F492D" w:rsidRDefault="006F492D" w:rsidP="008937ED">
      <w:pPr>
        <w:spacing w:after="0" w:line="240" w:lineRule="auto"/>
      </w:pPr>
      <w:r>
        <w:separator/>
      </w:r>
    </w:p>
  </w:footnote>
  <w:footnote w:type="continuationSeparator" w:id="0">
    <w:p w14:paraId="574FAE01" w14:textId="77777777" w:rsidR="006F492D" w:rsidRDefault="006F492D" w:rsidP="008937ED">
      <w:pPr>
        <w:spacing w:after="0" w:line="240" w:lineRule="auto"/>
      </w:pPr>
      <w:r>
        <w:continuationSeparator/>
      </w:r>
    </w:p>
  </w:footnote>
  <w:footnote w:type="continuationNotice" w:id="1">
    <w:p w14:paraId="0F2F61F0" w14:textId="77777777" w:rsidR="006F492D" w:rsidRDefault="006F49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EEE97" w14:textId="669B6872" w:rsidR="00484B71" w:rsidRDefault="00484B71">
    <w:pPr>
      <w:pStyle w:val="Header"/>
    </w:pPr>
    <w:r>
      <w:rPr>
        <w:noProof/>
      </w:rPr>
      <w:drawing>
        <wp:anchor distT="0" distB="228600" distL="114300" distR="114300" simplePos="0" relativeHeight="251664397" behindDoc="1" locked="0" layoutInCell="1" allowOverlap="1" wp14:anchorId="7302CC74" wp14:editId="6B852159">
          <wp:simplePos x="0" y="0"/>
          <wp:positionH relativeFrom="page">
            <wp:posOffset>0</wp:posOffset>
          </wp:positionH>
          <wp:positionV relativeFrom="paragraph">
            <wp:posOffset>12700</wp:posOffset>
          </wp:positionV>
          <wp:extent cx="10052050" cy="795020"/>
          <wp:effectExtent l="0" t="0" r="6350" b="5080"/>
          <wp:wrapTopAndBottom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4210321" name="Picture 14542103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2050" cy="795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8AD41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4CCD09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A50A7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2382FF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A2C4C0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20781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0A769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4C643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120F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42B1E2C"/>
    <w:multiLevelType w:val="multilevel"/>
    <w:tmpl w:val="0409001D"/>
    <w:styleLink w:val="Style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2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2E53D5"/>
    <w:multiLevelType w:val="multilevel"/>
    <w:tmpl w:val="3C002278"/>
    <w:lvl w:ilvl="0">
      <w:start w:val="1"/>
      <w:numFmt w:val="upperLetter"/>
      <w:pStyle w:val="Heading-AppendixTitle"/>
      <w:lvlText w:val="Appendix %1. "/>
      <w:lvlJc w:val="left"/>
      <w:pPr>
        <w:ind w:left="2160" w:hanging="2160"/>
      </w:pPr>
      <w:rPr>
        <w:rFonts w:ascii="Arial Bold" w:hAnsi="Arial Bold" w:hint="default"/>
        <w:b/>
        <w:i w:val="0"/>
        <w:sz w:val="3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0B294286"/>
    <w:multiLevelType w:val="multilevel"/>
    <w:tmpl w:val="159AF81E"/>
    <w:styleLink w:val="Style4"/>
    <w:lvl w:ilvl="0">
      <w:start w:val="1"/>
      <w:numFmt w:val="none"/>
      <w:lvlText w:val="%12.3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2.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123229B3"/>
    <w:multiLevelType w:val="multilevel"/>
    <w:tmpl w:val="A3FEB9D2"/>
    <w:styleLink w:val="Style3"/>
    <w:lvl w:ilvl="0">
      <w:start w:val="1"/>
      <w:numFmt w:val="none"/>
      <w:lvlText w:val="%1.2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01E62CA"/>
    <w:multiLevelType w:val="multilevel"/>
    <w:tmpl w:val="035898D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none"/>
      <w:pStyle w:val="Heading5"/>
      <w:lvlText w:val="4.2.1.1.1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3B3669"/>
    <w:multiLevelType w:val="multilevel"/>
    <w:tmpl w:val="0409001D"/>
    <w:styleLink w:val="Style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C8518B9"/>
    <w:multiLevelType w:val="multilevel"/>
    <w:tmpl w:val="EC844AFC"/>
    <w:lvl w:ilvl="0">
      <w:start w:val="1"/>
      <w:numFmt w:val="none"/>
      <w:lvlText w:val="4.2.1.1"/>
      <w:lvlJc w:val="left"/>
      <w:pPr>
        <w:ind w:left="576" w:hanging="576"/>
      </w:pPr>
      <w:rPr>
        <w:rFonts w:hint="default"/>
      </w:rPr>
    </w:lvl>
    <w:lvl w:ilvl="1">
      <w:start w:val="1"/>
      <w:numFmt w:val="none"/>
      <w:lvlText w:val="4.2.1.3"/>
      <w:lvlJc w:val="left"/>
      <w:pPr>
        <w:ind w:left="1080" w:hanging="360"/>
      </w:pPr>
      <w:rPr>
        <w:rFonts w:hint="default"/>
      </w:rPr>
    </w:lvl>
    <w:lvl w:ilvl="2">
      <w:start w:val="1"/>
      <w:numFmt w:val="none"/>
      <w:pStyle w:val="EvSum-Heading3"/>
      <w:lvlText w:val="%34.2.1.2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4.2.1.1.1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2FEC31E0"/>
    <w:multiLevelType w:val="multilevel"/>
    <w:tmpl w:val="EBA475B8"/>
    <w:lvl w:ilvl="0">
      <w:start w:val="2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pStyle w:val="Heading2"/>
      <w:lvlText w:val="2.4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Restart w:val="0"/>
      <w:pStyle w:val="Heading3"/>
      <w:lvlText w:val="3.2.5"/>
      <w:lvlJc w:val="left"/>
      <w:pPr>
        <w:ind w:left="239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B5133BC"/>
    <w:multiLevelType w:val="hybridMultilevel"/>
    <w:tmpl w:val="2E4EB130"/>
    <w:lvl w:ilvl="0" w:tplc="1E3E95E8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A92673A"/>
    <w:multiLevelType w:val="multilevel"/>
    <w:tmpl w:val="0409001F"/>
    <w:styleLink w:val="Ev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ABF0D86"/>
    <w:multiLevelType w:val="multilevel"/>
    <w:tmpl w:val="0409001F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8"/>
  </w:num>
  <w:num w:numId="3">
    <w:abstractNumId w:val="13"/>
  </w:num>
  <w:num w:numId="4">
    <w:abstractNumId w:val="20"/>
  </w:num>
  <w:num w:numId="5">
    <w:abstractNumId w:val="19"/>
  </w:num>
  <w:num w:numId="6">
    <w:abstractNumId w:val="9"/>
  </w:num>
  <w:num w:numId="7">
    <w:abstractNumId w:val="12"/>
  </w:num>
  <w:num w:numId="8">
    <w:abstractNumId w:val="11"/>
  </w:num>
  <w:num w:numId="9">
    <w:abstractNumId w:val="15"/>
  </w:num>
  <w:num w:numId="10">
    <w:abstractNumId w:val="16"/>
  </w:num>
  <w:num w:numId="11">
    <w:abstractNumId w:val="10"/>
  </w:num>
  <w:num w:numId="12">
    <w:abstractNumId w:val="17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o:colormru v:ext="edit" colors="#81de74,#aec87a,#b3cc82,#ffd653,#ffdd71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style&lt;/Style&gt;&lt;LeftDelim&gt;{&lt;/LeftDelim&gt;&lt;RightDelim&gt;}&lt;/RightDelim&gt;&lt;FontName&gt;Arial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tv0eevviwepa1etzxh5vdr7ve2v9vwf9f9w&quot;&gt;MHS IV-Fatigue-Workhours_Copy_12-14-23&lt;record-ids&gt;&lt;item&gt;1&lt;/item&gt;&lt;item&gt;18&lt;/item&gt;&lt;item&gt;41&lt;/item&gt;&lt;item&gt;43&lt;/item&gt;&lt;item&gt;46&lt;/item&gt;&lt;item&gt;69&lt;/item&gt;&lt;item&gt;70&lt;/item&gt;&lt;item&gt;72&lt;/item&gt;&lt;item&gt;74&lt;/item&gt;&lt;item&gt;93&lt;/item&gt;&lt;item&gt;103&lt;/item&gt;&lt;item&gt;156&lt;/item&gt;&lt;item&gt;196&lt;/item&gt;&lt;item&gt;214&lt;/item&gt;&lt;item&gt;222&lt;/item&gt;&lt;item&gt;291&lt;/item&gt;&lt;item&gt;306&lt;/item&gt;&lt;item&gt;329&lt;/item&gt;&lt;item&gt;348&lt;/item&gt;&lt;item&gt;349&lt;/item&gt;&lt;item&gt;450&lt;/item&gt;&lt;item&gt;477&lt;/item&gt;&lt;item&gt;602&lt;/item&gt;&lt;item&gt;624&lt;/item&gt;&lt;item&gt;637&lt;/item&gt;&lt;item&gt;640&lt;/item&gt;&lt;item&gt;703&lt;/item&gt;&lt;item&gt;704&lt;/item&gt;&lt;item&gt;779&lt;/item&gt;&lt;item&gt;796&lt;/item&gt;&lt;item&gt;797&lt;/item&gt;&lt;item&gt;832&lt;/item&gt;&lt;item&gt;835&lt;/item&gt;&lt;item&gt;926&lt;/item&gt;&lt;item&gt;1133&lt;/item&gt;&lt;item&gt;1183&lt;/item&gt;&lt;item&gt;1196&lt;/item&gt;&lt;item&gt;1283&lt;/item&gt;&lt;item&gt;1288&lt;/item&gt;&lt;item&gt;1377&lt;/item&gt;&lt;item&gt;1455&lt;/item&gt;&lt;item&gt;1564&lt;/item&gt;&lt;item&gt;1870&lt;/item&gt;&lt;item&gt;3470&lt;/item&gt;&lt;item&gt;3471&lt;/item&gt;&lt;item&gt;3472&lt;/item&gt;&lt;item&gt;3473&lt;/item&gt;&lt;item&gt;3475&lt;/item&gt;&lt;item&gt;3476&lt;/item&gt;&lt;item&gt;3477&lt;/item&gt;&lt;item&gt;3478&lt;/item&gt;&lt;item&gt;3479&lt;/item&gt;&lt;item&gt;3480&lt;/item&gt;&lt;item&gt;3481&lt;/item&gt;&lt;item&gt;3482&lt;/item&gt;&lt;item&gt;3483&lt;/item&gt;&lt;item&gt;3484&lt;/item&gt;&lt;item&gt;3485&lt;/item&gt;&lt;item&gt;3486&lt;/item&gt;&lt;item&gt;3487&lt;/item&gt;&lt;item&gt;3489&lt;/item&gt;&lt;item&gt;3490&lt;/item&gt;&lt;item&gt;3491&lt;/item&gt;&lt;item&gt;3492&lt;/item&gt;&lt;item&gt;3493&lt;/item&gt;&lt;item&gt;3494&lt;/item&gt;&lt;item&gt;3495&lt;/item&gt;&lt;item&gt;3496&lt;/item&gt;&lt;item&gt;3497&lt;/item&gt;&lt;item&gt;3498&lt;/item&gt;&lt;item&gt;3499&lt;/item&gt;&lt;item&gt;3500&lt;/item&gt;&lt;item&gt;3501&lt;/item&gt;&lt;item&gt;3502&lt;/item&gt;&lt;item&gt;3503&lt;/item&gt;&lt;item&gt;3504&lt;/item&gt;&lt;item&gt;3505&lt;/item&gt;&lt;item&gt;3506&lt;/item&gt;&lt;item&gt;3507&lt;/item&gt;&lt;item&gt;3508&lt;/item&gt;&lt;/record-ids&gt;&lt;/item&gt;&lt;/Libraries&gt;"/>
  </w:docVars>
  <w:rsids>
    <w:rsidRoot w:val="005375E8"/>
    <w:rsid w:val="000019FD"/>
    <w:rsid w:val="00002015"/>
    <w:rsid w:val="00002289"/>
    <w:rsid w:val="00002564"/>
    <w:rsid w:val="000043B7"/>
    <w:rsid w:val="000048A5"/>
    <w:rsid w:val="000065AC"/>
    <w:rsid w:val="00006B05"/>
    <w:rsid w:val="0000776A"/>
    <w:rsid w:val="00010863"/>
    <w:rsid w:val="00010D49"/>
    <w:rsid w:val="00011130"/>
    <w:rsid w:val="00012839"/>
    <w:rsid w:val="00012F59"/>
    <w:rsid w:val="00013DB6"/>
    <w:rsid w:val="000150DB"/>
    <w:rsid w:val="00017293"/>
    <w:rsid w:val="00017505"/>
    <w:rsid w:val="00017774"/>
    <w:rsid w:val="00020273"/>
    <w:rsid w:val="000202FF"/>
    <w:rsid w:val="00020CBE"/>
    <w:rsid w:val="00021038"/>
    <w:rsid w:val="00021BB4"/>
    <w:rsid w:val="00021C1D"/>
    <w:rsid w:val="00021DF6"/>
    <w:rsid w:val="00023047"/>
    <w:rsid w:val="000242C8"/>
    <w:rsid w:val="00024EA6"/>
    <w:rsid w:val="000251DF"/>
    <w:rsid w:val="00025918"/>
    <w:rsid w:val="00026018"/>
    <w:rsid w:val="00026BD6"/>
    <w:rsid w:val="00027AE3"/>
    <w:rsid w:val="00027D6A"/>
    <w:rsid w:val="0003061E"/>
    <w:rsid w:val="00030A90"/>
    <w:rsid w:val="00030C1D"/>
    <w:rsid w:val="00031710"/>
    <w:rsid w:val="00032140"/>
    <w:rsid w:val="00032263"/>
    <w:rsid w:val="000327E3"/>
    <w:rsid w:val="00036AAB"/>
    <w:rsid w:val="00037ECF"/>
    <w:rsid w:val="000404DB"/>
    <w:rsid w:val="00040604"/>
    <w:rsid w:val="0004143A"/>
    <w:rsid w:val="00042D02"/>
    <w:rsid w:val="0004355F"/>
    <w:rsid w:val="00045F41"/>
    <w:rsid w:val="000464F1"/>
    <w:rsid w:val="00046F99"/>
    <w:rsid w:val="000479A7"/>
    <w:rsid w:val="00050AAA"/>
    <w:rsid w:val="00051F6F"/>
    <w:rsid w:val="00052009"/>
    <w:rsid w:val="00052A37"/>
    <w:rsid w:val="00052B17"/>
    <w:rsid w:val="00053120"/>
    <w:rsid w:val="00053B3C"/>
    <w:rsid w:val="000541C8"/>
    <w:rsid w:val="000543DB"/>
    <w:rsid w:val="00055203"/>
    <w:rsid w:val="0005527A"/>
    <w:rsid w:val="000564C0"/>
    <w:rsid w:val="00056CEE"/>
    <w:rsid w:val="00057F70"/>
    <w:rsid w:val="00060A72"/>
    <w:rsid w:val="00060BC4"/>
    <w:rsid w:val="00060E2A"/>
    <w:rsid w:val="0006193E"/>
    <w:rsid w:val="00061F5E"/>
    <w:rsid w:val="00062348"/>
    <w:rsid w:val="00063DDC"/>
    <w:rsid w:val="000640A2"/>
    <w:rsid w:val="0006517C"/>
    <w:rsid w:val="0006552A"/>
    <w:rsid w:val="000663AE"/>
    <w:rsid w:val="000664A5"/>
    <w:rsid w:val="00066C4D"/>
    <w:rsid w:val="00070995"/>
    <w:rsid w:val="00070E6C"/>
    <w:rsid w:val="00072974"/>
    <w:rsid w:val="00074081"/>
    <w:rsid w:val="00074DEC"/>
    <w:rsid w:val="000750AF"/>
    <w:rsid w:val="00075347"/>
    <w:rsid w:val="00075A5B"/>
    <w:rsid w:val="00075F8D"/>
    <w:rsid w:val="0007606C"/>
    <w:rsid w:val="000763DF"/>
    <w:rsid w:val="00076BA7"/>
    <w:rsid w:val="00076CC8"/>
    <w:rsid w:val="00076D6C"/>
    <w:rsid w:val="00077283"/>
    <w:rsid w:val="00077DA0"/>
    <w:rsid w:val="000800B3"/>
    <w:rsid w:val="0008028C"/>
    <w:rsid w:val="0008038E"/>
    <w:rsid w:val="00080D5F"/>
    <w:rsid w:val="000817FA"/>
    <w:rsid w:val="00081D12"/>
    <w:rsid w:val="00082B1A"/>
    <w:rsid w:val="00083EBD"/>
    <w:rsid w:val="000852B6"/>
    <w:rsid w:val="00085D0E"/>
    <w:rsid w:val="00086253"/>
    <w:rsid w:val="00086267"/>
    <w:rsid w:val="000867D6"/>
    <w:rsid w:val="00086FA0"/>
    <w:rsid w:val="0009046A"/>
    <w:rsid w:val="00090A5A"/>
    <w:rsid w:val="000924D1"/>
    <w:rsid w:val="0009274B"/>
    <w:rsid w:val="0009276A"/>
    <w:rsid w:val="00092CB1"/>
    <w:rsid w:val="00093383"/>
    <w:rsid w:val="000934D5"/>
    <w:rsid w:val="000941D6"/>
    <w:rsid w:val="00094681"/>
    <w:rsid w:val="00095255"/>
    <w:rsid w:val="00095BC3"/>
    <w:rsid w:val="0009718B"/>
    <w:rsid w:val="0009767B"/>
    <w:rsid w:val="00097733"/>
    <w:rsid w:val="000A046B"/>
    <w:rsid w:val="000A0559"/>
    <w:rsid w:val="000A141B"/>
    <w:rsid w:val="000A24BF"/>
    <w:rsid w:val="000A3002"/>
    <w:rsid w:val="000A47BE"/>
    <w:rsid w:val="000A4A18"/>
    <w:rsid w:val="000A5703"/>
    <w:rsid w:val="000A60A9"/>
    <w:rsid w:val="000A656F"/>
    <w:rsid w:val="000A664F"/>
    <w:rsid w:val="000A6683"/>
    <w:rsid w:val="000A68E7"/>
    <w:rsid w:val="000A6D81"/>
    <w:rsid w:val="000A6E83"/>
    <w:rsid w:val="000B072E"/>
    <w:rsid w:val="000B1B06"/>
    <w:rsid w:val="000B1D29"/>
    <w:rsid w:val="000B32D4"/>
    <w:rsid w:val="000B34AE"/>
    <w:rsid w:val="000B36F2"/>
    <w:rsid w:val="000B4477"/>
    <w:rsid w:val="000B5C79"/>
    <w:rsid w:val="000B641D"/>
    <w:rsid w:val="000B6485"/>
    <w:rsid w:val="000B7082"/>
    <w:rsid w:val="000C0187"/>
    <w:rsid w:val="000C07F2"/>
    <w:rsid w:val="000C0980"/>
    <w:rsid w:val="000C0C95"/>
    <w:rsid w:val="000C1339"/>
    <w:rsid w:val="000C2C8F"/>
    <w:rsid w:val="000C4236"/>
    <w:rsid w:val="000C566F"/>
    <w:rsid w:val="000C5CDE"/>
    <w:rsid w:val="000C5DC4"/>
    <w:rsid w:val="000C6359"/>
    <w:rsid w:val="000C6A91"/>
    <w:rsid w:val="000C74B9"/>
    <w:rsid w:val="000C78B1"/>
    <w:rsid w:val="000C7F29"/>
    <w:rsid w:val="000D07B3"/>
    <w:rsid w:val="000D29A6"/>
    <w:rsid w:val="000D48D9"/>
    <w:rsid w:val="000D4A8E"/>
    <w:rsid w:val="000D4BA7"/>
    <w:rsid w:val="000D54FE"/>
    <w:rsid w:val="000D5B05"/>
    <w:rsid w:val="000D6B79"/>
    <w:rsid w:val="000D6DD2"/>
    <w:rsid w:val="000D7362"/>
    <w:rsid w:val="000D7974"/>
    <w:rsid w:val="000E168D"/>
    <w:rsid w:val="000E2616"/>
    <w:rsid w:val="000E26D8"/>
    <w:rsid w:val="000E2DC2"/>
    <w:rsid w:val="000E2F50"/>
    <w:rsid w:val="000E3BB6"/>
    <w:rsid w:val="000E4CAE"/>
    <w:rsid w:val="000E538B"/>
    <w:rsid w:val="000E5473"/>
    <w:rsid w:val="000E666E"/>
    <w:rsid w:val="000E695E"/>
    <w:rsid w:val="000F1253"/>
    <w:rsid w:val="000F1752"/>
    <w:rsid w:val="000F191A"/>
    <w:rsid w:val="000F1DE6"/>
    <w:rsid w:val="000F28DE"/>
    <w:rsid w:val="000F2D08"/>
    <w:rsid w:val="000F3357"/>
    <w:rsid w:val="000F3D0D"/>
    <w:rsid w:val="000F40ED"/>
    <w:rsid w:val="000F4915"/>
    <w:rsid w:val="000F4DB3"/>
    <w:rsid w:val="000F4F51"/>
    <w:rsid w:val="000F5008"/>
    <w:rsid w:val="000F52EF"/>
    <w:rsid w:val="000F708E"/>
    <w:rsid w:val="000F7B0F"/>
    <w:rsid w:val="000F7BE1"/>
    <w:rsid w:val="000F7E26"/>
    <w:rsid w:val="001000CB"/>
    <w:rsid w:val="00100DF5"/>
    <w:rsid w:val="001023F5"/>
    <w:rsid w:val="0010241E"/>
    <w:rsid w:val="00102D3B"/>
    <w:rsid w:val="00103E2B"/>
    <w:rsid w:val="001058D5"/>
    <w:rsid w:val="001063A4"/>
    <w:rsid w:val="001066B1"/>
    <w:rsid w:val="00106B1E"/>
    <w:rsid w:val="00107CDD"/>
    <w:rsid w:val="00107D11"/>
    <w:rsid w:val="00107D51"/>
    <w:rsid w:val="0011028D"/>
    <w:rsid w:val="001102ED"/>
    <w:rsid w:val="001109F2"/>
    <w:rsid w:val="00111373"/>
    <w:rsid w:val="00112BC5"/>
    <w:rsid w:val="00113475"/>
    <w:rsid w:val="00113F46"/>
    <w:rsid w:val="001142F6"/>
    <w:rsid w:val="001150F8"/>
    <w:rsid w:val="00115BAC"/>
    <w:rsid w:val="0011738F"/>
    <w:rsid w:val="00120EAB"/>
    <w:rsid w:val="00121623"/>
    <w:rsid w:val="00121E30"/>
    <w:rsid w:val="00121EB8"/>
    <w:rsid w:val="00121FE8"/>
    <w:rsid w:val="00122D3D"/>
    <w:rsid w:val="00122E17"/>
    <w:rsid w:val="00122E59"/>
    <w:rsid w:val="001238D3"/>
    <w:rsid w:val="00123B34"/>
    <w:rsid w:val="001249A5"/>
    <w:rsid w:val="001253A8"/>
    <w:rsid w:val="001257C2"/>
    <w:rsid w:val="00125B55"/>
    <w:rsid w:val="00126C83"/>
    <w:rsid w:val="00127679"/>
    <w:rsid w:val="001276F7"/>
    <w:rsid w:val="00127B9A"/>
    <w:rsid w:val="001316F7"/>
    <w:rsid w:val="00131C1C"/>
    <w:rsid w:val="001320E4"/>
    <w:rsid w:val="00133003"/>
    <w:rsid w:val="00133D7D"/>
    <w:rsid w:val="00134633"/>
    <w:rsid w:val="00135115"/>
    <w:rsid w:val="00135239"/>
    <w:rsid w:val="00135690"/>
    <w:rsid w:val="00135852"/>
    <w:rsid w:val="001369F9"/>
    <w:rsid w:val="00136DD6"/>
    <w:rsid w:val="00137061"/>
    <w:rsid w:val="0013771F"/>
    <w:rsid w:val="00140F46"/>
    <w:rsid w:val="00141450"/>
    <w:rsid w:val="001414F1"/>
    <w:rsid w:val="001415BB"/>
    <w:rsid w:val="00141FA8"/>
    <w:rsid w:val="00142405"/>
    <w:rsid w:val="001427D2"/>
    <w:rsid w:val="00142AE3"/>
    <w:rsid w:val="0014350E"/>
    <w:rsid w:val="00144D45"/>
    <w:rsid w:val="00144FE3"/>
    <w:rsid w:val="001450AF"/>
    <w:rsid w:val="00145518"/>
    <w:rsid w:val="0014556B"/>
    <w:rsid w:val="001457D4"/>
    <w:rsid w:val="00147C20"/>
    <w:rsid w:val="00147F6C"/>
    <w:rsid w:val="00150931"/>
    <w:rsid w:val="0015224B"/>
    <w:rsid w:val="0015235A"/>
    <w:rsid w:val="00153383"/>
    <w:rsid w:val="001533FD"/>
    <w:rsid w:val="00153B8A"/>
    <w:rsid w:val="0015422E"/>
    <w:rsid w:val="0015436B"/>
    <w:rsid w:val="001549E6"/>
    <w:rsid w:val="00154A3A"/>
    <w:rsid w:val="00154BD8"/>
    <w:rsid w:val="00156D00"/>
    <w:rsid w:val="00157CCD"/>
    <w:rsid w:val="00157DAC"/>
    <w:rsid w:val="001606D3"/>
    <w:rsid w:val="00160C00"/>
    <w:rsid w:val="00160D9A"/>
    <w:rsid w:val="001633FF"/>
    <w:rsid w:val="00164FD3"/>
    <w:rsid w:val="001659CC"/>
    <w:rsid w:val="00165F52"/>
    <w:rsid w:val="00166516"/>
    <w:rsid w:val="001669BC"/>
    <w:rsid w:val="001672BB"/>
    <w:rsid w:val="00167744"/>
    <w:rsid w:val="00170993"/>
    <w:rsid w:val="00171891"/>
    <w:rsid w:val="00171A2A"/>
    <w:rsid w:val="001727FA"/>
    <w:rsid w:val="00172E46"/>
    <w:rsid w:val="00173240"/>
    <w:rsid w:val="001735E4"/>
    <w:rsid w:val="00173C5E"/>
    <w:rsid w:val="001746D8"/>
    <w:rsid w:val="001746DB"/>
    <w:rsid w:val="001752FD"/>
    <w:rsid w:val="00175C8A"/>
    <w:rsid w:val="00176BDF"/>
    <w:rsid w:val="00176D66"/>
    <w:rsid w:val="001801EF"/>
    <w:rsid w:val="00181317"/>
    <w:rsid w:val="0018250F"/>
    <w:rsid w:val="0018288E"/>
    <w:rsid w:val="00183038"/>
    <w:rsid w:val="0018346E"/>
    <w:rsid w:val="001834E2"/>
    <w:rsid w:val="0018364C"/>
    <w:rsid w:val="00183679"/>
    <w:rsid w:val="00183838"/>
    <w:rsid w:val="0018445E"/>
    <w:rsid w:val="0018461E"/>
    <w:rsid w:val="001847EB"/>
    <w:rsid w:val="00184FB0"/>
    <w:rsid w:val="00185FE1"/>
    <w:rsid w:val="001864AC"/>
    <w:rsid w:val="001878DD"/>
    <w:rsid w:val="001904D0"/>
    <w:rsid w:val="001915AF"/>
    <w:rsid w:val="001915CF"/>
    <w:rsid w:val="00191EC9"/>
    <w:rsid w:val="001927DE"/>
    <w:rsid w:val="00193270"/>
    <w:rsid w:val="001933F0"/>
    <w:rsid w:val="00193509"/>
    <w:rsid w:val="00194C82"/>
    <w:rsid w:val="001951A4"/>
    <w:rsid w:val="00195224"/>
    <w:rsid w:val="00195BE5"/>
    <w:rsid w:val="00196775"/>
    <w:rsid w:val="0019696E"/>
    <w:rsid w:val="00196BE2"/>
    <w:rsid w:val="00197DED"/>
    <w:rsid w:val="00197ED4"/>
    <w:rsid w:val="001A0F49"/>
    <w:rsid w:val="001A126B"/>
    <w:rsid w:val="001A1639"/>
    <w:rsid w:val="001A1665"/>
    <w:rsid w:val="001A186E"/>
    <w:rsid w:val="001A2868"/>
    <w:rsid w:val="001A5CEC"/>
    <w:rsid w:val="001A605A"/>
    <w:rsid w:val="001A6736"/>
    <w:rsid w:val="001A6D39"/>
    <w:rsid w:val="001A7A00"/>
    <w:rsid w:val="001B0D86"/>
    <w:rsid w:val="001B0E94"/>
    <w:rsid w:val="001B1F2B"/>
    <w:rsid w:val="001B2821"/>
    <w:rsid w:val="001B2C1E"/>
    <w:rsid w:val="001B2C99"/>
    <w:rsid w:val="001B2E75"/>
    <w:rsid w:val="001B4458"/>
    <w:rsid w:val="001B5344"/>
    <w:rsid w:val="001B54B9"/>
    <w:rsid w:val="001B6059"/>
    <w:rsid w:val="001B6F6B"/>
    <w:rsid w:val="001B6FEF"/>
    <w:rsid w:val="001C02ED"/>
    <w:rsid w:val="001C04FA"/>
    <w:rsid w:val="001C09E6"/>
    <w:rsid w:val="001C0FE9"/>
    <w:rsid w:val="001C1D44"/>
    <w:rsid w:val="001C2107"/>
    <w:rsid w:val="001C35A0"/>
    <w:rsid w:val="001C48F0"/>
    <w:rsid w:val="001C5EA8"/>
    <w:rsid w:val="001C5ECB"/>
    <w:rsid w:val="001C6DA0"/>
    <w:rsid w:val="001D0666"/>
    <w:rsid w:val="001D0A73"/>
    <w:rsid w:val="001D0BC3"/>
    <w:rsid w:val="001D0CD7"/>
    <w:rsid w:val="001D0D79"/>
    <w:rsid w:val="001D1386"/>
    <w:rsid w:val="001D14F8"/>
    <w:rsid w:val="001D1B09"/>
    <w:rsid w:val="001D4200"/>
    <w:rsid w:val="001D4E3E"/>
    <w:rsid w:val="001D6278"/>
    <w:rsid w:val="001D6435"/>
    <w:rsid w:val="001D73D2"/>
    <w:rsid w:val="001D7459"/>
    <w:rsid w:val="001D7B08"/>
    <w:rsid w:val="001DE5A5"/>
    <w:rsid w:val="001E035E"/>
    <w:rsid w:val="001E0D84"/>
    <w:rsid w:val="001E101E"/>
    <w:rsid w:val="001E2434"/>
    <w:rsid w:val="001E2F99"/>
    <w:rsid w:val="001E312B"/>
    <w:rsid w:val="001E3BB3"/>
    <w:rsid w:val="001E4136"/>
    <w:rsid w:val="001E43ED"/>
    <w:rsid w:val="001E5794"/>
    <w:rsid w:val="001E5FB6"/>
    <w:rsid w:val="001E6957"/>
    <w:rsid w:val="001E6A99"/>
    <w:rsid w:val="001E71FB"/>
    <w:rsid w:val="001E770C"/>
    <w:rsid w:val="001F1109"/>
    <w:rsid w:val="001F1C00"/>
    <w:rsid w:val="001F31CE"/>
    <w:rsid w:val="001F3965"/>
    <w:rsid w:val="001F3AED"/>
    <w:rsid w:val="001F4294"/>
    <w:rsid w:val="001F44F8"/>
    <w:rsid w:val="001F5719"/>
    <w:rsid w:val="001F6F74"/>
    <w:rsid w:val="001F75FF"/>
    <w:rsid w:val="001F7814"/>
    <w:rsid w:val="001F7887"/>
    <w:rsid w:val="001F7ACC"/>
    <w:rsid w:val="00200786"/>
    <w:rsid w:val="002008B1"/>
    <w:rsid w:val="002011D4"/>
    <w:rsid w:val="002018C1"/>
    <w:rsid w:val="0020244D"/>
    <w:rsid w:val="002054BD"/>
    <w:rsid w:val="0020593F"/>
    <w:rsid w:val="002060F8"/>
    <w:rsid w:val="0020635C"/>
    <w:rsid w:val="002064DB"/>
    <w:rsid w:val="00206546"/>
    <w:rsid w:val="00210253"/>
    <w:rsid w:val="002103CA"/>
    <w:rsid w:val="00210BA7"/>
    <w:rsid w:val="00211172"/>
    <w:rsid w:val="0021178B"/>
    <w:rsid w:val="00211DFA"/>
    <w:rsid w:val="002123EA"/>
    <w:rsid w:val="00212E20"/>
    <w:rsid w:val="00213BB6"/>
    <w:rsid w:val="00213D4E"/>
    <w:rsid w:val="00213DE9"/>
    <w:rsid w:val="002161F1"/>
    <w:rsid w:val="00216707"/>
    <w:rsid w:val="00216B83"/>
    <w:rsid w:val="00216E73"/>
    <w:rsid w:val="00216F48"/>
    <w:rsid w:val="00220792"/>
    <w:rsid w:val="0022089E"/>
    <w:rsid w:val="002209E0"/>
    <w:rsid w:val="00220B4B"/>
    <w:rsid w:val="00221665"/>
    <w:rsid w:val="00221932"/>
    <w:rsid w:val="00222D0F"/>
    <w:rsid w:val="00223349"/>
    <w:rsid w:val="00224382"/>
    <w:rsid w:val="002259D7"/>
    <w:rsid w:val="00225EB7"/>
    <w:rsid w:val="0022633C"/>
    <w:rsid w:val="002264F3"/>
    <w:rsid w:val="00226FC4"/>
    <w:rsid w:val="002300E0"/>
    <w:rsid w:val="00230287"/>
    <w:rsid w:val="00231106"/>
    <w:rsid w:val="00231F4B"/>
    <w:rsid w:val="00232B7E"/>
    <w:rsid w:val="002335DB"/>
    <w:rsid w:val="002336FB"/>
    <w:rsid w:val="002338D4"/>
    <w:rsid w:val="002346C6"/>
    <w:rsid w:val="0023523D"/>
    <w:rsid w:val="00236E73"/>
    <w:rsid w:val="00237C46"/>
    <w:rsid w:val="002412B5"/>
    <w:rsid w:val="00242896"/>
    <w:rsid w:val="00244136"/>
    <w:rsid w:val="00244644"/>
    <w:rsid w:val="00245D68"/>
    <w:rsid w:val="00246081"/>
    <w:rsid w:val="002462F8"/>
    <w:rsid w:val="00247063"/>
    <w:rsid w:val="002472FE"/>
    <w:rsid w:val="00247414"/>
    <w:rsid w:val="00247CAF"/>
    <w:rsid w:val="002500F6"/>
    <w:rsid w:val="00250269"/>
    <w:rsid w:val="002514C0"/>
    <w:rsid w:val="0025166A"/>
    <w:rsid w:val="00253642"/>
    <w:rsid w:val="00253DA3"/>
    <w:rsid w:val="00253DFE"/>
    <w:rsid w:val="00254CB2"/>
    <w:rsid w:val="00255DD3"/>
    <w:rsid w:val="00255FF2"/>
    <w:rsid w:val="002573CC"/>
    <w:rsid w:val="002577FA"/>
    <w:rsid w:val="00257854"/>
    <w:rsid w:val="002600E5"/>
    <w:rsid w:val="00261F09"/>
    <w:rsid w:val="00262F4F"/>
    <w:rsid w:val="00263D0B"/>
    <w:rsid w:val="002652B4"/>
    <w:rsid w:val="00265837"/>
    <w:rsid w:val="00265F98"/>
    <w:rsid w:val="00266706"/>
    <w:rsid w:val="00266E2A"/>
    <w:rsid w:val="0026723B"/>
    <w:rsid w:val="002700CD"/>
    <w:rsid w:val="00270661"/>
    <w:rsid w:val="0027325C"/>
    <w:rsid w:val="00273825"/>
    <w:rsid w:val="002738E1"/>
    <w:rsid w:val="0027555E"/>
    <w:rsid w:val="00275C9E"/>
    <w:rsid w:val="00275E64"/>
    <w:rsid w:val="0027612B"/>
    <w:rsid w:val="002769AF"/>
    <w:rsid w:val="00277AD7"/>
    <w:rsid w:val="002802FC"/>
    <w:rsid w:val="00280793"/>
    <w:rsid w:val="00280ED1"/>
    <w:rsid w:val="00281472"/>
    <w:rsid w:val="0028147E"/>
    <w:rsid w:val="00281FE8"/>
    <w:rsid w:val="00283A05"/>
    <w:rsid w:val="0028439C"/>
    <w:rsid w:val="0028456D"/>
    <w:rsid w:val="00284D3E"/>
    <w:rsid w:val="0028518D"/>
    <w:rsid w:val="00285B67"/>
    <w:rsid w:val="00286BFA"/>
    <w:rsid w:val="00287673"/>
    <w:rsid w:val="00287740"/>
    <w:rsid w:val="00287BA1"/>
    <w:rsid w:val="00287C20"/>
    <w:rsid w:val="0029090D"/>
    <w:rsid w:val="00292EAC"/>
    <w:rsid w:val="00293418"/>
    <w:rsid w:val="00293F57"/>
    <w:rsid w:val="00294C44"/>
    <w:rsid w:val="0029576D"/>
    <w:rsid w:val="00295A3F"/>
    <w:rsid w:val="00295F49"/>
    <w:rsid w:val="002963AA"/>
    <w:rsid w:val="00296943"/>
    <w:rsid w:val="00297C61"/>
    <w:rsid w:val="00297DB3"/>
    <w:rsid w:val="00297FB4"/>
    <w:rsid w:val="002A08F8"/>
    <w:rsid w:val="002A1D3C"/>
    <w:rsid w:val="002A27D5"/>
    <w:rsid w:val="002A5748"/>
    <w:rsid w:val="002A65CD"/>
    <w:rsid w:val="002A710D"/>
    <w:rsid w:val="002A72C6"/>
    <w:rsid w:val="002A741A"/>
    <w:rsid w:val="002A798F"/>
    <w:rsid w:val="002A7B54"/>
    <w:rsid w:val="002A7EAA"/>
    <w:rsid w:val="002B037B"/>
    <w:rsid w:val="002B0AB5"/>
    <w:rsid w:val="002B231E"/>
    <w:rsid w:val="002B337C"/>
    <w:rsid w:val="002B3AE0"/>
    <w:rsid w:val="002B3AEF"/>
    <w:rsid w:val="002B49E6"/>
    <w:rsid w:val="002B4D8A"/>
    <w:rsid w:val="002B5539"/>
    <w:rsid w:val="002B62A5"/>
    <w:rsid w:val="002B64A7"/>
    <w:rsid w:val="002B6682"/>
    <w:rsid w:val="002B6B6E"/>
    <w:rsid w:val="002B6DD1"/>
    <w:rsid w:val="002B77E1"/>
    <w:rsid w:val="002C0C5E"/>
    <w:rsid w:val="002C0E0A"/>
    <w:rsid w:val="002C1236"/>
    <w:rsid w:val="002C1977"/>
    <w:rsid w:val="002C2749"/>
    <w:rsid w:val="002C2C73"/>
    <w:rsid w:val="002C2E4B"/>
    <w:rsid w:val="002C31A4"/>
    <w:rsid w:val="002C3297"/>
    <w:rsid w:val="002C3969"/>
    <w:rsid w:val="002C40F4"/>
    <w:rsid w:val="002C4778"/>
    <w:rsid w:val="002C4EC2"/>
    <w:rsid w:val="002C5852"/>
    <w:rsid w:val="002C5ACB"/>
    <w:rsid w:val="002C65D6"/>
    <w:rsid w:val="002C742E"/>
    <w:rsid w:val="002D04DC"/>
    <w:rsid w:val="002D05CE"/>
    <w:rsid w:val="002D2055"/>
    <w:rsid w:val="002D2320"/>
    <w:rsid w:val="002D2E32"/>
    <w:rsid w:val="002D2F05"/>
    <w:rsid w:val="002D36C3"/>
    <w:rsid w:val="002D471E"/>
    <w:rsid w:val="002D493F"/>
    <w:rsid w:val="002D4B09"/>
    <w:rsid w:val="002D4C6A"/>
    <w:rsid w:val="002D5325"/>
    <w:rsid w:val="002D539E"/>
    <w:rsid w:val="002D58B9"/>
    <w:rsid w:val="002D7D3B"/>
    <w:rsid w:val="002E06BB"/>
    <w:rsid w:val="002E0CE1"/>
    <w:rsid w:val="002E220E"/>
    <w:rsid w:val="002E235E"/>
    <w:rsid w:val="002E24E8"/>
    <w:rsid w:val="002E534B"/>
    <w:rsid w:val="002E55E1"/>
    <w:rsid w:val="002E60C2"/>
    <w:rsid w:val="002E70C1"/>
    <w:rsid w:val="002F06BB"/>
    <w:rsid w:val="002F075E"/>
    <w:rsid w:val="002F0766"/>
    <w:rsid w:val="002F0BC0"/>
    <w:rsid w:val="002F285B"/>
    <w:rsid w:val="002F39A2"/>
    <w:rsid w:val="002F3B9C"/>
    <w:rsid w:val="002F4006"/>
    <w:rsid w:val="002F452A"/>
    <w:rsid w:val="002F6B4C"/>
    <w:rsid w:val="002F768A"/>
    <w:rsid w:val="00301224"/>
    <w:rsid w:val="00301559"/>
    <w:rsid w:val="00301837"/>
    <w:rsid w:val="003019E9"/>
    <w:rsid w:val="00301E22"/>
    <w:rsid w:val="003024C3"/>
    <w:rsid w:val="00302B2E"/>
    <w:rsid w:val="00303317"/>
    <w:rsid w:val="003038FF"/>
    <w:rsid w:val="00304BF0"/>
    <w:rsid w:val="00304E97"/>
    <w:rsid w:val="0030583E"/>
    <w:rsid w:val="00305FE5"/>
    <w:rsid w:val="00306602"/>
    <w:rsid w:val="00306D57"/>
    <w:rsid w:val="00307CDD"/>
    <w:rsid w:val="00311941"/>
    <w:rsid w:val="00313307"/>
    <w:rsid w:val="00313D5D"/>
    <w:rsid w:val="00314AC5"/>
    <w:rsid w:val="00315D3F"/>
    <w:rsid w:val="00315D59"/>
    <w:rsid w:val="00316AA8"/>
    <w:rsid w:val="00316E05"/>
    <w:rsid w:val="00317733"/>
    <w:rsid w:val="00320C23"/>
    <w:rsid w:val="00320D0D"/>
    <w:rsid w:val="00321043"/>
    <w:rsid w:val="003212CD"/>
    <w:rsid w:val="0032136C"/>
    <w:rsid w:val="00323417"/>
    <w:rsid w:val="003237FB"/>
    <w:rsid w:val="003238CE"/>
    <w:rsid w:val="00324695"/>
    <w:rsid w:val="00324C26"/>
    <w:rsid w:val="00326B38"/>
    <w:rsid w:val="00327BC8"/>
    <w:rsid w:val="00327F6C"/>
    <w:rsid w:val="0033038F"/>
    <w:rsid w:val="003309B0"/>
    <w:rsid w:val="00330F67"/>
    <w:rsid w:val="003316B3"/>
    <w:rsid w:val="00331884"/>
    <w:rsid w:val="003339CA"/>
    <w:rsid w:val="00333A9F"/>
    <w:rsid w:val="003344CF"/>
    <w:rsid w:val="003355CC"/>
    <w:rsid w:val="00335BAD"/>
    <w:rsid w:val="00336260"/>
    <w:rsid w:val="0033699D"/>
    <w:rsid w:val="0033767D"/>
    <w:rsid w:val="00340189"/>
    <w:rsid w:val="003401B1"/>
    <w:rsid w:val="00340C8C"/>
    <w:rsid w:val="00340D36"/>
    <w:rsid w:val="003410F8"/>
    <w:rsid w:val="00341E7A"/>
    <w:rsid w:val="0034202B"/>
    <w:rsid w:val="00342497"/>
    <w:rsid w:val="0034251B"/>
    <w:rsid w:val="00343BF8"/>
    <w:rsid w:val="00344AAA"/>
    <w:rsid w:val="00347007"/>
    <w:rsid w:val="00347FB1"/>
    <w:rsid w:val="00350331"/>
    <w:rsid w:val="00352850"/>
    <w:rsid w:val="00354088"/>
    <w:rsid w:val="003546ED"/>
    <w:rsid w:val="00354785"/>
    <w:rsid w:val="003557F9"/>
    <w:rsid w:val="00355B7A"/>
    <w:rsid w:val="00356B70"/>
    <w:rsid w:val="003605AC"/>
    <w:rsid w:val="003619E0"/>
    <w:rsid w:val="00361A94"/>
    <w:rsid w:val="00361C98"/>
    <w:rsid w:val="00364003"/>
    <w:rsid w:val="00364618"/>
    <w:rsid w:val="00366862"/>
    <w:rsid w:val="00366DC6"/>
    <w:rsid w:val="00367050"/>
    <w:rsid w:val="0036789C"/>
    <w:rsid w:val="003701A4"/>
    <w:rsid w:val="00370930"/>
    <w:rsid w:val="0037097C"/>
    <w:rsid w:val="00370AC7"/>
    <w:rsid w:val="00371944"/>
    <w:rsid w:val="00371C26"/>
    <w:rsid w:val="003723DF"/>
    <w:rsid w:val="00372709"/>
    <w:rsid w:val="00374021"/>
    <w:rsid w:val="00374596"/>
    <w:rsid w:val="003748A0"/>
    <w:rsid w:val="00374CD9"/>
    <w:rsid w:val="00376074"/>
    <w:rsid w:val="00376508"/>
    <w:rsid w:val="00377F27"/>
    <w:rsid w:val="00380311"/>
    <w:rsid w:val="003805E7"/>
    <w:rsid w:val="003806A9"/>
    <w:rsid w:val="003807FF"/>
    <w:rsid w:val="0038152E"/>
    <w:rsid w:val="00382AC6"/>
    <w:rsid w:val="00383B12"/>
    <w:rsid w:val="00384137"/>
    <w:rsid w:val="0038556F"/>
    <w:rsid w:val="00385DAF"/>
    <w:rsid w:val="003862E9"/>
    <w:rsid w:val="00386608"/>
    <w:rsid w:val="00386DF1"/>
    <w:rsid w:val="00387CC8"/>
    <w:rsid w:val="003907B4"/>
    <w:rsid w:val="003912AF"/>
    <w:rsid w:val="003916BF"/>
    <w:rsid w:val="003918E9"/>
    <w:rsid w:val="00392BDB"/>
    <w:rsid w:val="00392D0B"/>
    <w:rsid w:val="003943AE"/>
    <w:rsid w:val="00394C70"/>
    <w:rsid w:val="00394D0B"/>
    <w:rsid w:val="00395168"/>
    <w:rsid w:val="003967BE"/>
    <w:rsid w:val="0039750C"/>
    <w:rsid w:val="00397652"/>
    <w:rsid w:val="003A04CA"/>
    <w:rsid w:val="003A0F43"/>
    <w:rsid w:val="003A1CBF"/>
    <w:rsid w:val="003A2306"/>
    <w:rsid w:val="003A3950"/>
    <w:rsid w:val="003A3C4B"/>
    <w:rsid w:val="003A40C3"/>
    <w:rsid w:val="003A4A4C"/>
    <w:rsid w:val="003A5968"/>
    <w:rsid w:val="003A5DF6"/>
    <w:rsid w:val="003A6578"/>
    <w:rsid w:val="003A7A8F"/>
    <w:rsid w:val="003A7BEF"/>
    <w:rsid w:val="003B03BC"/>
    <w:rsid w:val="003B0537"/>
    <w:rsid w:val="003B0F39"/>
    <w:rsid w:val="003B1489"/>
    <w:rsid w:val="003B2094"/>
    <w:rsid w:val="003B2ABB"/>
    <w:rsid w:val="003B37F3"/>
    <w:rsid w:val="003B3E77"/>
    <w:rsid w:val="003B43E1"/>
    <w:rsid w:val="003B5011"/>
    <w:rsid w:val="003B5401"/>
    <w:rsid w:val="003B59D8"/>
    <w:rsid w:val="003B6B68"/>
    <w:rsid w:val="003B7122"/>
    <w:rsid w:val="003B7A14"/>
    <w:rsid w:val="003B7CC9"/>
    <w:rsid w:val="003B7D13"/>
    <w:rsid w:val="003C00AF"/>
    <w:rsid w:val="003C1368"/>
    <w:rsid w:val="003C1FFE"/>
    <w:rsid w:val="003C28D6"/>
    <w:rsid w:val="003C2969"/>
    <w:rsid w:val="003C2A19"/>
    <w:rsid w:val="003C33A0"/>
    <w:rsid w:val="003C3873"/>
    <w:rsid w:val="003C418B"/>
    <w:rsid w:val="003C4E89"/>
    <w:rsid w:val="003C55C9"/>
    <w:rsid w:val="003C65DE"/>
    <w:rsid w:val="003C6C09"/>
    <w:rsid w:val="003C6FB1"/>
    <w:rsid w:val="003C75CC"/>
    <w:rsid w:val="003C7ADE"/>
    <w:rsid w:val="003D0117"/>
    <w:rsid w:val="003D02B4"/>
    <w:rsid w:val="003D113B"/>
    <w:rsid w:val="003D296D"/>
    <w:rsid w:val="003D3286"/>
    <w:rsid w:val="003D3377"/>
    <w:rsid w:val="003D4330"/>
    <w:rsid w:val="003D4509"/>
    <w:rsid w:val="003D50DC"/>
    <w:rsid w:val="003D648C"/>
    <w:rsid w:val="003D6EFC"/>
    <w:rsid w:val="003E230B"/>
    <w:rsid w:val="003E313B"/>
    <w:rsid w:val="003E332E"/>
    <w:rsid w:val="003E3BCB"/>
    <w:rsid w:val="003E3C10"/>
    <w:rsid w:val="003E4AED"/>
    <w:rsid w:val="003E4EF7"/>
    <w:rsid w:val="003E51AD"/>
    <w:rsid w:val="003E60D9"/>
    <w:rsid w:val="003E684F"/>
    <w:rsid w:val="003E6C37"/>
    <w:rsid w:val="003E7997"/>
    <w:rsid w:val="003E7DDA"/>
    <w:rsid w:val="003F0446"/>
    <w:rsid w:val="003F09E0"/>
    <w:rsid w:val="003F0A55"/>
    <w:rsid w:val="003F25CB"/>
    <w:rsid w:val="003F2E60"/>
    <w:rsid w:val="003F427A"/>
    <w:rsid w:val="003F428C"/>
    <w:rsid w:val="003F44E4"/>
    <w:rsid w:val="003F5BDC"/>
    <w:rsid w:val="003F5F9A"/>
    <w:rsid w:val="00400CAB"/>
    <w:rsid w:val="0040151B"/>
    <w:rsid w:val="0040165F"/>
    <w:rsid w:val="00401FE2"/>
    <w:rsid w:val="00402A5D"/>
    <w:rsid w:val="00402A8D"/>
    <w:rsid w:val="00402D8D"/>
    <w:rsid w:val="00402FE1"/>
    <w:rsid w:val="00403559"/>
    <w:rsid w:val="00403909"/>
    <w:rsid w:val="004042C2"/>
    <w:rsid w:val="00404453"/>
    <w:rsid w:val="00404CF8"/>
    <w:rsid w:val="00404DE5"/>
    <w:rsid w:val="00404EA3"/>
    <w:rsid w:val="00404FC8"/>
    <w:rsid w:val="004059BD"/>
    <w:rsid w:val="00405A43"/>
    <w:rsid w:val="004069D9"/>
    <w:rsid w:val="00406D52"/>
    <w:rsid w:val="00406F73"/>
    <w:rsid w:val="00407072"/>
    <w:rsid w:val="004079E9"/>
    <w:rsid w:val="004106C9"/>
    <w:rsid w:val="00410F71"/>
    <w:rsid w:val="00411F0D"/>
    <w:rsid w:val="004128DD"/>
    <w:rsid w:val="00413130"/>
    <w:rsid w:val="00413467"/>
    <w:rsid w:val="004137C3"/>
    <w:rsid w:val="004137D9"/>
    <w:rsid w:val="004143E9"/>
    <w:rsid w:val="004150DD"/>
    <w:rsid w:val="00415691"/>
    <w:rsid w:val="00415C94"/>
    <w:rsid w:val="00415CDA"/>
    <w:rsid w:val="00415FD0"/>
    <w:rsid w:val="004166FD"/>
    <w:rsid w:val="00417223"/>
    <w:rsid w:val="00417400"/>
    <w:rsid w:val="00420EE1"/>
    <w:rsid w:val="00421003"/>
    <w:rsid w:val="004215BF"/>
    <w:rsid w:val="00421696"/>
    <w:rsid w:val="00422630"/>
    <w:rsid w:val="004229BB"/>
    <w:rsid w:val="004229C5"/>
    <w:rsid w:val="00424DFD"/>
    <w:rsid w:val="004254AC"/>
    <w:rsid w:val="004254FF"/>
    <w:rsid w:val="00426465"/>
    <w:rsid w:val="00426917"/>
    <w:rsid w:val="00426E28"/>
    <w:rsid w:val="00427098"/>
    <w:rsid w:val="00430493"/>
    <w:rsid w:val="00430DA3"/>
    <w:rsid w:val="0043233D"/>
    <w:rsid w:val="00433A10"/>
    <w:rsid w:val="00435B8E"/>
    <w:rsid w:val="00436779"/>
    <w:rsid w:val="004373FE"/>
    <w:rsid w:val="00437439"/>
    <w:rsid w:val="00437D03"/>
    <w:rsid w:val="00440D3C"/>
    <w:rsid w:val="00440E7C"/>
    <w:rsid w:val="0044142B"/>
    <w:rsid w:val="004420F9"/>
    <w:rsid w:val="004436CA"/>
    <w:rsid w:val="00443A95"/>
    <w:rsid w:val="00443F18"/>
    <w:rsid w:val="0044430C"/>
    <w:rsid w:val="00444468"/>
    <w:rsid w:val="004448E8"/>
    <w:rsid w:val="00444935"/>
    <w:rsid w:val="00444F4C"/>
    <w:rsid w:val="00445543"/>
    <w:rsid w:val="004459AB"/>
    <w:rsid w:val="00446B92"/>
    <w:rsid w:val="004470DD"/>
    <w:rsid w:val="004470E1"/>
    <w:rsid w:val="00450502"/>
    <w:rsid w:val="00450990"/>
    <w:rsid w:val="00450B46"/>
    <w:rsid w:val="00450EA8"/>
    <w:rsid w:val="004510E0"/>
    <w:rsid w:val="00451843"/>
    <w:rsid w:val="00452237"/>
    <w:rsid w:val="00452404"/>
    <w:rsid w:val="0045260F"/>
    <w:rsid w:val="00452D0B"/>
    <w:rsid w:val="00452E5F"/>
    <w:rsid w:val="004531B7"/>
    <w:rsid w:val="004535DF"/>
    <w:rsid w:val="004549F0"/>
    <w:rsid w:val="00455181"/>
    <w:rsid w:val="00455DA3"/>
    <w:rsid w:val="004570A1"/>
    <w:rsid w:val="00462051"/>
    <w:rsid w:val="0046221F"/>
    <w:rsid w:val="0046260A"/>
    <w:rsid w:val="004632B5"/>
    <w:rsid w:val="00463684"/>
    <w:rsid w:val="004641DA"/>
    <w:rsid w:val="004646AC"/>
    <w:rsid w:val="004664AF"/>
    <w:rsid w:val="004666BA"/>
    <w:rsid w:val="00467E12"/>
    <w:rsid w:val="004714EF"/>
    <w:rsid w:val="004735E5"/>
    <w:rsid w:val="00474521"/>
    <w:rsid w:val="0047495B"/>
    <w:rsid w:val="00474E81"/>
    <w:rsid w:val="004757F5"/>
    <w:rsid w:val="00475C23"/>
    <w:rsid w:val="00476181"/>
    <w:rsid w:val="0047661F"/>
    <w:rsid w:val="004767EC"/>
    <w:rsid w:val="00476B96"/>
    <w:rsid w:val="004770D2"/>
    <w:rsid w:val="0047798C"/>
    <w:rsid w:val="00477AD0"/>
    <w:rsid w:val="00477EE5"/>
    <w:rsid w:val="00480260"/>
    <w:rsid w:val="00481260"/>
    <w:rsid w:val="004823D6"/>
    <w:rsid w:val="00482C60"/>
    <w:rsid w:val="00482CA9"/>
    <w:rsid w:val="00483588"/>
    <w:rsid w:val="00483906"/>
    <w:rsid w:val="00483BA0"/>
    <w:rsid w:val="0048423D"/>
    <w:rsid w:val="00484359"/>
    <w:rsid w:val="00484B71"/>
    <w:rsid w:val="00485179"/>
    <w:rsid w:val="00487672"/>
    <w:rsid w:val="0048793C"/>
    <w:rsid w:val="00487AB3"/>
    <w:rsid w:val="00487B25"/>
    <w:rsid w:val="00490825"/>
    <w:rsid w:val="00491EB3"/>
    <w:rsid w:val="00493230"/>
    <w:rsid w:val="00494084"/>
    <w:rsid w:val="004941FF"/>
    <w:rsid w:val="00494455"/>
    <w:rsid w:val="004955BB"/>
    <w:rsid w:val="0049649F"/>
    <w:rsid w:val="004965FC"/>
    <w:rsid w:val="00496D5F"/>
    <w:rsid w:val="00497267"/>
    <w:rsid w:val="00497A07"/>
    <w:rsid w:val="00497FF7"/>
    <w:rsid w:val="004A0431"/>
    <w:rsid w:val="004A2D67"/>
    <w:rsid w:val="004A3633"/>
    <w:rsid w:val="004A3B6F"/>
    <w:rsid w:val="004A43ED"/>
    <w:rsid w:val="004A4B7B"/>
    <w:rsid w:val="004A5402"/>
    <w:rsid w:val="004A683D"/>
    <w:rsid w:val="004A6CD9"/>
    <w:rsid w:val="004B001B"/>
    <w:rsid w:val="004B03B7"/>
    <w:rsid w:val="004B0E1A"/>
    <w:rsid w:val="004B1680"/>
    <w:rsid w:val="004B1B26"/>
    <w:rsid w:val="004B2079"/>
    <w:rsid w:val="004B23A8"/>
    <w:rsid w:val="004B27E5"/>
    <w:rsid w:val="004B2997"/>
    <w:rsid w:val="004B38FE"/>
    <w:rsid w:val="004B5944"/>
    <w:rsid w:val="004B5D32"/>
    <w:rsid w:val="004B6288"/>
    <w:rsid w:val="004B6B3A"/>
    <w:rsid w:val="004B6EA8"/>
    <w:rsid w:val="004B7ED2"/>
    <w:rsid w:val="004C0095"/>
    <w:rsid w:val="004C034F"/>
    <w:rsid w:val="004C0F3C"/>
    <w:rsid w:val="004C2C7E"/>
    <w:rsid w:val="004C2FF6"/>
    <w:rsid w:val="004C3883"/>
    <w:rsid w:val="004C416F"/>
    <w:rsid w:val="004C43B1"/>
    <w:rsid w:val="004C46F3"/>
    <w:rsid w:val="004C4DB4"/>
    <w:rsid w:val="004C5800"/>
    <w:rsid w:val="004C5D6D"/>
    <w:rsid w:val="004C6421"/>
    <w:rsid w:val="004C6497"/>
    <w:rsid w:val="004C730A"/>
    <w:rsid w:val="004C76F8"/>
    <w:rsid w:val="004D0A1E"/>
    <w:rsid w:val="004D0E31"/>
    <w:rsid w:val="004D101C"/>
    <w:rsid w:val="004D1EC7"/>
    <w:rsid w:val="004D27CB"/>
    <w:rsid w:val="004D3036"/>
    <w:rsid w:val="004D5DE6"/>
    <w:rsid w:val="004D62D8"/>
    <w:rsid w:val="004D646B"/>
    <w:rsid w:val="004D6A7A"/>
    <w:rsid w:val="004D7100"/>
    <w:rsid w:val="004D7141"/>
    <w:rsid w:val="004D726A"/>
    <w:rsid w:val="004D7398"/>
    <w:rsid w:val="004E02C0"/>
    <w:rsid w:val="004E0C62"/>
    <w:rsid w:val="004E1760"/>
    <w:rsid w:val="004E35B0"/>
    <w:rsid w:val="004E368D"/>
    <w:rsid w:val="004E3903"/>
    <w:rsid w:val="004E460D"/>
    <w:rsid w:val="004E4D39"/>
    <w:rsid w:val="004E5411"/>
    <w:rsid w:val="004E5E0A"/>
    <w:rsid w:val="004E6187"/>
    <w:rsid w:val="004E65BF"/>
    <w:rsid w:val="004E6B7C"/>
    <w:rsid w:val="004E6D05"/>
    <w:rsid w:val="004E7105"/>
    <w:rsid w:val="004E7A1E"/>
    <w:rsid w:val="004E7E8F"/>
    <w:rsid w:val="004F0DDA"/>
    <w:rsid w:val="004F134D"/>
    <w:rsid w:val="004F1E45"/>
    <w:rsid w:val="004F23C7"/>
    <w:rsid w:val="004F2C3D"/>
    <w:rsid w:val="004F2CA4"/>
    <w:rsid w:val="004F2CA8"/>
    <w:rsid w:val="004F4212"/>
    <w:rsid w:val="004F4537"/>
    <w:rsid w:val="004F4AB0"/>
    <w:rsid w:val="004F5F00"/>
    <w:rsid w:val="004F6200"/>
    <w:rsid w:val="004F651B"/>
    <w:rsid w:val="004F65B1"/>
    <w:rsid w:val="004F6669"/>
    <w:rsid w:val="005004F6"/>
    <w:rsid w:val="0050067B"/>
    <w:rsid w:val="00501290"/>
    <w:rsid w:val="00501795"/>
    <w:rsid w:val="00502F94"/>
    <w:rsid w:val="00503103"/>
    <w:rsid w:val="005033B5"/>
    <w:rsid w:val="005042F5"/>
    <w:rsid w:val="0050438B"/>
    <w:rsid w:val="00504420"/>
    <w:rsid w:val="005053AE"/>
    <w:rsid w:val="00505F05"/>
    <w:rsid w:val="00505F17"/>
    <w:rsid w:val="00506013"/>
    <w:rsid w:val="00506373"/>
    <w:rsid w:val="0050658E"/>
    <w:rsid w:val="005078A9"/>
    <w:rsid w:val="005078CA"/>
    <w:rsid w:val="00507B51"/>
    <w:rsid w:val="00507BE7"/>
    <w:rsid w:val="0050A7A7"/>
    <w:rsid w:val="00510179"/>
    <w:rsid w:val="00510A72"/>
    <w:rsid w:val="005115B5"/>
    <w:rsid w:val="00511601"/>
    <w:rsid w:val="00511A95"/>
    <w:rsid w:val="00512D9B"/>
    <w:rsid w:val="00512FDD"/>
    <w:rsid w:val="00515C81"/>
    <w:rsid w:val="00515CD3"/>
    <w:rsid w:val="005161D0"/>
    <w:rsid w:val="00517D4E"/>
    <w:rsid w:val="00520DCA"/>
    <w:rsid w:val="00521AE8"/>
    <w:rsid w:val="00521BB1"/>
    <w:rsid w:val="00522132"/>
    <w:rsid w:val="005226FA"/>
    <w:rsid w:val="00523046"/>
    <w:rsid w:val="005231E9"/>
    <w:rsid w:val="0052340B"/>
    <w:rsid w:val="00523C11"/>
    <w:rsid w:val="005241F7"/>
    <w:rsid w:val="00524244"/>
    <w:rsid w:val="00524B9F"/>
    <w:rsid w:val="0052624A"/>
    <w:rsid w:val="005273A3"/>
    <w:rsid w:val="005274E2"/>
    <w:rsid w:val="0052785A"/>
    <w:rsid w:val="0052791D"/>
    <w:rsid w:val="00530291"/>
    <w:rsid w:val="005306D4"/>
    <w:rsid w:val="00530A27"/>
    <w:rsid w:val="005312F4"/>
    <w:rsid w:val="00531399"/>
    <w:rsid w:val="00531C0B"/>
    <w:rsid w:val="00531E2B"/>
    <w:rsid w:val="00534226"/>
    <w:rsid w:val="005344D4"/>
    <w:rsid w:val="005348A4"/>
    <w:rsid w:val="00535EC3"/>
    <w:rsid w:val="0053605D"/>
    <w:rsid w:val="00536650"/>
    <w:rsid w:val="0053670B"/>
    <w:rsid w:val="00536AE9"/>
    <w:rsid w:val="0053746C"/>
    <w:rsid w:val="005375AF"/>
    <w:rsid w:val="005375E8"/>
    <w:rsid w:val="00540085"/>
    <w:rsid w:val="00540A59"/>
    <w:rsid w:val="005411AF"/>
    <w:rsid w:val="005415C5"/>
    <w:rsid w:val="005433AE"/>
    <w:rsid w:val="00543D73"/>
    <w:rsid w:val="00544D24"/>
    <w:rsid w:val="00545177"/>
    <w:rsid w:val="005451E4"/>
    <w:rsid w:val="005460CD"/>
    <w:rsid w:val="00546164"/>
    <w:rsid w:val="00546972"/>
    <w:rsid w:val="00546BF4"/>
    <w:rsid w:val="00546C01"/>
    <w:rsid w:val="00546C47"/>
    <w:rsid w:val="00547344"/>
    <w:rsid w:val="00547483"/>
    <w:rsid w:val="00547941"/>
    <w:rsid w:val="00550344"/>
    <w:rsid w:val="00550EFB"/>
    <w:rsid w:val="00552A6B"/>
    <w:rsid w:val="00552DF8"/>
    <w:rsid w:val="005532F1"/>
    <w:rsid w:val="00553979"/>
    <w:rsid w:val="00554132"/>
    <w:rsid w:val="00554580"/>
    <w:rsid w:val="00554DA3"/>
    <w:rsid w:val="00554F5D"/>
    <w:rsid w:val="00555A0B"/>
    <w:rsid w:val="00555DB7"/>
    <w:rsid w:val="00555DEF"/>
    <w:rsid w:val="0055603C"/>
    <w:rsid w:val="0055612B"/>
    <w:rsid w:val="00556C1F"/>
    <w:rsid w:val="00556EB9"/>
    <w:rsid w:val="00560066"/>
    <w:rsid w:val="005603D2"/>
    <w:rsid w:val="0056095E"/>
    <w:rsid w:val="00560B20"/>
    <w:rsid w:val="00560DC6"/>
    <w:rsid w:val="00561227"/>
    <w:rsid w:val="005645D1"/>
    <w:rsid w:val="00564E39"/>
    <w:rsid w:val="0056526E"/>
    <w:rsid w:val="0056582C"/>
    <w:rsid w:val="00565D6C"/>
    <w:rsid w:val="00565E28"/>
    <w:rsid w:val="00566E2F"/>
    <w:rsid w:val="00566FA5"/>
    <w:rsid w:val="00567044"/>
    <w:rsid w:val="00570113"/>
    <w:rsid w:val="005707C4"/>
    <w:rsid w:val="00570B4C"/>
    <w:rsid w:val="00570C9C"/>
    <w:rsid w:val="00570D7F"/>
    <w:rsid w:val="005722A2"/>
    <w:rsid w:val="005724A8"/>
    <w:rsid w:val="00572B00"/>
    <w:rsid w:val="00575B25"/>
    <w:rsid w:val="00577596"/>
    <w:rsid w:val="0057763B"/>
    <w:rsid w:val="00580313"/>
    <w:rsid w:val="00580FE9"/>
    <w:rsid w:val="005817FE"/>
    <w:rsid w:val="005819E6"/>
    <w:rsid w:val="00582AC6"/>
    <w:rsid w:val="00582C60"/>
    <w:rsid w:val="005830BB"/>
    <w:rsid w:val="00583304"/>
    <w:rsid w:val="00583346"/>
    <w:rsid w:val="005836F2"/>
    <w:rsid w:val="00584454"/>
    <w:rsid w:val="00584607"/>
    <w:rsid w:val="00584FE9"/>
    <w:rsid w:val="00585792"/>
    <w:rsid w:val="00585949"/>
    <w:rsid w:val="0058772D"/>
    <w:rsid w:val="00587D0B"/>
    <w:rsid w:val="005903E0"/>
    <w:rsid w:val="005906F6"/>
    <w:rsid w:val="00590E3F"/>
    <w:rsid w:val="0059126E"/>
    <w:rsid w:val="00591373"/>
    <w:rsid w:val="00591F67"/>
    <w:rsid w:val="0059332F"/>
    <w:rsid w:val="00593D4C"/>
    <w:rsid w:val="005944F1"/>
    <w:rsid w:val="00597495"/>
    <w:rsid w:val="00597D0A"/>
    <w:rsid w:val="005A0550"/>
    <w:rsid w:val="005A149E"/>
    <w:rsid w:val="005A1753"/>
    <w:rsid w:val="005A1DDC"/>
    <w:rsid w:val="005A2A03"/>
    <w:rsid w:val="005A3004"/>
    <w:rsid w:val="005A33A3"/>
    <w:rsid w:val="005A49C2"/>
    <w:rsid w:val="005A554F"/>
    <w:rsid w:val="005A5FF4"/>
    <w:rsid w:val="005A6081"/>
    <w:rsid w:val="005A6DC2"/>
    <w:rsid w:val="005B0003"/>
    <w:rsid w:val="005B03CA"/>
    <w:rsid w:val="005B0F42"/>
    <w:rsid w:val="005B1873"/>
    <w:rsid w:val="005B1D7C"/>
    <w:rsid w:val="005B2C93"/>
    <w:rsid w:val="005B3A4D"/>
    <w:rsid w:val="005B3D68"/>
    <w:rsid w:val="005B4D12"/>
    <w:rsid w:val="005B52B0"/>
    <w:rsid w:val="005B5856"/>
    <w:rsid w:val="005B5E97"/>
    <w:rsid w:val="005B5FC9"/>
    <w:rsid w:val="005B6BA9"/>
    <w:rsid w:val="005B6EB8"/>
    <w:rsid w:val="005B7A41"/>
    <w:rsid w:val="005C02BC"/>
    <w:rsid w:val="005C256B"/>
    <w:rsid w:val="005C2796"/>
    <w:rsid w:val="005C2FE6"/>
    <w:rsid w:val="005C309E"/>
    <w:rsid w:val="005C360E"/>
    <w:rsid w:val="005C37E4"/>
    <w:rsid w:val="005C3C45"/>
    <w:rsid w:val="005C3F0B"/>
    <w:rsid w:val="005C4069"/>
    <w:rsid w:val="005C41C7"/>
    <w:rsid w:val="005C45C9"/>
    <w:rsid w:val="005C47D3"/>
    <w:rsid w:val="005C4AC1"/>
    <w:rsid w:val="005C4B48"/>
    <w:rsid w:val="005C4C64"/>
    <w:rsid w:val="005C4E53"/>
    <w:rsid w:val="005C5402"/>
    <w:rsid w:val="005C5F71"/>
    <w:rsid w:val="005C5FC2"/>
    <w:rsid w:val="005C6171"/>
    <w:rsid w:val="005C64E5"/>
    <w:rsid w:val="005C76F7"/>
    <w:rsid w:val="005CAB35"/>
    <w:rsid w:val="005D0878"/>
    <w:rsid w:val="005D0B19"/>
    <w:rsid w:val="005D1479"/>
    <w:rsid w:val="005D189E"/>
    <w:rsid w:val="005D2663"/>
    <w:rsid w:val="005D2E32"/>
    <w:rsid w:val="005D3E29"/>
    <w:rsid w:val="005D4371"/>
    <w:rsid w:val="005D553E"/>
    <w:rsid w:val="005D585A"/>
    <w:rsid w:val="005D5A51"/>
    <w:rsid w:val="005D7236"/>
    <w:rsid w:val="005D76F7"/>
    <w:rsid w:val="005D7DFE"/>
    <w:rsid w:val="005DF50F"/>
    <w:rsid w:val="005E0BB0"/>
    <w:rsid w:val="005E0D5A"/>
    <w:rsid w:val="005E1CAE"/>
    <w:rsid w:val="005E1CC7"/>
    <w:rsid w:val="005E1D69"/>
    <w:rsid w:val="005E26FE"/>
    <w:rsid w:val="005E28ED"/>
    <w:rsid w:val="005E4673"/>
    <w:rsid w:val="005E57F9"/>
    <w:rsid w:val="005E6452"/>
    <w:rsid w:val="005E73A8"/>
    <w:rsid w:val="005E783D"/>
    <w:rsid w:val="005E78AC"/>
    <w:rsid w:val="005F03CB"/>
    <w:rsid w:val="005F090E"/>
    <w:rsid w:val="005F2190"/>
    <w:rsid w:val="005F23CA"/>
    <w:rsid w:val="005F4071"/>
    <w:rsid w:val="005F418C"/>
    <w:rsid w:val="005F5175"/>
    <w:rsid w:val="005F5241"/>
    <w:rsid w:val="005F531C"/>
    <w:rsid w:val="005F6291"/>
    <w:rsid w:val="005F65D5"/>
    <w:rsid w:val="005F7C8D"/>
    <w:rsid w:val="0060034A"/>
    <w:rsid w:val="006007BB"/>
    <w:rsid w:val="0060102F"/>
    <w:rsid w:val="006032C6"/>
    <w:rsid w:val="0060339D"/>
    <w:rsid w:val="006033CB"/>
    <w:rsid w:val="00603C74"/>
    <w:rsid w:val="00603E6F"/>
    <w:rsid w:val="00603F9C"/>
    <w:rsid w:val="00603FB4"/>
    <w:rsid w:val="00603FE5"/>
    <w:rsid w:val="00606540"/>
    <w:rsid w:val="00606B06"/>
    <w:rsid w:val="0060705B"/>
    <w:rsid w:val="0060760F"/>
    <w:rsid w:val="00607BBF"/>
    <w:rsid w:val="00609A4E"/>
    <w:rsid w:val="00610AB3"/>
    <w:rsid w:val="00610DBB"/>
    <w:rsid w:val="00612E7D"/>
    <w:rsid w:val="00613532"/>
    <w:rsid w:val="00614457"/>
    <w:rsid w:val="0061465A"/>
    <w:rsid w:val="0061468B"/>
    <w:rsid w:val="00615B0B"/>
    <w:rsid w:val="006174D5"/>
    <w:rsid w:val="0062078A"/>
    <w:rsid w:val="00621350"/>
    <w:rsid w:val="006223F7"/>
    <w:rsid w:val="00622647"/>
    <w:rsid w:val="00622CF8"/>
    <w:rsid w:val="00622F9F"/>
    <w:rsid w:val="006230D0"/>
    <w:rsid w:val="00623621"/>
    <w:rsid w:val="0062441D"/>
    <w:rsid w:val="00624696"/>
    <w:rsid w:val="00624872"/>
    <w:rsid w:val="00624B34"/>
    <w:rsid w:val="00625759"/>
    <w:rsid w:val="00626E75"/>
    <w:rsid w:val="00627316"/>
    <w:rsid w:val="006300DD"/>
    <w:rsid w:val="00630843"/>
    <w:rsid w:val="00630ABE"/>
    <w:rsid w:val="00630E67"/>
    <w:rsid w:val="00631373"/>
    <w:rsid w:val="00631397"/>
    <w:rsid w:val="006324CC"/>
    <w:rsid w:val="00632895"/>
    <w:rsid w:val="00633C96"/>
    <w:rsid w:val="006345DA"/>
    <w:rsid w:val="0063504A"/>
    <w:rsid w:val="006350CA"/>
    <w:rsid w:val="00635300"/>
    <w:rsid w:val="006359FC"/>
    <w:rsid w:val="006360FC"/>
    <w:rsid w:val="00636559"/>
    <w:rsid w:val="006365CD"/>
    <w:rsid w:val="00636E96"/>
    <w:rsid w:val="006370A8"/>
    <w:rsid w:val="006379AE"/>
    <w:rsid w:val="006403B4"/>
    <w:rsid w:val="00640F12"/>
    <w:rsid w:val="00640F79"/>
    <w:rsid w:val="006411A6"/>
    <w:rsid w:val="00641669"/>
    <w:rsid w:val="00641ADE"/>
    <w:rsid w:val="00642B61"/>
    <w:rsid w:val="0064304F"/>
    <w:rsid w:val="00644F0C"/>
    <w:rsid w:val="00647022"/>
    <w:rsid w:val="006472A6"/>
    <w:rsid w:val="0064766D"/>
    <w:rsid w:val="006506FB"/>
    <w:rsid w:val="006508BD"/>
    <w:rsid w:val="0065140B"/>
    <w:rsid w:val="006517A1"/>
    <w:rsid w:val="0065196D"/>
    <w:rsid w:val="00651DB9"/>
    <w:rsid w:val="00652FB8"/>
    <w:rsid w:val="00654C5F"/>
    <w:rsid w:val="0065540D"/>
    <w:rsid w:val="0065549E"/>
    <w:rsid w:val="00655945"/>
    <w:rsid w:val="00656432"/>
    <w:rsid w:val="00657530"/>
    <w:rsid w:val="00657733"/>
    <w:rsid w:val="00657FE6"/>
    <w:rsid w:val="00660DAC"/>
    <w:rsid w:val="0066334A"/>
    <w:rsid w:val="006635A6"/>
    <w:rsid w:val="0066480F"/>
    <w:rsid w:val="0066506B"/>
    <w:rsid w:val="0066534A"/>
    <w:rsid w:val="006653DC"/>
    <w:rsid w:val="0066592E"/>
    <w:rsid w:val="00665EF3"/>
    <w:rsid w:val="006664A2"/>
    <w:rsid w:val="00666E75"/>
    <w:rsid w:val="0066706D"/>
    <w:rsid w:val="00667BEC"/>
    <w:rsid w:val="00667F09"/>
    <w:rsid w:val="00670AB6"/>
    <w:rsid w:val="00670B85"/>
    <w:rsid w:val="0067141D"/>
    <w:rsid w:val="0067164D"/>
    <w:rsid w:val="00672676"/>
    <w:rsid w:val="00673C80"/>
    <w:rsid w:val="006755C7"/>
    <w:rsid w:val="00675D7B"/>
    <w:rsid w:val="00676A0E"/>
    <w:rsid w:val="00677790"/>
    <w:rsid w:val="00677BB8"/>
    <w:rsid w:val="00677EBF"/>
    <w:rsid w:val="00680022"/>
    <w:rsid w:val="006810B7"/>
    <w:rsid w:val="006821F9"/>
    <w:rsid w:val="00682B90"/>
    <w:rsid w:val="00683610"/>
    <w:rsid w:val="00685013"/>
    <w:rsid w:val="006850BF"/>
    <w:rsid w:val="00685B2E"/>
    <w:rsid w:val="00687172"/>
    <w:rsid w:val="00687BD6"/>
    <w:rsid w:val="00690AC2"/>
    <w:rsid w:val="00691B0E"/>
    <w:rsid w:val="00691B12"/>
    <w:rsid w:val="006927BB"/>
    <w:rsid w:val="00692F93"/>
    <w:rsid w:val="006943D2"/>
    <w:rsid w:val="0069590D"/>
    <w:rsid w:val="00696003"/>
    <w:rsid w:val="00697864"/>
    <w:rsid w:val="006978B1"/>
    <w:rsid w:val="00697D11"/>
    <w:rsid w:val="00697DF9"/>
    <w:rsid w:val="006A0F7A"/>
    <w:rsid w:val="006A1110"/>
    <w:rsid w:val="006A2755"/>
    <w:rsid w:val="006A2801"/>
    <w:rsid w:val="006A367A"/>
    <w:rsid w:val="006A43DA"/>
    <w:rsid w:val="006A49AC"/>
    <w:rsid w:val="006A4FDC"/>
    <w:rsid w:val="006A5045"/>
    <w:rsid w:val="006A5071"/>
    <w:rsid w:val="006A6A78"/>
    <w:rsid w:val="006A7159"/>
    <w:rsid w:val="006A752A"/>
    <w:rsid w:val="006A7857"/>
    <w:rsid w:val="006A7DD2"/>
    <w:rsid w:val="006B09D6"/>
    <w:rsid w:val="006B0A52"/>
    <w:rsid w:val="006B12CB"/>
    <w:rsid w:val="006B1CAD"/>
    <w:rsid w:val="006B1CCB"/>
    <w:rsid w:val="006B1EA5"/>
    <w:rsid w:val="006B3947"/>
    <w:rsid w:val="006B3B90"/>
    <w:rsid w:val="006B3CDF"/>
    <w:rsid w:val="006B4C68"/>
    <w:rsid w:val="006B5D7E"/>
    <w:rsid w:val="006B6257"/>
    <w:rsid w:val="006B759A"/>
    <w:rsid w:val="006C02DF"/>
    <w:rsid w:val="006C0719"/>
    <w:rsid w:val="006C0FD4"/>
    <w:rsid w:val="006C10AF"/>
    <w:rsid w:val="006C19BB"/>
    <w:rsid w:val="006C22C7"/>
    <w:rsid w:val="006C292C"/>
    <w:rsid w:val="006C334C"/>
    <w:rsid w:val="006C3C80"/>
    <w:rsid w:val="006C476D"/>
    <w:rsid w:val="006C5793"/>
    <w:rsid w:val="006C5B31"/>
    <w:rsid w:val="006C5F22"/>
    <w:rsid w:val="006C669C"/>
    <w:rsid w:val="006C7A72"/>
    <w:rsid w:val="006D076E"/>
    <w:rsid w:val="006D14EA"/>
    <w:rsid w:val="006D1F78"/>
    <w:rsid w:val="006D30F5"/>
    <w:rsid w:val="006D3185"/>
    <w:rsid w:val="006D3601"/>
    <w:rsid w:val="006D41B2"/>
    <w:rsid w:val="006D4D38"/>
    <w:rsid w:val="006D5798"/>
    <w:rsid w:val="006D5B35"/>
    <w:rsid w:val="006D67B3"/>
    <w:rsid w:val="006D681E"/>
    <w:rsid w:val="006D6A89"/>
    <w:rsid w:val="006D6D79"/>
    <w:rsid w:val="006E033D"/>
    <w:rsid w:val="006E0998"/>
    <w:rsid w:val="006E0D20"/>
    <w:rsid w:val="006E1B0C"/>
    <w:rsid w:val="006E1D8F"/>
    <w:rsid w:val="006E2CD0"/>
    <w:rsid w:val="006E392E"/>
    <w:rsid w:val="006E3FDE"/>
    <w:rsid w:val="006E4A51"/>
    <w:rsid w:val="006E4EAD"/>
    <w:rsid w:val="006E6E13"/>
    <w:rsid w:val="006E7065"/>
    <w:rsid w:val="006E70C9"/>
    <w:rsid w:val="006E7F1C"/>
    <w:rsid w:val="006F12D2"/>
    <w:rsid w:val="006F18DA"/>
    <w:rsid w:val="006F2F04"/>
    <w:rsid w:val="006F41C4"/>
    <w:rsid w:val="006F42C5"/>
    <w:rsid w:val="006F492D"/>
    <w:rsid w:val="006F5495"/>
    <w:rsid w:val="006F5EAB"/>
    <w:rsid w:val="006F6725"/>
    <w:rsid w:val="006F6BA5"/>
    <w:rsid w:val="006F713C"/>
    <w:rsid w:val="006F7F54"/>
    <w:rsid w:val="007001B5"/>
    <w:rsid w:val="00700414"/>
    <w:rsid w:val="007007FA"/>
    <w:rsid w:val="00700B2F"/>
    <w:rsid w:val="007013BB"/>
    <w:rsid w:val="007018EC"/>
    <w:rsid w:val="00702B76"/>
    <w:rsid w:val="00702C88"/>
    <w:rsid w:val="00703A6E"/>
    <w:rsid w:val="00703F94"/>
    <w:rsid w:val="0070491C"/>
    <w:rsid w:val="00704D75"/>
    <w:rsid w:val="007051CA"/>
    <w:rsid w:val="00706A1D"/>
    <w:rsid w:val="007076E4"/>
    <w:rsid w:val="00710898"/>
    <w:rsid w:val="0071098C"/>
    <w:rsid w:val="00710B3B"/>
    <w:rsid w:val="00710CEC"/>
    <w:rsid w:val="00710EA3"/>
    <w:rsid w:val="00711082"/>
    <w:rsid w:val="007110B1"/>
    <w:rsid w:val="0071196E"/>
    <w:rsid w:val="00712086"/>
    <w:rsid w:val="00713407"/>
    <w:rsid w:val="00713641"/>
    <w:rsid w:val="0071560F"/>
    <w:rsid w:val="007156E0"/>
    <w:rsid w:val="00715A7E"/>
    <w:rsid w:val="007164A1"/>
    <w:rsid w:val="00716625"/>
    <w:rsid w:val="00716674"/>
    <w:rsid w:val="00716D23"/>
    <w:rsid w:val="00717B6A"/>
    <w:rsid w:val="00720301"/>
    <w:rsid w:val="007208AA"/>
    <w:rsid w:val="00720FC2"/>
    <w:rsid w:val="007212BC"/>
    <w:rsid w:val="00722151"/>
    <w:rsid w:val="00722FBF"/>
    <w:rsid w:val="007230DC"/>
    <w:rsid w:val="007236DD"/>
    <w:rsid w:val="007239BA"/>
    <w:rsid w:val="00723EA6"/>
    <w:rsid w:val="0072485F"/>
    <w:rsid w:val="007263C7"/>
    <w:rsid w:val="007268C3"/>
    <w:rsid w:val="007274BA"/>
    <w:rsid w:val="00727AED"/>
    <w:rsid w:val="0073104F"/>
    <w:rsid w:val="0073148F"/>
    <w:rsid w:val="00731769"/>
    <w:rsid w:val="007328A1"/>
    <w:rsid w:val="007331F7"/>
    <w:rsid w:val="00733E7C"/>
    <w:rsid w:val="007344B3"/>
    <w:rsid w:val="00735E10"/>
    <w:rsid w:val="00736E48"/>
    <w:rsid w:val="00737530"/>
    <w:rsid w:val="007403E1"/>
    <w:rsid w:val="00742204"/>
    <w:rsid w:val="00743283"/>
    <w:rsid w:val="007433AC"/>
    <w:rsid w:val="007435E7"/>
    <w:rsid w:val="00743BE2"/>
    <w:rsid w:val="0074447F"/>
    <w:rsid w:val="00745312"/>
    <w:rsid w:val="00745468"/>
    <w:rsid w:val="00746547"/>
    <w:rsid w:val="007470D7"/>
    <w:rsid w:val="00747A99"/>
    <w:rsid w:val="00750063"/>
    <w:rsid w:val="00750159"/>
    <w:rsid w:val="007501E6"/>
    <w:rsid w:val="0075084D"/>
    <w:rsid w:val="00750C56"/>
    <w:rsid w:val="00750D09"/>
    <w:rsid w:val="00750FC5"/>
    <w:rsid w:val="00751CE5"/>
    <w:rsid w:val="00752DBB"/>
    <w:rsid w:val="00752E97"/>
    <w:rsid w:val="007535FB"/>
    <w:rsid w:val="007538C1"/>
    <w:rsid w:val="00754D4A"/>
    <w:rsid w:val="00755952"/>
    <w:rsid w:val="007565C8"/>
    <w:rsid w:val="00761680"/>
    <w:rsid w:val="00761B31"/>
    <w:rsid w:val="0076210D"/>
    <w:rsid w:val="0076329A"/>
    <w:rsid w:val="0076368C"/>
    <w:rsid w:val="0076466F"/>
    <w:rsid w:val="00765085"/>
    <w:rsid w:val="0076614B"/>
    <w:rsid w:val="007671A1"/>
    <w:rsid w:val="00771742"/>
    <w:rsid w:val="00771A29"/>
    <w:rsid w:val="00771F17"/>
    <w:rsid w:val="0077217E"/>
    <w:rsid w:val="0077271E"/>
    <w:rsid w:val="00772A20"/>
    <w:rsid w:val="00772E2F"/>
    <w:rsid w:val="00772EC2"/>
    <w:rsid w:val="00773C26"/>
    <w:rsid w:val="007740BF"/>
    <w:rsid w:val="00776069"/>
    <w:rsid w:val="007760F0"/>
    <w:rsid w:val="007766B2"/>
    <w:rsid w:val="00776C23"/>
    <w:rsid w:val="007770C0"/>
    <w:rsid w:val="00777794"/>
    <w:rsid w:val="007777D5"/>
    <w:rsid w:val="00777C75"/>
    <w:rsid w:val="007835EA"/>
    <w:rsid w:val="0078386C"/>
    <w:rsid w:val="00783C30"/>
    <w:rsid w:val="0078500A"/>
    <w:rsid w:val="00785BA4"/>
    <w:rsid w:val="00785DB3"/>
    <w:rsid w:val="00787A60"/>
    <w:rsid w:val="00787B58"/>
    <w:rsid w:val="007903BA"/>
    <w:rsid w:val="00790C68"/>
    <w:rsid w:val="00791D68"/>
    <w:rsid w:val="00792493"/>
    <w:rsid w:val="0079254E"/>
    <w:rsid w:val="00792798"/>
    <w:rsid w:val="00792B19"/>
    <w:rsid w:val="00793BEF"/>
    <w:rsid w:val="00794CF7"/>
    <w:rsid w:val="00795576"/>
    <w:rsid w:val="00795A84"/>
    <w:rsid w:val="007963A5"/>
    <w:rsid w:val="00796B73"/>
    <w:rsid w:val="00796FB6"/>
    <w:rsid w:val="00797260"/>
    <w:rsid w:val="00797E2F"/>
    <w:rsid w:val="007A0321"/>
    <w:rsid w:val="007A3701"/>
    <w:rsid w:val="007A3827"/>
    <w:rsid w:val="007A3BA0"/>
    <w:rsid w:val="007A416D"/>
    <w:rsid w:val="007A5CB6"/>
    <w:rsid w:val="007A6B3B"/>
    <w:rsid w:val="007A6DC5"/>
    <w:rsid w:val="007A6F11"/>
    <w:rsid w:val="007A70A4"/>
    <w:rsid w:val="007A7359"/>
    <w:rsid w:val="007B34BA"/>
    <w:rsid w:val="007B3C06"/>
    <w:rsid w:val="007B3D96"/>
    <w:rsid w:val="007B5D05"/>
    <w:rsid w:val="007B6482"/>
    <w:rsid w:val="007B66E6"/>
    <w:rsid w:val="007B7558"/>
    <w:rsid w:val="007C05C3"/>
    <w:rsid w:val="007C16F7"/>
    <w:rsid w:val="007C17C6"/>
    <w:rsid w:val="007C18FC"/>
    <w:rsid w:val="007C1AF7"/>
    <w:rsid w:val="007C1D00"/>
    <w:rsid w:val="007C2424"/>
    <w:rsid w:val="007C2F82"/>
    <w:rsid w:val="007C3074"/>
    <w:rsid w:val="007C32EB"/>
    <w:rsid w:val="007C41E4"/>
    <w:rsid w:val="007C4DF4"/>
    <w:rsid w:val="007C5BA3"/>
    <w:rsid w:val="007C6F22"/>
    <w:rsid w:val="007D144E"/>
    <w:rsid w:val="007D1A21"/>
    <w:rsid w:val="007D1A71"/>
    <w:rsid w:val="007D1D91"/>
    <w:rsid w:val="007D1DE8"/>
    <w:rsid w:val="007D225A"/>
    <w:rsid w:val="007D270D"/>
    <w:rsid w:val="007D2731"/>
    <w:rsid w:val="007D2CFB"/>
    <w:rsid w:val="007D3F23"/>
    <w:rsid w:val="007D4094"/>
    <w:rsid w:val="007D41A2"/>
    <w:rsid w:val="007D56F0"/>
    <w:rsid w:val="007D5A03"/>
    <w:rsid w:val="007D5BF3"/>
    <w:rsid w:val="007D5BFF"/>
    <w:rsid w:val="007D6943"/>
    <w:rsid w:val="007D7372"/>
    <w:rsid w:val="007D745E"/>
    <w:rsid w:val="007D7D6A"/>
    <w:rsid w:val="007E04CA"/>
    <w:rsid w:val="007E3491"/>
    <w:rsid w:val="007E3EE1"/>
    <w:rsid w:val="007E4272"/>
    <w:rsid w:val="007E49E1"/>
    <w:rsid w:val="007E6505"/>
    <w:rsid w:val="007E6615"/>
    <w:rsid w:val="007E794B"/>
    <w:rsid w:val="007F0B32"/>
    <w:rsid w:val="007F1310"/>
    <w:rsid w:val="007F16D7"/>
    <w:rsid w:val="007F1AFC"/>
    <w:rsid w:val="007F2A7F"/>
    <w:rsid w:val="007F2D77"/>
    <w:rsid w:val="007F3A3A"/>
    <w:rsid w:val="007F44F5"/>
    <w:rsid w:val="007F45EF"/>
    <w:rsid w:val="007F52FE"/>
    <w:rsid w:val="007F5532"/>
    <w:rsid w:val="007F57CB"/>
    <w:rsid w:val="007F5DA1"/>
    <w:rsid w:val="007F63C9"/>
    <w:rsid w:val="007F7715"/>
    <w:rsid w:val="0080089E"/>
    <w:rsid w:val="008019CA"/>
    <w:rsid w:val="00802975"/>
    <w:rsid w:val="00802BC3"/>
    <w:rsid w:val="0080310F"/>
    <w:rsid w:val="00803F26"/>
    <w:rsid w:val="00807C1E"/>
    <w:rsid w:val="00807F02"/>
    <w:rsid w:val="00810A25"/>
    <w:rsid w:val="008119D6"/>
    <w:rsid w:val="008127AF"/>
    <w:rsid w:val="0081290B"/>
    <w:rsid w:val="008132BE"/>
    <w:rsid w:val="008141C3"/>
    <w:rsid w:val="00814A13"/>
    <w:rsid w:val="00814BD8"/>
    <w:rsid w:val="00816173"/>
    <w:rsid w:val="008167CE"/>
    <w:rsid w:val="00816A05"/>
    <w:rsid w:val="00816A9A"/>
    <w:rsid w:val="008174A7"/>
    <w:rsid w:val="008174C6"/>
    <w:rsid w:val="00821863"/>
    <w:rsid w:val="00822240"/>
    <w:rsid w:val="00822D05"/>
    <w:rsid w:val="00823236"/>
    <w:rsid w:val="00823483"/>
    <w:rsid w:val="0082423F"/>
    <w:rsid w:val="00824720"/>
    <w:rsid w:val="00824F03"/>
    <w:rsid w:val="00825676"/>
    <w:rsid w:val="008262D8"/>
    <w:rsid w:val="0082675B"/>
    <w:rsid w:val="00826A33"/>
    <w:rsid w:val="00826AD7"/>
    <w:rsid w:val="00826C34"/>
    <w:rsid w:val="0082714B"/>
    <w:rsid w:val="00827B15"/>
    <w:rsid w:val="00830224"/>
    <w:rsid w:val="0083060B"/>
    <w:rsid w:val="00831F79"/>
    <w:rsid w:val="00833B6B"/>
    <w:rsid w:val="00833D95"/>
    <w:rsid w:val="008353EA"/>
    <w:rsid w:val="00837882"/>
    <w:rsid w:val="00837D91"/>
    <w:rsid w:val="008424C1"/>
    <w:rsid w:val="00842801"/>
    <w:rsid w:val="008428B2"/>
    <w:rsid w:val="00842A5B"/>
    <w:rsid w:val="00843243"/>
    <w:rsid w:val="00844D2A"/>
    <w:rsid w:val="00844F8B"/>
    <w:rsid w:val="00845CE2"/>
    <w:rsid w:val="0084645B"/>
    <w:rsid w:val="0084662A"/>
    <w:rsid w:val="00846D26"/>
    <w:rsid w:val="00846E2D"/>
    <w:rsid w:val="00847238"/>
    <w:rsid w:val="00850F27"/>
    <w:rsid w:val="008512B8"/>
    <w:rsid w:val="00851721"/>
    <w:rsid w:val="00851A35"/>
    <w:rsid w:val="008526E9"/>
    <w:rsid w:val="0085298E"/>
    <w:rsid w:val="00852A60"/>
    <w:rsid w:val="00855585"/>
    <w:rsid w:val="00855F4A"/>
    <w:rsid w:val="0085608E"/>
    <w:rsid w:val="0085620D"/>
    <w:rsid w:val="00856D61"/>
    <w:rsid w:val="008576CD"/>
    <w:rsid w:val="00860246"/>
    <w:rsid w:val="00861B87"/>
    <w:rsid w:val="008623B2"/>
    <w:rsid w:val="00862A16"/>
    <w:rsid w:val="00863914"/>
    <w:rsid w:val="00863A85"/>
    <w:rsid w:val="008648E1"/>
    <w:rsid w:val="008656C0"/>
    <w:rsid w:val="0086636E"/>
    <w:rsid w:val="008665D8"/>
    <w:rsid w:val="00866BF1"/>
    <w:rsid w:val="00867337"/>
    <w:rsid w:val="00867382"/>
    <w:rsid w:val="00867724"/>
    <w:rsid w:val="0087177A"/>
    <w:rsid w:val="008722D2"/>
    <w:rsid w:val="00872AAE"/>
    <w:rsid w:val="008744BE"/>
    <w:rsid w:val="008748CB"/>
    <w:rsid w:val="00874D19"/>
    <w:rsid w:val="00874D1E"/>
    <w:rsid w:val="00874FA9"/>
    <w:rsid w:val="00876984"/>
    <w:rsid w:val="00876BDE"/>
    <w:rsid w:val="00877623"/>
    <w:rsid w:val="0088019F"/>
    <w:rsid w:val="00880ED6"/>
    <w:rsid w:val="008811B6"/>
    <w:rsid w:val="008812E1"/>
    <w:rsid w:val="00882109"/>
    <w:rsid w:val="00882CED"/>
    <w:rsid w:val="008837A7"/>
    <w:rsid w:val="00884158"/>
    <w:rsid w:val="0088483F"/>
    <w:rsid w:val="008849FE"/>
    <w:rsid w:val="00884D6C"/>
    <w:rsid w:val="0088552A"/>
    <w:rsid w:val="008857A3"/>
    <w:rsid w:val="0088582F"/>
    <w:rsid w:val="00885E8D"/>
    <w:rsid w:val="008871AD"/>
    <w:rsid w:val="0088757A"/>
    <w:rsid w:val="00887DA9"/>
    <w:rsid w:val="00890393"/>
    <w:rsid w:val="0089057F"/>
    <w:rsid w:val="008915B9"/>
    <w:rsid w:val="008936D7"/>
    <w:rsid w:val="008937ED"/>
    <w:rsid w:val="00893F1F"/>
    <w:rsid w:val="00894BA4"/>
    <w:rsid w:val="00895B75"/>
    <w:rsid w:val="0089692B"/>
    <w:rsid w:val="00896B69"/>
    <w:rsid w:val="00896DE5"/>
    <w:rsid w:val="00896F55"/>
    <w:rsid w:val="00897252"/>
    <w:rsid w:val="00897CE8"/>
    <w:rsid w:val="008A0840"/>
    <w:rsid w:val="008A1ACF"/>
    <w:rsid w:val="008A2C5E"/>
    <w:rsid w:val="008A2D36"/>
    <w:rsid w:val="008A301E"/>
    <w:rsid w:val="008A4B4A"/>
    <w:rsid w:val="008A4DE2"/>
    <w:rsid w:val="008A5059"/>
    <w:rsid w:val="008A58D8"/>
    <w:rsid w:val="008A5C3B"/>
    <w:rsid w:val="008A61CB"/>
    <w:rsid w:val="008A6345"/>
    <w:rsid w:val="008A6916"/>
    <w:rsid w:val="008A75FA"/>
    <w:rsid w:val="008B030F"/>
    <w:rsid w:val="008B05BC"/>
    <w:rsid w:val="008B05C0"/>
    <w:rsid w:val="008B2112"/>
    <w:rsid w:val="008B2490"/>
    <w:rsid w:val="008B3529"/>
    <w:rsid w:val="008B39A3"/>
    <w:rsid w:val="008B3ECF"/>
    <w:rsid w:val="008B44AA"/>
    <w:rsid w:val="008B49B0"/>
    <w:rsid w:val="008B5765"/>
    <w:rsid w:val="008B5C4C"/>
    <w:rsid w:val="008B5DE3"/>
    <w:rsid w:val="008B602F"/>
    <w:rsid w:val="008B669F"/>
    <w:rsid w:val="008B66FF"/>
    <w:rsid w:val="008B6E7A"/>
    <w:rsid w:val="008BA1AC"/>
    <w:rsid w:val="008C0344"/>
    <w:rsid w:val="008C070F"/>
    <w:rsid w:val="008C27CD"/>
    <w:rsid w:val="008C343B"/>
    <w:rsid w:val="008C437B"/>
    <w:rsid w:val="008C4996"/>
    <w:rsid w:val="008C526F"/>
    <w:rsid w:val="008C560B"/>
    <w:rsid w:val="008C5972"/>
    <w:rsid w:val="008C5F5C"/>
    <w:rsid w:val="008C64AE"/>
    <w:rsid w:val="008C661A"/>
    <w:rsid w:val="008C66B7"/>
    <w:rsid w:val="008C696B"/>
    <w:rsid w:val="008C6E20"/>
    <w:rsid w:val="008C72FF"/>
    <w:rsid w:val="008C733C"/>
    <w:rsid w:val="008C73C4"/>
    <w:rsid w:val="008C7D9B"/>
    <w:rsid w:val="008D098E"/>
    <w:rsid w:val="008D0BC6"/>
    <w:rsid w:val="008D1A51"/>
    <w:rsid w:val="008D487A"/>
    <w:rsid w:val="008D4C25"/>
    <w:rsid w:val="008D516E"/>
    <w:rsid w:val="008D51B5"/>
    <w:rsid w:val="008D5418"/>
    <w:rsid w:val="008D5624"/>
    <w:rsid w:val="008D6A31"/>
    <w:rsid w:val="008D7DF2"/>
    <w:rsid w:val="008E03F8"/>
    <w:rsid w:val="008E04C0"/>
    <w:rsid w:val="008E0819"/>
    <w:rsid w:val="008E3C99"/>
    <w:rsid w:val="008E4B13"/>
    <w:rsid w:val="008E54EB"/>
    <w:rsid w:val="008E5F2C"/>
    <w:rsid w:val="008E648C"/>
    <w:rsid w:val="008F0F66"/>
    <w:rsid w:val="008F104C"/>
    <w:rsid w:val="008F110A"/>
    <w:rsid w:val="008F11E7"/>
    <w:rsid w:val="008F18C2"/>
    <w:rsid w:val="008F1BF6"/>
    <w:rsid w:val="008F1F5E"/>
    <w:rsid w:val="008F2A13"/>
    <w:rsid w:val="008F4167"/>
    <w:rsid w:val="008F433B"/>
    <w:rsid w:val="008F457D"/>
    <w:rsid w:val="008F4949"/>
    <w:rsid w:val="008F6484"/>
    <w:rsid w:val="008F65D7"/>
    <w:rsid w:val="008F7280"/>
    <w:rsid w:val="008F7449"/>
    <w:rsid w:val="008F746B"/>
    <w:rsid w:val="008F774B"/>
    <w:rsid w:val="008F7783"/>
    <w:rsid w:val="008F792D"/>
    <w:rsid w:val="008F7940"/>
    <w:rsid w:val="008F797C"/>
    <w:rsid w:val="008F7C83"/>
    <w:rsid w:val="00900288"/>
    <w:rsid w:val="00901594"/>
    <w:rsid w:val="009023E3"/>
    <w:rsid w:val="0090253B"/>
    <w:rsid w:val="00904EA9"/>
    <w:rsid w:val="00905252"/>
    <w:rsid w:val="0090597B"/>
    <w:rsid w:val="00905CA8"/>
    <w:rsid w:val="00905D6B"/>
    <w:rsid w:val="00906F87"/>
    <w:rsid w:val="00911336"/>
    <w:rsid w:val="00911940"/>
    <w:rsid w:val="0091239A"/>
    <w:rsid w:val="00912E3E"/>
    <w:rsid w:val="00913D9B"/>
    <w:rsid w:val="009168E2"/>
    <w:rsid w:val="00920D2F"/>
    <w:rsid w:val="009213BB"/>
    <w:rsid w:val="00922FAE"/>
    <w:rsid w:val="00923818"/>
    <w:rsid w:val="009249C7"/>
    <w:rsid w:val="009249D7"/>
    <w:rsid w:val="00924F2B"/>
    <w:rsid w:val="0092629B"/>
    <w:rsid w:val="009270DD"/>
    <w:rsid w:val="009311A6"/>
    <w:rsid w:val="00931756"/>
    <w:rsid w:val="00933664"/>
    <w:rsid w:val="0093482F"/>
    <w:rsid w:val="00935476"/>
    <w:rsid w:val="00935DAB"/>
    <w:rsid w:val="009360E0"/>
    <w:rsid w:val="00936F58"/>
    <w:rsid w:val="0093709A"/>
    <w:rsid w:val="009375C0"/>
    <w:rsid w:val="00937981"/>
    <w:rsid w:val="0094045D"/>
    <w:rsid w:val="00940530"/>
    <w:rsid w:val="00941607"/>
    <w:rsid w:val="009438FB"/>
    <w:rsid w:val="00943B47"/>
    <w:rsid w:val="00943BF2"/>
    <w:rsid w:val="009444C7"/>
    <w:rsid w:val="00944B1B"/>
    <w:rsid w:val="00945CE1"/>
    <w:rsid w:val="009460AE"/>
    <w:rsid w:val="00946638"/>
    <w:rsid w:val="00946F0D"/>
    <w:rsid w:val="00947D03"/>
    <w:rsid w:val="0095025B"/>
    <w:rsid w:val="00950C79"/>
    <w:rsid w:val="00950CC1"/>
    <w:rsid w:val="00951E55"/>
    <w:rsid w:val="009543C3"/>
    <w:rsid w:val="0095524C"/>
    <w:rsid w:val="00955549"/>
    <w:rsid w:val="009557A1"/>
    <w:rsid w:val="00955847"/>
    <w:rsid w:val="00955B2B"/>
    <w:rsid w:val="00955C63"/>
    <w:rsid w:val="00956317"/>
    <w:rsid w:val="009566FB"/>
    <w:rsid w:val="00956D2F"/>
    <w:rsid w:val="00957A3F"/>
    <w:rsid w:val="00957D56"/>
    <w:rsid w:val="00957F8A"/>
    <w:rsid w:val="00960C1E"/>
    <w:rsid w:val="0096249B"/>
    <w:rsid w:val="00964239"/>
    <w:rsid w:val="00964644"/>
    <w:rsid w:val="00964CF0"/>
    <w:rsid w:val="009657B0"/>
    <w:rsid w:val="0096634A"/>
    <w:rsid w:val="0096760A"/>
    <w:rsid w:val="0097173C"/>
    <w:rsid w:val="00971BFB"/>
    <w:rsid w:val="00972023"/>
    <w:rsid w:val="00972825"/>
    <w:rsid w:val="0097374E"/>
    <w:rsid w:val="00973AE3"/>
    <w:rsid w:val="00974368"/>
    <w:rsid w:val="00974D52"/>
    <w:rsid w:val="0097540C"/>
    <w:rsid w:val="00975F40"/>
    <w:rsid w:val="00976072"/>
    <w:rsid w:val="00976A89"/>
    <w:rsid w:val="009770EF"/>
    <w:rsid w:val="00977273"/>
    <w:rsid w:val="0097727D"/>
    <w:rsid w:val="0097776E"/>
    <w:rsid w:val="00977816"/>
    <w:rsid w:val="00977C6D"/>
    <w:rsid w:val="00980646"/>
    <w:rsid w:val="00980B71"/>
    <w:rsid w:val="00980F1F"/>
    <w:rsid w:val="009826EC"/>
    <w:rsid w:val="0098481B"/>
    <w:rsid w:val="00984B78"/>
    <w:rsid w:val="009852C4"/>
    <w:rsid w:val="00985DC9"/>
    <w:rsid w:val="009864F7"/>
    <w:rsid w:val="0098652E"/>
    <w:rsid w:val="009874FE"/>
    <w:rsid w:val="00990D46"/>
    <w:rsid w:val="00992288"/>
    <w:rsid w:val="009924EB"/>
    <w:rsid w:val="009935A9"/>
    <w:rsid w:val="009938F9"/>
    <w:rsid w:val="00994925"/>
    <w:rsid w:val="00995651"/>
    <w:rsid w:val="00996898"/>
    <w:rsid w:val="00996B53"/>
    <w:rsid w:val="00997091"/>
    <w:rsid w:val="009A0826"/>
    <w:rsid w:val="009A10A9"/>
    <w:rsid w:val="009A17FB"/>
    <w:rsid w:val="009A2B82"/>
    <w:rsid w:val="009A2BBE"/>
    <w:rsid w:val="009A2C48"/>
    <w:rsid w:val="009A2EA4"/>
    <w:rsid w:val="009A35B7"/>
    <w:rsid w:val="009A484C"/>
    <w:rsid w:val="009A4BA8"/>
    <w:rsid w:val="009A55E9"/>
    <w:rsid w:val="009A6334"/>
    <w:rsid w:val="009A65AB"/>
    <w:rsid w:val="009A7309"/>
    <w:rsid w:val="009A7F13"/>
    <w:rsid w:val="009A7F68"/>
    <w:rsid w:val="009B0A54"/>
    <w:rsid w:val="009B1422"/>
    <w:rsid w:val="009B2CE4"/>
    <w:rsid w:val="009B2DE6"/>
    <w:rsid w:val="009B3C8E"/>
    <w:rsid w:val="009B3DDD"/>
    <w:rsid w:val="009B40B7"/>
    <w:rsid w:val="009B530E"/>
    <w:rsid w:val="009B54AA"/>
    <w:rsid w:val="009B568F"/>
    <w:rsid w:val="009B7802"/>
    <w:rsid w:val="009C0B62"/>
    <w:rsid w:val="009C1117"/>
    <w:rsid w:val="009C192B"/>
    <w:rsid w:val="009C3DF0"/>
    <w:rsid w:val="009C574B"/>
    <w:rsid w:val="009C5B7B"/>
    <w:rsid w:val="009C6265"/>
    <w:rsid w:val="009C6360"/>
    <w:rsid w:val="009C68AF"/>
    <w:rsid w:val="009C68D1"/>
    <w:rsid w:val="009D03AA"/>
    <w:rsid w:val="009D06D8"/>
    <w:rsid w:val="009D0AE2"/>
    <w:rsid w:val="009D1DBA"/>
    <w:rsid w:val="009D1EE2"/>
    <w:rsid w:val="009D3B9F"/>
    <w:rsid w:val="009D5A58"/>
    <w:rsid w:val="009D6C9D"/>
    <w:rsid w:val="009D7392"/>
    <w:rsid w:val="009D7592"/>
    <w:rsid w:val="009D7CDA"/>
    <w:rsid w:val="009E09B5"/>
    <w:rsid w:val="009E1572"/>
    <w:rsid w:val="009E18EC"/>
    <w:rsid w:val="009E2F75"/>
    <w:rsid w:val="009E38F6"/>
    <w:rsid w:val="009E4072"/>
    <w:rsid w:val="009E503C"/>
    <w:rsid w:val="009E50CC"/>
    <w:rsid w:val="009E5ED5"/>
    <w:rsid w:val="009E6452"/>
    <w:rsid w:val="009E6754"/>
    <w:rsid w:val="009F0534"/>
    <w:rsid w:val="009F0589"/>
    <w:rsid w:val="009F197E"/>
    <w:rsid w:val="009F1D2E"/>
    <w:rsid w:val="009F243B"/>
    <w:rsid w:val="009F2D03"/>
    <w:rsid w:val="009F360D"/>
    <w:rsid w:val="009F39E8"/>
    <w:rsid w:val="009F3E5E"/>
    <w:rsid w:val="009F4436"/>
    <w:rsid w:val="009F5D91"/>
    <w:rsid w:val="009F5FAB"/>
    <w:rsid w:val="009F60EF"/>
    <w:rsid w:val="009F6226"/>
    <w:rsid w:val="009F6D27"/>
    <w:rsid w:val="009F6EB1"/>
    <w:rsid w:val="009F8156"/>
    <w:rsid w:val="00A00B8D"/>
    <w:rsid w:val="00A017C8"/>
    <w:rsid w:val="00A01D41"/>
    <w:rsid w:val="00A0279F"/>
    <w:rsid w:val="00A04EDD"/>
    <w:rsid w:val="00A064AD"/>
    <w:rsid w:val="00A06AF3"/>
    <w:rsid w:val="00A07256"/>
    <w:rsid w:val="00A07602"/>
    <w:rsid w:val="00A07A7F"/>
    <w:rsid w:val="00A10AF2"/>
    <w:rsid w:val="00A131DA"/>
    <w:rsid w:val="00A1345D"/>
    <w:rsid w:val="00A13F86"/>
    <w:rsid w:val="00A146EB"/>
    <w:rsid w:val="00A156F1"/>
    <w:rsid w:val="00A168A0"/>
    <w:rsid w:val="00A1695A"/>
    <w:rsid w:val="00A16B7E"/>
    <w:rsid w:val="00A208F0"/>
    <w:rsid w:val="00A20A99"/>
    <w:rsid w:val="00A20F37"/>
    <w:rsid w:val="00A21569"/>
    <w:rsid w:val="00A227D4"/>
    <w:rsid w:val="00A23C30"/>
    <w:rsid w:val="00A23FE5"/>
    <w:rsid w:val="00A24279"/>
    <w:rsid w:val="00A2498C"/>
    <w:rsid w:val="00A24B43"/>
    <w:rsid w:val="00A258B9"/>
    <w:rsid w:val="00A25E99"/>
    <w:rsid w:val="00A26B0B"/>
    <w:rsid w:val="00A27333"/>
    <w:rsid w:val="00A277FD"/>
    <w:rsid w:val="00A30BA6"/>
    <w:rsid w:val="00A30C08"/>
    <w:rsid w:val="00A32F86"/>
    <w:rsid w:val="00A33285"/>
    <w:rsid w:val="00A333FE"/>
    <w:rsid w:val="00A335E8"/>
    <w:rsid w:val="00A33985"/>
    <w:rsid w:val="00A3440C"/>
    <w:rsid w:val="00A3473A"/>
    <w:rsid w:val="00A34B9B"/>
    <w:rsid w:val="00A356B1"/>
    <w:rsid w:val="00A35A4C"/>
    <w:rsid w:val="00A37175"/>
    <w:rsid w:val="00A404DF"/>
    <w:rsid w:val="00A409FF"/>
    <w:rsid w:val="00A41803"/>
    <w:rsid w:val="00A423FF"/>
    <w:rsid w:val="00A42624"/>
    <w:rsid w:val="00A42779"/>
    <w:rsid w:val="00A42C00"/>
    <w:rsid w:val="00A42E66"/>
    <w:rsid w:val="00A42EEB"/>
    <w:rsid w:val="00A433E6"/>
    <w:rsid w:val="00A4355D"/>
    <w:rsid w:val="00A43617"/>
    <w:rsid w:val="00A4377B"/>
    <w:rsid w:val="00A451CB"/>
    <w:rsid w:val="00A46039"/>
    <w:rsid w:val="00A4656D"/>
    <w:rsid w:val="00A47B0A"/>
    <w:rsid w:val="00A47E73"/>
    <w:rsid w:val="00A50DF3"/>
    <w:rsid w:val="00A51335"/>
    <w:rsid w:val="00A517BA"/>
    <w:rsid w:val="00A52344"/>
    <w:rsid w:val="00A523AA"/>
    <w:rsid w:val="00A52659"/>
    <w:rsid w:val="00A5295F"/>
    <w:rsid w:val="00A53155"/>
    <w:rsid w:val="00A53C45"/>
    <w:rsid w:val="00A53E54"/>
    <w:rsid w:val="00A543BF"/>
    <w:rsid w:val="00A5545C"/>
    <w:rsid w:val="00A55C1B"/>
    <w:rsid w:val="00A56769"/>
    <w:rsid w:val="00A5728A"/>
    <w:rsid w:val="00A57A64"/>
    <w:rsid w:val="00A627BA"/>
    <w:rsid w:val="00A62AAB"/>
    <w:rsid w:val="00A62EF7"/>
    <w:rsid w:val="00A63D26"/>
    <w:rsid w:val="00A64368"/>
    <w:rsid w:val="00A64B13"/>
    <w:rsid w:val="00A650ED"/>
    <w:rsid w:val="00A651AA"/>
    <w:rsid w:val="00A66282"/>
    <w:rsid w:val="00A6670F"/>
    <w:rsid w:val="00A6757C"/>
    <w:rsid w:val="00A67698"/>
    <w:rsid w:val="00A67B8C"/>
    <w:rsid w:val="00A67CB1"/>
    <w:rsid w:val="00A70B5B"/>
    <w:rsid w:val="00A71181"/>
    <w:rsid w:val="00A71346"/>
    <w:rsid w:val="00A7223A"/>
    <w:rsid w:val="00A72F0F"/>
    <w:rsid w:val="00A73D53"/>
    <w:rsid w:val="00A74AEC"/>
    <w:rsid w:val="00A74B9B"/>
    <w:rsid w:val="00A759F6"/>
    <w:rsid w:val="00A766EF"/>
    <w:rsid w:val="00A80280"/>
    <w:rsid w:val="00A80D92"/>
    <w:rsid w:val="00A81E93"/>
    <w:rsid w:val="00A8222C"/>
    <w:rsid w:val="00A83163"/>
    <w:rsid w:val="00A83488"/>
    <w:rsid w:val="00A84981"/>
    <w:rsid w:val="00A8507C"/>
    <w:rsid w:val="00A85716"/>
    <w:rsid w:val="00A85F41"/>
    <w:rsid w:val="00A86177"/>
    <w:rsid w:val="00A86329"/>
    <w:rsid w:val="00A86547"/>
    <w:rsid w:val="00A866A8"/>
    <w:rsid w:val="00A86C28"/>
    <w:rsid w:val="00A86CAE"/>
    <w:rsid w:val="00A874AA"/>
    <w:rsid w:val="00A879AC"/>
    <w:rsid w:val="00A91334"/>
    <w:rsid w:val="00A91941"/>
    <w:rsid w:val="00A926A3"/>
    <w:rsid w:val="00A92CDC"/>
    <w:rsid w:val="00A9391D"/>
    <w:rsid w:val="00A93E13"/>
    <w:rsid w:val="00A93F66"/>
    <w:rsid w:val="00A93F7C"/>
    <w:rsid w:val="00A95118"/>
    <w:rsid w:val="00A951C9"/>
    <w:rsid w:val="00A955CD"/>
    <w:rsid w:val="00A971A7"/>
    <w:rsid w:val="00AA0551"/>
    <w:rsid w:val="00AA081A"/>
    <w:rsid w:val="00AA0C55"/>
    <w:rsid w:val="00AA1353"/>
    <w:rsid w:val="00AA2DCF"/>
    <w:rsid w:val="00AA47DD"/>
    <w:rsid w:val="00AA49C0"/>
    <w:rsid w:val="00AA51A6"/>
    <w:rsid w:val="00AA5670"/>
    <w:rsid w:val="00AA6117"/>
    <w:rsid w:val="00AA712F"/>
    <w:rsid w:val="00AA7D3C"/>
    <w:rsid w:val="00AA7E8D"/>
    <w:rsid w:val="00AB127B"/>
    <w:rsid w:val="00AB1310"/>
    <w:rsid w:val="00AB150E"/>
    <w:rsid w:val="00AB1D34"/>
    <w:rsid w:val="00AB255D"/>
    <w:rsid w:val="00AB3424"/>
    <w:rsid w:val="00AB418A"/>
    <w:rsid w:val="00AB5E7B"/>
    <w:rsid w:val="00AB5FE3"/>
    <w:rsid w:val="00AB6E32"/>
    <w:rsid w:val="00AB7121"/>
    <w:rsid w:val="00AB7127"/>
    <w:rsid w:val="00AC096D"/>
    <w:rsid w:val="00AC1710"/>
    <w:rsid w:val="00AC1D8D"/>
    <w:rsid w:val="00AC1E71"/>
    <w:rsid w:val="00AC27C5"/>
    <w:rsid w:val="00AC29C4"/>
    <w:rsid w:val="00AC2BBE"/>
    <w:rsid w:val="00AC34F3"/>
    <w:rsid w:val="00AC4A11"/>
    <w:rsid w:val="00AC50D4"/>
    <w:rsid w:val="00AC5613"/>
    <w:rsid w:val="00AC58DA"/>
    <w:rsid w:val="00AC5A30"/>
    <w:rsid w:val="00AC5BEA"/>
    <w:rsid w:val="00AC5D95"/>
    <w:rsid w:val="00AC6562"/>
    <w:rsid w:val="00AC65D8"/>
    <w:rsid w:val="00AC70A2"/>
    <w:rsid w:val="00AC7465"/>
    <w:rsid w:val="00AC78B8"/>
    <w:rsid w:val="00AC7D4B"/>
    <w:rsid w:val="00AD0034"/>
    <w:rsid w:val="00AD071B"/>
    <w:rsid w:val="00AD0A85"/>
    <w:rsid w:val="00AD0AC2"/>
    <w:rsid w:val="00AD0F49"/>
    <w:rsid w:val="00AD102A"/>
    <w:rsid w:val="00AD490B"/>
    <w:rsid w:val="00AD4C3B"/>
    <w:rsid w:val="00AD5A77"/>
    <w:rsid w:val="00AD664F"/>
    <w:rsid w:val="00AD7D7B"/>
    <w:rsid w:val="00AE0405"/>
    <w:rsid w:val="00AE1CF1"/>
    <w:rsid w:val="00AE2549"/>
    <w:rsid w:val="00AE2841"/>
    <w:rsid w:val="00AE3165"/>
    <w:rsid w:val="00AE3569"/>
    <w:rsid w:val="00AE4952"/>
    <w:rsid w:val="00AE638B"/>
    <w:rsid w:val="00AF0F7F"/>
    <w:rsid w:val="00AF1324"/>
    <w:rsid w:val="00AF1DFA"/>
    <w:rsid w:val="00AF357F"/>
    <w:rsid w:val="00AF4BA7"/>
    <w:rsid w:val="00AF5720"/>
    <w:rsid w:val="00AF63DA"/>
    <w:rsid w:val="00AF701F"/>
    <w:rsid w:val="00AF758F"/>
    <w:rsid w:val="00AF787C"/>
    <w:rsid w:val="00AF78BE"/>
    <w:rsid w:val="00B0057F"/>
    <w:rsid w:val="00B00651"/>
    <w:rsid w:val="00B009ED"/>
    <w:rsid w:val="00B00A93"/>
    <w:rsid w:val="00B01C3D"/>
    <w:rsid w:val="00B020D8"/>
    <w:rsid w:val="00B028F3"/>
    <w:rsid w:val="00B02A17"/>
    <w:rsid w:val="00B03960"/>
    <w:rsid w:val="00B040C6"/>
    <w:rsid w:val="00B0413C"/>
    <w:rsid w:val="00B047F5"/>
    <w:rsid w:val="00B0516C"/>
    <w:rsid w:val="00B06AA7"/>
    <w:rsid w:val="00B06B0E"/>
    <w:rsid w:val="00B0731E"/>
    <w:rsid w:val="00B0740C"/>
    <w:rsid w:val="00B07535"/>
    <w:rsid w:val="00B0794F"/>
    <w:rsid w:val="00B079BF"/>
    <w:rsid w:val="00B101BF"/>
    <w:rsid w:val="00B1033E"/>
    <w:rsid w:val="00B1177F"/>
    <w:rsid w:val="00B11FC6"/>
    <w:rsid w:val="00B1241E"/>
    <w:rsid w:val="00B12809"/>
    <w:rsid w:val="00B13166"/>
    <w:rsid w:val="00B13A5F"/>
    <w:rsid w:val="00B13CBB"/>
    <w:rsid w:val="00B14F5A"/>
    <w:rsid w:val="00B153D0"/>
    <w:rsid w:val="00B16C90"/>
    <w:rsid w:val="00B1764F"/>
    <w:rsid w:val="00B176D1"/>
    <w:rsid w:val="00B17705"/>
    <w:rsid w:val="00B178A4"/>
    <w:rsid w:val="00B20400"/>
    <w:rsid w:val="00B204AF"/>
    <w:rsid w:val="00B207D8"/>
    <w:rsid w:val="00B21774"/>
    <w:rsid w:val="00B21EE0"/>
    <w:rsid w:val="00B22A4E"/>
    <w:rsid w:val="00B22DC3"/>
    <w:rsid w:val="00B23099"/>
    <w:rsid w:val="00B23B56"/>
    <w:rsid w:val="00B23CD2"/>
    <w:rsid w:val="00B25435"/>
    <w:rsid w:val="00B26580"/>
    <w:rsid w:val="00B26870"/>
    <w:rsid w:val="00B27035"/>
    <w:rsid w:val="00B2709D"/>
    <w:rsid w:val="00B27B3C"/>
    <w:rsid w:val="00B27F4E"/>
    <w:rsid w:val="00B30366"/>
    <w:rsid w:val="00B303C5"/>
    <w:rsid w:val="00B30C8D"/>
    <w:rsid w:val="00B30EB2"/>
    <w:rsid w:val="00B31149"/>
    <w:rsid w:val="00B31790"/>
    <w:rsid w:val="00B32071"/>
    <w:rsid w:val="00B3302A"/>
    <w:rsid w:val="00B344E9"/>
    <w:rsid w:val="00B364C6"/>
    <w:rsid w:val="00B365A5"/>
    <w:rsid w:val="00B37109"/>
    <w:rsid w:val="00B3762E"/>
    <w:rsid w:val="00B4074F"/>
    <w:rsid w:val="00B40A7C"/>
    <w:rsid w:val="00B41CBA"/>
    <w:rsid w:val="00B4231E"/>
    <w:rsid w:val="00B42DE6"/>
    <w:rsid w:val="00B43950"/>
    <w:rsid w:val="00B4490F"/>
    <w:rsid w:val="00B46868"/>
    <w:rsid w:val="00B47389"/>
    <w:rsid w:val="00B474DA"/>
    <w:rsid w:val="00B47AB4"/>
    <w:rsid w:val="00B4D4D0"/>
    <w:rsid w:val="00B5069D"/>
    <w:rsid w:val="00B50EBC"/>
    <w:rsid w:val="00B51478"/>
    <w:rsid w:val="00B5297B"/>
    <w:rsid w:val="00B53B5C"/>
    <w:rsid w:val="00B53F99"/>
    <w:rsid w:val="00B551AD"/>
    <w:rsid w:val="00B55F4C"/>
    <w:rsid w:val="00B564A2"/>
    <w:rsid w:val="00B56B5E"/>
    <w:rsid w:val="00B56BDF"/>
    <w:rsid w:val="00B56DD4"/>
    <w:rsid w:val="00B56E42"/>
    <w:rsid w:val="00B570B5"/>
    <w:rsid w:val="00B574D0"/>
    <w:rsid w:val="00B5794B"/>
    <w:rsid w:val="00B57B19"/>
    <w:rsid w:val="00B603E8"/>
    <w:rsid w:val="00B60CD4"/>
    <w:rsid w:val="00B61381"/>
    <w:rsid w:val="00B61E43"/>
    <w:rsid w:val="00B622A0"/>
    <w:rsid w:val="00B6371A"/>
    <w:rsid w:val="00B63966"/>
    <w:rsid w:val="00B643F5"/>
    <w:rsid w:val="00B65093"/>
    <w:rsid w:val="00B659A5"/>
    <w:rsid w:val="00B663B2"/>
    <w:rsid w:val="00B66483"/>
    <w:rsid w:val="00B67D1F"/>
    <w:rsid w:val="00B71EE3"/>
    <w:rsid w:val="00B7340F"/>
    <w:rsid w:val="00B73777"/>
    <w:rsid w:val="00B73999"/>
    <w:rsid w:val="00B74388"/>
    <w:rsid w:val="00B75137"/>
    <w:rsid w:val="00B75974"/>
    <w:rsid w:val="00B76DE4"/>
    <w:rsid w:val="00B773AC"/>
    <w:rsid w:val="00B77664"/>
    <w:rsid w:val="00B8021A"/>
    <w:rsid w:val="00B80861"/>
    <w:rsid w:val="00B80BE1"/>
    <w:rsid w:val="00B8282A"/>
    <w:rsid w:val="00B82974"/>
    <w:rsid w:val="00B831C0"/>
    <w:rsid w:val="00B832A8"/>
    <w:rsid w:val="00B83492"/>
    <w:rsid w:val="00B845A4"/>
    <w:rsid w:val="00B846DD"/>
    <w:rsid w:val="00B84A38"/>
    <w:rsid w:val="00B85E18"/>
    <w:rsid w:val="00B85EC6"/>
    <w:rsid w:val="00B87147"/>
    <w:rsid w:val="00B872D5"/>
    <w:rsid w:val="00B87A45"/>
    <w:rsid w:val="00B901E5"/>
    <w:rsid w:val="00B90D7D"/>
    <w:rsid w:val="00B90DC2"/>
    <w:rsid w:val="00B91A85"/>
    <w:rsid w:val="00B91F41"/>
    <w:rsid w:val="00B93125"/>
    <w:rsid w:val="00B932B4"/>
    <w:rsid w:val="00B93A24"/>
    <w:rsid w:val="00B95F37"/>
    <w:rsid w:val="00B96C07"/>
    <w:rsid w:val="00B97192"/>
    <w:rsid w:val="00BA03D6"/>
    <w:rsid w:val="00BA0596"/>
    <w:rsid w:val="00BA157F"/>
    <w:rsid w:val="00BA2DCC"/>
    <w:rsid w:val="00BA3F66"/>
    <w:rsid w:val="00BA4B84"/>
    <w:rsid w:val="00BA4DCA"/>
    <w:rsid w:val="00BA59F2"/>
    <w:rsid w:val="00BA6C03"/>
    <w:rsid w:val="00BA6DC7"/>
    <w:rsid w:val="00BA738B"/>
    <w:rsid w:val="00BA7480"/>
    <w:rsid w:val="00BA7A7C"/>
    <w:rsid w:val="00BB1119"/>
    <w:rsid w:val="00BB1B4C"/>
    <w:rsid w:val="00BB28BC"/>
    <w:rsid w:val="00BB495A"/>
    <w:rsid w:val="00BB5B6A"/>
    <w:rsid w:val="00BB5C87"/>
    <w:rsid w:val="00BB7605"/>
    <w:rsid w:val="00BC01CE"/>
    <w:rsid w:val="00BC054B"/>
    <w:rsid w:val="00BC0612"/>
    <w:rsid w:val="00BC11D3"/>
    <w:rsid w:val="00BC1DCA"/>
    <w:rsid w:val="00BC1FBE"/>
    <w:rsid w:val="00BC2AC0"/>
    <w:rsid w:val="00BC41F9"/>
    <w:rsid w:val="00BC47F7"/>
    <w:rsid w:val="00BC487E"/>
    <w:rsid w:val="00BC49BB"/>
    <w:rsid w:val="00BC4A5B"/>
    <w:rsid w:val="00BC4AC1"/>
    <w:rsid w:val="00BC5B15"/>
    <w:rsid w:val="00BC5F0D"/>
    <w:rsid w:val="00BC620E"/>
    <w:rsid w:val="00BC6BC0"/>
    <w:rsid w:val="00BC6BCE"/>
    <w:rsid w:val="00BC745F"/>
    <w:rsid w:val="00BD2561"/>
    <w:rsid w:val="00BD2F38"/>
    <w:rsid w:val="00BD36D1"/>
    <w:rsid w:val="00BD440C"/>
    <w:rsid w:val="00BD579A"/>
    <w:rsid w:val="00BD6797"/>
    <w:rsid w:val="00BD67A3"/>
    <w:rsid w:val="00BD6D55"/>
    <w:rsid w:val="00BE0139"/>
    <w:rsid w:val="00BE01A2"/>
    <w:rsid w:val="00BE091F"/>
    <w:rsid w:val="00BE1201"/>
    <w:rsid w:val="00BE1CA0"/>
    <w:rsid w:val="00BE1DFE"/>
    <w:rsid w:val="00BE1FA5"/>
    <w:rsid w:val="00BE2087"/>
    <w:rsid w:val="00BE359B"/>
    <w:rsid w:val="00BE3859"/>
    <w:rsid w:val="00BE39EA"/>
    <w:rsid w:val="00BE3B54"/>
    <w:rsid w:val="00BE4B4F"/>
    <w:rsid w:val="00BE50DD"/>
    <w:rsid w:val="00BE54C9"/>
    <w:rsid w:val="00BE7247"/>
    <w:rsid w:val="00BE7605"/>
    <w:rsid w:val="00BF02E5"/>
    <w:rsid w:val="00BF0409"/>
    <w:rsid w:val="00BF177C"/>
    <w:rsid w:val="00BF1806"/>
    <w:rsid w:val="00BF1B98"/>
    <w:rsid w:val="00BF271F"/>
    <w:rsid w:val="00BF2A0F"/>
    <w:rsid w:val="00BF37AD"/>
    <w:rsid w:val="00BF3E64"/>
    <w:rsid w:val="00BF418B"/>
    <w:rsid w:val="00BF51C2"/>
    <w:rsid w:val="00BF5C4E"/>
    <w:rsid w:val="00BF5C8F"/>
    <w:rsid w:val="00BF62F5"/>
    <w:rsid w:val="00BF65EA"/>
    <w:rsid w:val="00BF73C8"/>
    <w:rsid w:val="00BF78EC"/>
    <w:rsid w:val="00BF7C2F"/>
    <w:rsid w:val="00BF7FAB"/>
    <w:rsid w:val="00C00974"/>
    <w:rsid w:val="00C00D96"/>
    <w:rsid w:val="00C01932"/>
    <w:rsid w:val="00C02CA4"/>
    <w:rsid w:val="00C032E5"/>
    <w:rsid w:val="00C03962"/>
    <w:rsid w:val="00C03B94"/>
    <w:rsid w:val="00C04195"/>
    <w:rsid w:val="00C0457D"/>
    <w:rsid w:val="00C052E8"/>
    <w:rsid w:val="00C06070"/>
    <w:rsid w:val="00C0647A"/>
    <w:rsid w:val="00C06E48"/>
    <w:rsid w:val="00C079D2"/>
    <w:rsid w:val="00C10D72"/>
    <w:rsid w:val="00C11F3C"/>
    <w:rsid w:val="00C1261C"/>
    <w:rsid w:val="00C12E23"/>
    <w:rsid w:val="00C14507"/>
    <w:rsid w:val="00C152B6"/>
    <w:rsid w:val="00C1556D"/>
    <w:rsid w:val="00C159CD"/>
    <w:rsid w:val="00C16398"/>
    <w:rsid w:val="00C17291"/>
    <w:rsid w:val="00C17DF1"/>
    <w:rsid w:val="00C20304"/>
    <w:rsid w:val="00C2031C"/>
    <w:rsid w:val="00C20659"/>
    <w:rsid w:val="00C20838"/>
    <w:rsid w:val="00C20CDE"/>
    <w:rsid w:val="00C22103"/>
    <w:rsid w:val="00C22D72"/>
    <w:rsid w:val="00C2319D"/>
    <w:rsid w:val="00C2349C"/>
    <w:rsid w:val="00C23571"/>
    <w:rsid w:val="00C2373E"/>
    <w:rsid w:val="00C2408F"/>
    <w:rsid w:val="00C243F6"/>
    <w:rsid w:val="00C24954"/>
    <w:rsid w:val="00C255F0"/>
    <w:rsid w:val="00C257FD"/>
    <w:rsid w:val="00C25B3C"/>
    <w:rsid w:val="00C25EB0"/>
    <w:rsid w:val="00C274FB"/>
    <w:rsid w:val="00C278EE"/>
    <w:rsid w:val="00C27912"/>
    <w:rsid w:val="00C30334"/>
    <w:rsid w:val="00C30568"/>
    <w:rsid w:val="00C30BBB"/>
    <w:rsid w:val="00C31220"/>
    <w:rsid w:val="00C326DE"/>
    <w:rsid w:val="00C33C2C"/>
    <w:rsid w:val="00C33CCD"/>
    <w:rsid w:val="00C34495"/>
    <w:rsid w:val="00C36923"/>
    <w:rsid w:val="00C37FE6"/>
    <w:rsid w:val="00C40924"/>
    <w:rsid w:val="00C40D3D"/>
    <w:rsid w:val="00C42792"/>
    <w:rsid w:val="00C42ACE"/>
    <w:rsid w:val="00C44882"/>
    <w:rsid w:val="00C4654C"/>
    <w:rsid w:val="00C47817"/>
    <w:rsid w:val="00C5059E"/>
    <w:rsid w:val="00C50F3A"/>
    <w:rsid w:val="00C51294"/>
    <w:rsid w:val="00C51881"/>
    <w:rsid w:val="00C53105"/>
    <w:rsid w:val="00C532B7"/>
    <w:rsid w:val="00C53401"/>
    <w:rsid w:val="00C53D04"/>
    <w:rsid w:val="00C548C7"/>
    <w:rsid w:val="00C54BB5"/>
    <w:rsid w:val="00C55CFD"/>
    <w:rsid w:val="00C560D2"/>
    <w:rsid w:val="00C56A6E"/>
    <w:rsid w:val="00C56CFB"/>
    <w:rsid w:val="00C5701D"/>
    <w:rsid w:val="00C6060A"/>
    <w:rsid w:val="00C608D9"/>
    <w:rsid w:val="00C60B66"/>
    <w:rsid w:val="00C61321"/>
    <w:rsid w:val="00C62553"/>
    <w:rsid w:val="00C6275E"/>
    <w:rsid w:val="00C644E1"/>
    <w:rsid w:val="00C64BD0"/>
    <w:rsid w:val="00C65052"/>
    <w:rsid w:val="00C66276"/>
    <w:rsid w:val="00C6657D"/>
    <w:rsid w:val="00C66F0F"/>
    <w:rsid w:val="00C66F34"/>
    <w:rsid w:val="00C67703"/>
    <w:rsid w:val="00C703A5"/>
    <w:rsid w:val="00C70A00"/>
    <w:rsid w:val="00C70FC2"/>
    <w:rsid w:val="00C71443"/>
    <w:rsid w:val="00C7152C"/>
    <w:rsid w:val="00C71C50"/>
    <w:rsid w:val="00C7261D"/>
    <w:rsid w:val="00C7406A"/>
    <w:rsid w:val="00C74089"/>
    <w:rsid w:val="00C74714"/>
    <w:rsid w:val="00C74AFB"/>
    <w:rsid w:val="00C754CA"/>
    <w:rsid w:val="00C7577B"/>
    <w:rsid w:val="00C81544"/>
    <w:rsid w:val="00C8199F"/>
    <w:rsid w:val="00C81CA2"/>
    <w:rsid w:val="00C81DCB"/>
    <w:rsid w:val="00C8203D"/>
    <w:rsid w:val="00C86EF1"/>
    <w:rsid w:val="00C8701C"/>
    <w:rsid w:val="00C87965"/>
    <w:rsid w:val="00C87D4F"/>
    <w:rsid w:val="00C903E1"/>
    <w:rsid w:val="00C905BC"/>
    <w:rsid w:val="00C91011"/>
    <w:rsid w:val="00C91869"/>
    <w:rsid w:val="00C91B01"/>
    <w:rsid w:val="00C92761"/>
    <w:rsid w:val="00C936EE"/>
    <w:rsid w:val="00C93926"/>
    <w:rsid w:val="00C93DBD"/>
    <w:rsid w:val="00C93EA1"/>
    <w:rsid w:val="00C94762"/>
    <w:rsid w:val="00C94C7F"/>
    <w:rsid w:val="00C95365"/>
    <w:rsid w:val="00C963E1"/>
    <w:rsid w:val="00CA0535"/>
    <w:rsid w:val="00CA079C"/>
    <w:rsid w:val="00CA16E5"/>
    <w:rsid w:val="00CA24ED"/>
    <w:rsid w:val="00CA3230"/>
    <w:rsid w:val="00CA40A2"/>
    <w:rsid w:val="00CA47EE"/>
    <w:rsid w:val="00CA4E17"/>
    <w:rsid w:val="00CA53B7"/>
    <w:rsid w:val="00CA5624"/>
    <w:rsid w:val="00CA5AEF"/>
    <w:rsid w:val="00CA5E35"/>
    <w:rsid w:val="00CA6448"/>
    <w:rsid w:val="00CA644D"/>
    <w:rsid w:val="00CA6608"/>
    <w:rsid w:val="00CA6D36"/>
    <w:rsid w:val="00CB0CF5"/>
    <w:rsid w:val="00CB189C"/>
    <w:rsid w:val="00CB2D39"/>
    <w:rsid w:val="00CB3B72"/>
    <w:rsid w:val="00CB3DBA"/>
    <w:rsid w:val="00CB44FA"/>
    <w:rsid w:val="00CB4768"/>
    <w:rsid w:val="00CB4D68"/>
    <w:rsid w:val="00CB5C80"/>
    <w:rsid w:val="00CB5DBB"/>
    <w:rsid w:val="00CB650A"/>
    <w:rsid w:val="00CB6F24"/>
    <w:rsid w:val="00CB74C4"/>
    <w:rsid w:val="00CB76DF"/>
    <w:rsid w:val="00CB79BA"/>
    <w:rsid w:val="00CC00DF"/>
    <w:rsid w:val="00CC00FD"/>
    <w:rsid w:val="00CC0192"/>
    <w:rsid w:val="00CC043D"/>
    <w:rsid w:val="00CC0DA5"/>
    <w:rsid w:val="00CC1917"/>
    <w:rsid w:val="00CC1B1F"/>
    <w:rsid w:val="00CC1F51"/>
    <w:rsid w:val="00CC29F3"/>
    <w:rsid w:val="00CC3304"/>
    <w:rsid w:val="00CC39E0"/>
    <w:rsid w:val="00CC49FA"/>
    <w:rsid w:val="00CC5205"/>
    <w:rsid w:val="00CC5B49"/>
    <w:rsid w:val="00CC5D16"/>
    <w:rsid w:val="00CC6396"/>
    <w:rsid w:val="00CC75C5"/>
    <w:rsid w:val="00CC75E9"/>
    <w:rsid w:val="00CC7D75"/>
    <w:rsid w:val="00CD218F"/>
    <w:rsid w:val="00CD23DD"/>
    <w:rsid w:val="00CD4A00"/>
    <w:rsid w:val="00CD65F8"/>
    <w:rsid w:val="00CD6989"/>
    <w:rsid w:val="00CE0B97"/>
    <w:rsid w:val="00CE1807"/>
    <w:rsid w:val="00CE1BB6"/>
    <w:rsid w:val="00CE25DE"/>
    <w:rsid w:val="00CE2A22"/>
    <w:rsid w:val="00CE3088"/>
    <w:rsid w:val="00CE3B4E"/>
    <w:rsid w:val="00CE3BDC"/>
    <w:rsid w:val="00CE3DCC"/>
    <w:rsid w:val="00CE4D5A"/>
    <w:rsid w:val="00CE6478"/>
    <w:rsid w:val="00CE64E7"/>
    <w:rsid w:val="00CE6CF1"/>
    <w:rsid w:val="00CE6D82"/>
    <w:rsid w:val="00CE71AF"/>
    <w:rsid w:val="00CE7735"/>
    <w:rsid w:val="00CE7D36"/>
    <w:rsid w:val="00CF1096"/>
    <w:rsid w:val="00CF14B7"/>
    <w:rsid w:val="00CF1811"/>
    <w:rsid w:val="00CF1EDC"/>
    <w:rsid w:val="00CF2162"/>
    <w:rsid w:val="00CF2924"/>
    <w:rsid w:val="00CF310F"/>
    <w:rsid w:val="00CF37F0"/>
    <w:rsid w:val="00CF3B8C"/>
    <w:rsid w:val="00CF4023"/>
    <w:rsid w:val="00CF4A16"/>
    <w:rsid w:val="00CF4E13"/>
    <w:rsid w:val="00CF5340"/>
    <w:rsid w:val="00CF5DC4"/>
    <w:rsid w:val="00CF5F8C"/>
    <w:rsid w:val="00CF6ABE"/>
    <w:rsid w:val="00CF7A4E"/>
    <w:rsid w:val="00CF7BBE"/>
    <w:rsid w:val="00D00A7C"/>
    <w:rsid w:val="00D00EEE"/>
    <w:rsid w:val="00D01591"/>
    <w:rsid w:val="00D02DA1"/>
    <w:rsid w:val="00D03048"/>
    <w:rsid w:val="00D0360E"/>
    <w:rsid w:val="00D03F88"/>
    <w:rsid w:val="00D0421A"/>
    <w:rsid w:val="00D04C3A"/>
    <w:rsid w:val="00D074AB"/>
    <w:rsid w:val="00D0E05D"/>
    <w:rsid w:val="00D1049C"/>
    <w:rsid w:val="00D10B15"/>
    <w:rsid w:val="00D10DF9"/>
    <w:rsid w:val="00D11690"/>
    <w:rsid w:val="00D12E4D"/>
    <w:rsid w:val="00D1314F"/>
    <w:rsid w:val="00D134C3"/>
    <w:rsid w:val="00D13F40"/>
    <w:rsid w:val="00D154D2"/>
    <w:rsid w:val="00D16697"/>
    <w:rsid w:val="00D17FC3"/>
    <w:rsid w:val="00D20BA5"/>
    <w:rsid w:val="00D21360"/>
    <w:rsid w:val="00D215FA"/>
    <w:rsid w:val="00D2190F"/>
    <w:rsid w:val="00D21E35"/>
    <w:rsid w:val="00D2271C"/>
    <w:rsid w:val="00D22876"/>
    <w:rsid w:val="00D23C16"/>
    <w:rsid w:val="00D23D13"/>
    <w:rsid w:val="00D240AB"/>
    <w:rsid w:val="00D2464E"/>
    <w:rsid w:val="00D24791"/>
    <w:rsid w:val="00D25C7C"/>
    <w:rsid w:val="00D25D88"/>
    <w:rsid w:val="00D27438"/>
    <w:rsid w:val="00D27721"/>
    <w:rsid w:val="00D30270"/>
    <w:rsid w:val="00D3303C"/>
    <w:rsid w:val="00D33CE6"/>
    <w:rsid w:val="00D34154"/>
    <w:rsid w:val="00D35CD4"/>
    <w:rsid w:val="00D36503"/>
    <w:rsid w:val="00D36B6B"/>
    <w:rsid w:val="00D36E86"/>
    <w:rsid w:val="00D41474"/>
    <w:rsid w:val="00D416FD"/>
    <w:rsid w:val="00D42E12"/>
    <w:rsid w:val="00D44A42"/>
    <w:rsid w:val="00D44D49"/>
    <w:rsid w:val="00D45A19"/>
    <w:rsid w:val="00D45B3E"/>
    <w:rsid w:val="00D45B4C"/>
    <w:rsid w:val="00D45E1B"/>
    <w:rsid w:val="00D46075"/>
    <w:rsid w:val="00D46155"/>
    <w:rsid w:val="00D46B39"/>
    <w:rsid w:val="00D47EFE"/>
    <w:rsid w:val="00D50ADA"/>
    <w:rsid w:val="00D511D3"/>
    <w:rsid w:val="00D52FD6"/>
    <w:rsid w:val="00D53A0E"/>
    <w:rsid w:val="00D53CBB"/>
    <w:rsid w:val="00D53D6A"/>
    <w:rsid w:val="00D5449B"/>
    <w:rsid w:val="00D54E70"/>
    <w:rsid w:val="00D5578C"/>
    <w:rsid w:val="00D56883"/>
    <w:rsid w:val="00D57866"/>
    <w:rsid w:val="00D57CE6"/>
    <w:rsid w:val="00D60701"/>
    <w:rsid w:val="00D61B4C"/>
    <w:rsid w:val="00D61D3E"/>
    <w:rsid w:val="00D62408"/>
    <w:rsid w:val="00D62A3A"/>
    <w:rsid w:val="00D63267"/>
    <w:rsid w:val="00D64241"/>
    <w:rsid w:val="00D64A02"/>
    <w:rsid w:val="00D6508D"/>
    <w:rsid w:val="00D675D3"/>
    <w:rsid w:val="00D67C3D"/>
    <w:rsid w:val="00D67E21"/>
    <w:rsid w:val="00D71099"/>
    <w:rsid w:val="00D71E08"/>
    <w:rsid w:val="00D727C1"/>
    <w:rsid w:val="00D729EA"/>
    <w:rsid w:val="00D733D0"/>
    <w:rsid w:val="00D7379D"/>
    <w:rsid w:val="00D74A88"/>
    <w:rsid w:val="00D76A7D"/>
    <w:rsid w:val="00D76D1F"/>
    <w:rsid w:val="00D76EB2"/>
    <w:rsid w:val="00D778DD"/>
    <w:rsid w:val="00D77947"/>
    <w:rsid w:val="00D779B2"/>
    <w:rsid w:val="00D77EFF"/>
    <w:rsid w:val="00D80158"/>
    <w:rsid w:val="00D802BC"/>
    <w:rsid w:val="00D81549"/>
    <w:rsid w:val="00D8433C"/>
    <w:rsid w:val="00D84DA8"/>
    <w:rsid w:val="00D84FF7"/>
    <w:rsid w:val="00D85366"/>
    <w:rsid w:val="00D85A50"/>
    <w:rsid w:val="00D86879"/>
    <w:rsid w:val="00D86C34"/>
    <w:rsid w:val="00D87E47"/>
    <w:rsid w:val="00D90199"/>
    <w:rsid w:val="00D90270"/>
    <w:rsid w:val="00D903A3"/>
    <w:rsid w:val="00D903CE"/>
    <w:rsid w:val="00D90442"/>
    <w:rsid w:val="00D920BF"/>
    <w:rsid w:val="00D928AD"/>
    <w:rsid w:val="00D92CC8"/>
    <w:rsid w:val="00D930E8"/>
    <w:rsid w:val="00D938BB"/>
    <w:rsid w:val="00D94955"/>
    <w:rsid w:val="00D95545"/>
    <w:rsid w:val="00D95C48"/>
    <w:rsid w:val="00D9FB09"/>
    <w:rsid w:val="00DA003F"/>
    <w:rsid w:val="00DA15CC"/>
    <w:rsid w:val="00DA1F56"/>
    <w:rsid w:val="00DA2B50"/>
    <w:rsid w:val="00DA2C6E"/>
    <w:rsid w:val="00DA3901"/>
    <w:rsid w:val="00DA4DEE"/>
    <w:rsid w:val="00DA516B"/>
    <w:rsid w:val="00DA63CF"/>
    <w:rsid w:val="00DA6C5E"/>
    <w:rsid w:val="00DA7202"/>
    <w:rsid w:val="00DA7678"/>
    <w:rsid w:val="00DB027B"/>
    <w:rsid w:val="00DB1060"/>
    <w:rsid w:val="00DB2131"/>
    <w:rsid w:val="00DB3C34"/>
    <w:rsid w:val="00DB4943"/>
    <w:rsid w:val="00DB4A80"/>
    <w:rsid w:val="00DB547F"/>
    <w:rsid w:val="00DB5C7D"/>
    <w:rsid w:val="00DB62A4"/>
    <w:rsid w:val="00DB6DB9"/>
    <w:rsid w:val="00DB775B"/>
    <w:rsid w:val="00DC1198"/>
    <w:rsid w:val="00DC225E"/>
    <w:rsid w:val="00DC26B2"/>
    <w:rsid w:val="00DC4065"/>
    <w:rsid w:val="00DC4E32"/>
    <w:rsid w:val="00DC62C6"/>
    <w:rsid w:val="00DC6CD1"/>
    <w:rsid w:val="00DD1906"/>
    <w:rsid w:val="00DD1A1D"/>
    <w:rsid w:val="00DD1ACF"/>
    <w:rsid w:val="00DD2B0E"/>
    <w:rsid w:val="00DD2DB6"/>
    <w:rsid w:val="00DD313D"/>
    <w:rsid w:val="00DD36A4"/>
    <w:rsid w:val="00DD3D65"/>
    <w:rsid w:val="00DD3F51"/>
    <w:rsid w:val="00DD3F87"/>
    <w:rsid w:val="00DD4331"/>
    <w:rsid w:val="00DD5136"/>
    <w:rsid w:val="00DD64FE"/>
    <w:rsid w:val="00DD704A"/>
    <w:rsid w:val="00DD7335"/>
    <w:rsid w:val="00DE02C1"/>
    <w:rsid w:val="00DE4045"/>
    <w:rsid w:val="00DE4188"/>
    <w:rsid w:val="00DE4368"/>
    <w:rsid w:val="00DE4CE1"/>
    <w:rsid w:val="00DE4D15"/>
    <w:rsid w:val="00DE6333"/>
    <w:rsid w:val="00DE75AC"/>
    <w:rsid w:val="00DF0098"/>
    <w:rsid w:val="00DF02AD"/>
    <w:rsid w:val="00DF07D6"/>
    <w:rsid w:val="00DF09D7"/>
    <w:rsid w:val="00DF1CDF"/>
    <w:rsid w:val="00DF23AE"/>
    <w:rsid w:val="00DF2A34"/>
    <w:rsid w:val="00DF2C9A"/>
    <w:rsid w:val="00DF303C"/>
    <w:rsid w:val="00DF3863"/>
    <w:rsid w:val="00DF3E58"/>
    <w:rsid w:val="00DF53B0"/>
    <w:rsid w:val="00DF55BA"/>
    <w:rsid w:val="00DF5EF2"/>
    <w:rsid w:val="00DF6054"/>
    <w:rsid w:val="00DF69C3"/>
    <w:rsid w:val="00DF6C8D"/>
    <w:rsid w:val="00DF7221"/>
    <w:rsid w:val="00DF7258"/>
    <w:rsid w:val="00E00128"/>
    <w:rsid w:val="00E0013F"/>
    <w:rsid w:val="00E00A2E"/>
    <w:rsid w:val="00E00D8A"/>
    <w:rsid w:val="00E017CF"/>
    <w:rsid w:val="00E01FD5"/>
    <w:rsid w:val="00E02E93"/>
    <w:rsid w:val="00E0560F"/>
    <w:rsid w:val="00E071F6"/>
    <w:rsid w:val="00E0755A"/>
    <w:rsid w:val="00E101D0"/>
    <w:rsid w:val="00E10EB1"/>
    <w:rsid w:val="00E110B3"/>
    <w:rsid w:val="00E11FB6"/>
    <w:rsid w:val="00E13A33"/>
    <w:rsid w:val="00E14CB5"/>
    <w:rsid w:val="00E154D8"/>
    <w:rsid w:val="00E16465"/>
    <w:rsid w:val="00E16706"/>
    <w:rsid w:val="00E17A1C"/>
    <w:rsid w:val="00E17AD0"/>
    <w:rsid w:val="00E204D4"/>
    <w:rsid w:val="00E218C3"/>
    <w:rsid w:val="00E2301C"/>
    <w:rsid w:val="00E23211"/>
    <w:rsid w:val="00E2329E"/>
    <w:rsid w:val="00E23356"/>
    <w:rsid w:val="00E26327"/>
    <w:rsid w:val="00E26CCE"/>
    <w:rsid w:val="00E27202"/>
    <w:rsid w:val="00E277FC"/>
    <w:rsid w:val="00E27849"/>
    <w:rsid w:val="00E3163F"/>
    <w:rsid w:val="00E321CD"/>
    <w:rsid w:val="00E3223E"/>
    <w:rsid w:val="00E324BB"/>
    <w:rsid w:val="00E32C98"/>
    <w:rsid w:val="00E34CA5"/>
    <w:rsid w:val="00E3571A"/>
    <w:rsid w:val="00E35B34"/>
    <w:rsid w:val="00E35F27"/>
    <w:rsid w:val="00E36E16"/>
    <w:rsid w:val="00E37B73"/>
    <w:rsid w:val="00E402E8"/>
    <w:rsid w:val="00E41CA1"/>
    <w:rsid w:val="00E430DC"/>
    <w:rsid w:val="00E43387"/>
    <w:rsid w:val="00E43438"/>
    <w:rsid w:val="00E43B8E"/>
    <w:rsid w:val="00E43BE6"/>
    <w:rsid w:val="00E43CC2"/>
    <w:rsid w:val="00E43DC3"/>
    <w:rsid w:val="00E44D63"/>
    <w:rsid w:val="00E452E9"/>
    <w:rsid w:val="00E45D34"/>
    <w:rsid w:val="00E45FB4"/>
    <w:rsid w:val="00E47B25"/>
    <w:rsid w:val="00E50C54"/>
    <w:rsid w:val="00E51061"/>
    <w:rsid w:val="00E531C9"/>
    <w:rsid w:val="00E53E95"/>
    <w:rsid w:val="00E54F3A"/>
    <w:rsid w:val="00E553FE"/>
    <w:rsid w:val="00E56BD1"/>
    <w:rsid w:val="00E5749A"/>
    <w:rsid w:val="00E603AA"/>
    <w:rsid w:val="00E60870"/>
    <w:rsid w:val="00E60AFA"/>
    <w:rsid w:val="00E6115E"/>
    <w:rsid w:val="00E61177"/>
    <w:rsid w:val="00E615FA"/>
    <w:rsid w:val="00E61617"/>
    <w:rsid w:val="00E62894"/>
    <w:rsid w:val="00E628DF"/>
    <w:rsid w:val="00E63B9B"/>
    <w:rsid w:val="00E63F9E"/>
    <w:rsid w:val="00E64189"/>
    <w:rsid w:val="00E644E8"/>
    <w:rsid w:val="00E64BB8"/>
    <w:rsid w:val="00E64CD5"/>
    <w:rsid w:val="00E658B9"/>
    <w:rsid w:val="00E658C3"/>
    <w:rsid w:val="00E66252"/>
    <w:rsid w:val="00E66F6B"/>
    <w:rsid w:val="00E67BA0"/>
    <w:rsid w:val="00E7048F"/>
    <w:rsid w:val="00E70651"/>
    <w:rsid w:val="00E70E11"/>
    <w:rsid w:val="00E70F52"/>
    <w:rsid w:val="00E7244A"/>
    <w:rsid w:val="00E727D3"/>
    <w:rsid w:val="00E727ED"/>
    <w:rsid w:val="00E73459"/>
    <w:rsid w:val="00E73C1B"/>
    <w:rsid w:val="00E74D5D"/>
    <w:rsid w:val="00E74DDA"/>
    <w:rsid w:val="00E7553E"/>
    <w:rsid w:val="00E7561A"/>
    <w:rsid w:val="00E75ABD"/>
    <w:rsid w:val="00E7662B"/>
    <w:rsid w:val="00E768E7"/>
    <w:rsid w:val="00E800F4"/>
    <w:rsid w:val="00E805C4"/>
    <w:rsid w:val="00E808B7"/>
    <w:rsid w:val="00E83A68"/>
    <w:rsid w:val="00E84869"/>
    <w:rsid w:val="00E84885"/>
    <w:rsid w:val="00E84925"/>
    <w:rsid w:val="00E85B19"/>
    <w:rsid w:val="00E85C5F"/>
    <w:rsid w:val="00E86516"/>
    <w:rsid w:val="00E87804"/>
    <w:rsid w:val="00E9046F"/>
    <w:rsid w:val="00E90539"/>
    <w:rsid w:val="00E90BDF"/>
    <w:rsid w:val="00E9112B"/>
    <w:rsid w:val="00E913B5"/>
    <w:rsid w:val="00E91875"/>
    <w:rsid w:val="00E91D23"/>
    <w:rsid w:val="00E91EAD"/>
    <w:rsid w:val="00E91FE6"/>
    <w:rsid w:val="00E9304A"/>
    <w:rsid w:val="00E93C76"/>
    <w:rsid w:val="00E9415F"/>
    <w:rsid w:val="00E941AB"/>
    <w:rsid w:val="00E96742"/>
    <w:rsid w:val="00EA08B3"/>
    <w:rsid w:val="00EA38B1"/>
    <w:rsid w:val="00EA4260"/>
    <w:rsid w:val="00EA46FE"/>
    <w:rsid w:val="00EA4F35"/>
    <w:rsid w:val="00EA5505"/>
    <w:rsid w:val="00EA5603"/>
    <w:rsid w:val="00EA5843"/>
    <w:rsid w:val="00EA594C"/>
    <w:rsid w:val="00EA5C20"/>
    <w:rsid w:val="00EA5E23"/>
    <w:rsid w:val="00EA63FB"/>
    <w:rsid w:val="00EA6596"/>
    <w:rsid w:val="00EA736D"/>
    <w:rsid w:val="00EAE7AB"/>
    <w:rsid w:val="00EB2C55"/>
    <w:rsid w:val="00EB2C80"/>
    <w:rsid w:val="00EB318A"/>
    <w:rsid w:val="00EB4BF3"/>
    <w:rsid w:val="00EB4D9E"/>
    <w:rsid w:val="00EB5088"/>
    <w:rsid w:val="00EB5A67"/>
    <w:rsid w:val="00EB62CD"/>
    <w:rsid w:val="00EB787F"/>
    <w:rsid w:val="00EB7900"/>
    <w:rsid w:val="00EC085A"/>
    <w:rsid w:val="00EC1D66"/>
    <w:rsid w:val="00EC2908"/>
    <w:rsid w:val="00EC3736"/>
    <w:rsid w:val="00EC3B0C"/>
    <w:rsid w:val="00EC416D"/>
    <w:rsid w:val="00EC48C3"/>
    <w:rsid w:val="00EC5509"/>
    <w:rsid w:val="00EC5DF9"/>
    <w:rsid w:val="00EC6530"/>
    <w:rsid w:val="00EC6D7D"/>
    <w:rsid w:val="00ED17AE"/>
    <w:rsid w:val="00ED254F"/>
    <w:rsid w:val="00ED2777"/>
    <w:rsid w:val="00ED2DF4"/>
    <w:rsid w:val="00ED2F33"/>
    <w:rsid w:val="00ED2F4F"/>
    <w:rsid w:val="00ED3F14"/>
    <w:rsid w:val="00ED43BC"/>
    <w:rsid w:val="00ED5238"/>
    <w:rsid w:val="00ED528A"/>
    <w:rsid w:val="00ED551B"/>
    <w:rsid w:val="00ED5AEF"/>
    <w:rsid w:val="00ED5F2D"/>
    <w:rsid w:val="00ED61A7"/>
    <w:rsid w:val="00ED714B"/>
    <w:rsid w:val="00ED7158"/>
    <w:rsid w:val="00EE14F8"/>
    <w:rsid w:val="00EE15DA"/>
    <w:rsid w:val="00EE16F9"/>
    <w:rsid w:val="00EE271F"/>
    <w:rsid w:val="00EE2D27"/>
    <w:rsid w:val="00EE2EE8"/>
    <w:rsid w:val="00EE69F9"/>
    <w:rsid w:val="00EE7F9E"/>
    <w:rsid w:val="00EF08DA"/>
    <w:rsid w:val="00EF08F8"/>
    <w:rsid w:val="00EF12F1"/>
    <w:rsid w:val="00EF17B6"/>
    <w:rsid w:val="00EF21FA"/>
    <w:rsid w:val="00EF32CF"/>
    <w:rsid w:val="00EF33A4"/>
    <w:rsid w:val="00EF443B"/>
    <w:rsid w:val="00EF658B"/>
    <w:rsid w:val="00EF71CA"/>
    <w:rsid w:val="00EF7A83"/>
    <w:rsid w:val="00EF7CDD"/>
    <w:rsid w:val="00F006C8"/>
    <w:rsid w:val="00F03BB0"/>
    <w:rsid w:val="00F04CC4"/>
    <w:rsid w:val="00F1011B"/>
    <w:rsid w:val="00F12062"/>
    <w:rsid w:val="00F123CE"/>
    <w:rsid w:val="00F125D4"/>
    <w:rsid w:val="00F12D95"/>
    <w:rsid w:val="00F1364C"/>
    <w:rsid w:val="00F14152"/>
    <w:rsid w:val="00F147FE"/>
    <w:rsid w:val="00F14C71"/>
    <w:rsid w:val="00F16B90"/>
    <w:rsid w:val="00F170F9"/>
    <w:rsid w:val="00F177FD"/>
    <w:rsid w:val="00F20098"/>
    <w:rsid w:val="00F2034F"/>
    <w:rsid w:val="00F205EE"/>
    <w:rsid w:val="00F2070E"/>
    <w:rsid w:val="00F20DE8"/>
    <w:rsid w:val="00F21F35"/>
    <w:rsid w:val="00F231C2"/>
    <w:rsid w:val="00F2450E"/>
    <w:rsid w:val="00F24DF2"/>
    <w:rsid w:val="00F24EFB"/>
    <w:rsid w:val="00F24F14"/>
    <w:rsid w:val="00F25883"/>
    <w:rsid w:val="00F2694F"/>
    <w:rsid w:val="00F26D08"/>
    <w:rsid w:val="00F27107"/>
    <w:rsid w:val="00F27347"/>
    <w:rsid w:val="00F27642"/>
    <w:rsid w:val="00F27FBF"/>
    <w:rsid w:val="00F3167D"/>
    <w:rsid w:val="00F32855"/>
    <w:rsid w:val="00F32AFD"/>
    <w:rsid w:val="00F32FF5"/>
    <w:rsid w:val="00F334F5"/>
    <w:rsid w:val="00F3480E"/>
    <w:rsid w:val="00F34CF4"/>
    <w:rsid w:val="00F3514B"/>
    <w:rsid w:val="00F352FC"/>
    <w:rsid w:val="00F358CA"/>
    <w:rsid w:val="00F3633B"/>
    <w:rsid w:val="00F40CD9"/>
    <w:rsid w:val="00F41CD9"/>
    <w:rsid w:val="00F4350F"/>
    <w:rsid w:val="00F43AD4"/>
    <w:rsid w:val="00F45226"/>
    <w:rsid w:val="00F46D16"/>
    <w:rsid w:val="00F47A28"/>
    <w:rsid w:val="00F50592"/>
    <w:rsid w:val="00F51411"/>
    <w:rsid w:val="00F518CC"/>
    <w:rsid w:val="00F51AF4"/>
    <w:rsid w:val="00F51CEB"/>
    <w:rsid w:val="00F529A5"/>
    <w:rsid w:val="00F52A3B"/>
    <w:rsid w:val="00F52C9F"/>
    <w:rsid w:val="00F5319F"/>
    <w:rsid w:val="00F53B7B"/>
    <w:rsid w:val="00F55734"/>
    <w:rsid w:val="00F558A3"/>
    <w:rsid w:val="00F55A25"/>
    <w:rsid w:val="00F55B56"/>
    <w:rsid w:val="00F55D37"/>
    <w:rsid w:val="00F5775C"/>
    <w:rsid w:val="00F57AE9"/>
    <w:rsid w:val="00F60C3B"/>
    <w:rsid w:val="00F60CC6"/>
    <w:rsid w:val="00F6137F"/>
    <w:rsid w:val="00F62927"/>
    <w:rsid w:val="00F62C26"/>
    <w:rsid w:val="00F63604"/>
    <w:rsid w:val="00F64017"/>
    <w:rsid w:val="00F64796"/>
    <w:rsid w:val="00F64E19"/>
    <w:rsid w:val="00F64F89"/>
    <w:rsid w:val="00F6562E"/>
    <w:rsid w:val="00F657FF"/>
    <w:rsid w:val="00F66531"/>
    <w:rsid w:val="00F66748"/>
    <w:rsid w:val="00F66859"/>
    <w:rsid w:val="00F70920"/>
    <w:rsid w:val="00F70E06"/>
    <w:rsid w:val="00F7163B"/>
    <w:rsid w:val="00F71F11"/>
    <w:rsid w:val="00F723F2"/>
    <w:rsid w:val="00F72568"/>
    <w:rsid w:val="00F73ACC"/>
    <w:rsid w:val="00F74846"/>
    <w:rsid w:val="00F74CCF"/>
    <w:rsid w:val="00F750A3"/>
    <w:rsid w:val="00F753CB"/>
    <w:rsid w:val="00F76493"/>
    <w:rsid w:val="00F76497"/>
    <w:rsid w:val="00F767AC"/>
    <w:rsid w:val="00F771DD"/>
    <w:rsid w:val="00F803AE"/>
    <w:rsid w:val="00F80577"/>
    <w:rsid w:val="00F81738"/>
    <w:rsid w:val="00F81F84"/>
    <w:rsid w:val="00F82A00"/>
    <w:rsid w:val="00F839CE"/>
    <w:rsid w:val="00F84CFB"/>
    <w:rsid w:val="00F84FF4"/>
    <w:rsid w:val="00F85251"/>
    <w:rsid w:val="00F8556E"/>
    <w:rsid w:val="00F85EDF"/>
    <w:rsid w:val="00F86845"/>
    <w:rsid w:val="00F86BC4"/>
    <w:rsid w:val="00F87781"/>
    <w:rsid w:val="00F87DBA"/>
    <w:rsid w:val="00F91109"/>
    <w:rsid w:val="00F917A7"/>
    <w:rsid w:val="00F92DF1"/>
    <w:rsid w:val="00F92ED9"/>
    <w:rsid w:val="00F9388E"/>
    <w:rsid w:val="00F94031"/>
    <w:rsid w:val="00F94CE3"/>
    <w:rsid w:val="00F95C22"/>
    <w:rsid w:val="00F971DC"/>
    <w:rsid w:val="00F971F8"/>
    <w:rsid w:val="00F974DA"/>
    <w:rsid w:val="00FA009F"/>
    <w:rsid w:val="00FA034A"/>
    <w:rsid w:val="00FA086F"/>
    <w:rsid w:val="00FA1648"/>
    <w:rsid w:val="00FA1DAF"/>
    <w:rsid w:val="00FA226A"/>
    <w:rsid w:val="00FA23ED"/>
    <w:rsid w:val="00FA25BA"/>
    <w:rsid w:val="00FA3723"/>
    <w:rsid w:val="00FA5563"/>
    <w:rsid w:val="00FA56C2"/>
    <w:rsid w:val="00FA65E6"/>
    <w:rsid w:val="00FA6A5C"/>
    <w:rsid w:val="00FA6B11"/>
    <w:rsid w:val="00FA77C6"/>
    <w:rsid w:val="00FA7D67"/>
    <w:rsid w:val="00FB00E7"/>
    <w:rsid w:val="00FB1DBF"/>
    <w:rsid w:val="00FB216A"/>
    <w:rsid w:val="00FB31CF"/>
    <w:rsid w:val="00FB3B41"/>
    <w:rsid w:val="00FB3D62"/>
    <w:rsid w:val="00FB47EB"/>
    <w:rsid w:val="00FB4A28"/>
    <w:rsid w:val="00FB50BC"/>
    <w:rsid w:val="00FB562A"/>
    <w:rsid w:val="00FB5ECB"/>
    <w:rsid w:val="00FB6511"/>
    <w:rsid w:val="00FB6D05"/>
    <w:rsid w:val="00FB7703"/>
    <w:rsid w:val="00FB7A1F"/>
    <w:rsid w:val="00FC1490"/>
    <w:rsid w:val="00FC2B5D"/>
    <w:rsid w:val="00FC2DFF"/>
    <w:rsid w:val="00FC325E"/>
    <w:rsid w:val="00FC34A7"/>
    <w:rsid w:val="00FC36F8"/>
    <w:rsid w:val="00FC4CB8"/>
    <w:rsid w:val="00FC4EBA"/>
    <w:rsid w:val="00FC79B5"/>
    <w:rsid w:val="00FC7B67"/>
    <w:rsid w:val="00FD1A85"/>
    <w:rsid w:val="00FD1FD3"/>
    <w:rsid w:val="00FD32C7"/>
    <w:rsid w:val="00FD4537"/>
    <w:rsid w:val="00FD470B"/>
    <w:rsid w:val="00FD52AB"/>
    <w:rsid w:val="00FD6ECC"/>
    <w:rsid w:val="00FD7003"/>
    <w:rsid w:val="00FD747F"/>
    <w:rsid w:val="00FE07CA"/>
    <w:rsid w:val="00FE28BC"/>
    <w:rsid w:val="00FE2D77"/>
    <w:rsid w:val="00FE2D99"/>
    <w:rsid w:val="00FE42AF"/>
    <w:rsid w:val="00FE442C"/>
    <w:rsid w:val="00FE445F"/>
    <w:rsid w:val="00FE44A7"/>
    <w:rsid w:val="00FE5792"/>
    <w:rsid w:val="00FE64E6"/>
    <w:rsid w:val="00FE65A7"/>
    <w:rsid w:val="00FE6F9A"/>
    <w:rsid w:val="00FE75BD"/>
    <w:rsid w:val="00FE7775"/>
    <w:rsid w:val="00FE7863"/>
    <w:rsid w:val="00FE7B8B"/>
    <w:rsid w:val="00FE7E3E"/>
    <w:rsid w:val="00FF0400"/>
    <w:rsid w:val="00FF05CF"/>
    <w:rsid w:val="00FF0E39"/>
    <w:rsid w:val="00FF11D9"/>
    <w:rsid w:val="00FF1580"/>
    <w:rsid w:val="00FF1C06"/>
    <w:rsid w:val="00FF2272"/>
    <w:rsid w:val="00FF24E2"/>
    <w:rsid w:val="00FF2671"/>
    <w:rsid w:val="00FF35F3"/>
    <w:rsid w:val="00FF3CCC"/>
    <w:rsid w:val="00FF3D11"/>
    <w:rsid w:val="00FF3FFB"/>
    <w:rsid w:val="00FF411E"/>
    <w:rsid w:val="00FF53A9"/>
    <w:rsid w:val="00FF56E3"/>
    <w:rsid w:val="00FF63FB"/>
    <w:rsid w:val="00FF6EAC"/>
    <w:rsid w:val="00FF710B"/>
    <w:rsid w:val="00FF7462"/>
    <w:rsid w:val="01109393"/>
    <w:rsid w:val="0119FA99"/>
    <w:rsid w:val="011E99F3"/>
    <w:rsid w:val="0121FFD7"/>
    <w:rsid w:val="01372E35"/>
    <w:rsid w:val="014096A7"/>
    <w:rsid w:val="0141A46B"/>
    <w:rsid w:val="014DF65F"/>
    <w:rsid w:val="015BE029"/>
    <w:rsid w:val="015CDD6A"/>
    <w:rsid w:val="0166C57D"/>
    <w:rsid w:val="016DCC4A"/>
    <w:rsid w:val="0173B43D"/>
    <w:rsid w:val="017DA608"/>
    <w:rsid w:val="018C99B3"/>
    <w:rsid w:val="01B26E94"/>
    <w:rsid w:val="01B981A5"/>
    <w:rsid w:val="01C0F756"/>
    <w:rsid w:val="01C8BC9D"/>
    <w:rsid w:val="01D19239"/>
    <w:rsid w:val="01DEF8D3"/>
    <w:rsid w:val="01E1D70E"/>
    <w:rsid w:val="01EED810"/>
    <w:rsid w:val="01F4FE7E"/>
    <w:rsid w:val="01FB43A5"/>
    <w:rsid w:val="0200A6DC"/>
    <w:rsid w:val="02242EF5"/>
    <w:rsid w:val="023A8D02"/>
    <w:rsid w:val="02435956"/>
    <w:rsid w:val="02449FBC"/>
    <w:rsid w:val="02472C68"/>
    <w:rsid w:val="024ABEA2"/>
    <w:rsid w:val="024FE432"/>
    <w:rsid w:val="0256007C"/>
    <w:rsid w:val="0257BB9E"/>
    <w:rsid w:val="02616E93"/>
    <w:rsid w:val="026A698C"/>
    <w:rsid w:val="02774A62"/>
    <w:rsid w:val="028E5C85"/>
    <w:rsid w:val="02A13EFA"/>
    <w:rsid w:val="02A98BA8"/>
    <w:rsid w:val="02AD3CB9"/>
    <w:rsid w:val="02AD5CC6"/>
    <w:rsid w:val="02BC9F86"/>
    <w:rsid w:val="02C927EB"/>
    <w:rsid w:val="02CDC06F"/>
    <w:rsid w:val="02D962A4"/>
    <w:rsid w:val="02E9CB1D"/>
    <w:rsid w:val="02F1D527"/>
    <w:rsid w:val="0322E387"/>
    <w:rsid w:val="033DFBBA"/>
    <w:rsid w:val="034355CA"/>
    <w:rsid w:val="0345E1E4"/>
    <w:rsid w:val="0354F134"/>
    <w:rsid w:val="0364F1BD"/>
    <w:rsid w:val="0366F239"/>
    <w:rsid w:val="03686874"/>
    <w:rsid w:val="037448EF"/>
    <w:rsid w:val="0377D1E7"/>
    <w:rsid w:val="03872323"/>
    <w:rsid w:val="0399F38A"/>
    <w:rsid w:val="03ACB1F1"/>
    <w:rsid w:val="03AED236"/>
    <w:rsid w:val="03C0E63D"/>
    <w:rsid w:val="03C13389"/>
    <w:rsid w:val="03C3B4DB"/>
    <w:rsid w:val="03CF95EB"/>
    <w:rsid w:val="03DD5FFB"/>
    <w:rsid w:val="03F602D8"/>
    <w:rsid w:val="04112AF5"/>
    <w:rsid w:val="0420AD0B"/>
    <w:rsid w:val="04294FA1"/>
    <w:rsid w:val="042E7B03"/>
    <w:rsid w:val="0433460B"/>
    <w:rsid w:val="0437668F"/>
    <w:rsid w:val="04432E34"/>
    <w:rsid w:val="0454803B"/>
    <w:rsid w:val="04573094"/>
    <w:rsid w:val="045D3BE9"/>
    <w:rsid w:val="046B0F02"/>
    <w:rsid w:val="046BF2BC"/>
    <w:rsid w:val="046C03A4"/>
    <w:rsid w:val="047010A5"/>
    <w:rsid w:val="0471C8B9"/>
    <w:rsid w:val="0473D2F8"/>
    <w:rsid w:val="047741CF"/>
    <w:rsid w:val="048F573D"/>
    <w:rsid w:val="048F81C8"/>
    <w:rsid w:val="04A1EB45"/>
    <w:rsid w:val="04A7D61A"/>
    <w:rsid w:val="04B75CD2"/>
    <w:rsid w:val="04B9BE42"/>
    <w:rsid w:val="04BAEFA6"/>
    <w:rsid w:val="04BBB700"/>
    <w:rsid w:val="04BBE83C"/>
    <w:rsid w:val="04C515CA"/>
    <w:rsid w:val="04C86963"/>
    <w:rsid w:val="04C9637D"/>
    <w:rsid w:val="04D42E9E"/>
    <w:rsid w:val="04D9C52E"/>
    <w:rsid w:val="04DA398D"/>
    <w:rsid w:val="04DE1462"/>
    <w:rsid w:val="04E1D635"/>
    <w:rsid w:val="04E7F2C4"/>
    <w:rsid w:val="04F08C7F"/>
    <w:rsid w:val="04FE8696"/>
    <w:rsid w:val="0509FA12"/>
    <w:rsid w:val="050B318B"/>
    <w:rsid w:val="050DB8E7"/>
    <w:rsid w:val="0510CE8E"/>
    <w:rsid w:val="0521B45A"/>
    <w:rsid w:val="0521C8F0"/>
    <w:rsid w:val="052302D7"/>
    <w:rsid w:val="052522A4"/>
    <w:rsid w:val="0528B448"/>
    <w:rsid w:val="052F96C1"/>
    <w:rsid w:val="05310EF1"/>
    <w:rsid w:val="0537D5B3"/>
    <w:rsid w:val="054370A5"/>
    <w:rsid w:val="0556A565"/>
    <w:rsid w:val="0557151E"/>
    <w:rsid w:val="0571313C"/>
    <w:rsid w:val="057A14B2"/>
    <w:rsid w:val="057A6884"/>
    <w:rsid w:val="057C0017"/>
    <w:rsid w:val="05883B1E"/>
    <w:rsid w:val="058CCFEA"/>
    <w:rsid w:val="059BEBF5"/>
    <w:rsid w:val="05A305DE"/>
    <w:rsid w:val="05BC9141"/>
    <w:rsid w:val="05D9D072"/>
    <w:rsid w:val="05E86A99"/>
    <w:rsid w:val="05F123FA"/>
    <w:rsid w:val="05F1B784"/>
    <w:rsid w:val="05F99B59"/>
    <w:rsid w:val="05FE9542"/>
    <w:rsid w:val="062627B5"/>
    <w:rsid w:val="06436E6D"/>
    <w:rsid w:val="06457A06"/>
    <w:rsid w:val="064B116F"/>
    <w:rsid w:val="0664B43F"/>
    <w:rsid w:val="066B9CE1"/>
    <w:rsid w:val="066FF69D"/>
    <w:rsid w:val="06722BCD"/>
    <w:rsid w:val="067D8052"/>
    <w:rsid w:val="06804CDC"/>
    <w:rsid w:val="069476D0"/>
    <w:rsid w:val="0697C90D"/>
    <w:rsid w:val="069EDAE4"/>
    <w:rsid w:val="06B0951B"/>
    <w:rsid w:val="06B1EB2E"/>
    <w:rsid w:val="06BCBE6D"/>
    <w:rsid w:val="06C41663"/>
    <w:rsid w:val="06C5923C"/>
    <w:rsid w:val="06C756DC"/>
    <w:rsid w:val="06E3355B"/>
    <w:rsid w:val="06E7FA22"/>
    <w:rsid w:val="06F1347A"/>
    <w:rsid w:val="06FAD7FD"/>
    <w:rsid w:val="0713E4EA"/>
    <w:rsid w:val="072F526C"/>
    <w:rsid w:val="0737614F"/>
    <w:rsid w:val="073CF4C2"/>
    <w:rsid w:val="074B9DEB"/>
    <w:rsid w:val="074DD5EC"/>
    <w:rsid w:val="0750E23C"/>
    <w:rsid w:val="0755C429"/>
    <w:rsid w:val="0757977F"/>
    <w:rsid w:val="075A20ED"/>
    <w:rsid w:val="0763611B"/>
    <w:rsid w:val="0767692C"/>
    <w:rsid w:val="076BBF76"/>
    <w:rsid w:val="077013C0"/>
    <w:rsid w:val="0771FF13"/>
    <w:rsid w:val="0772457B"/>
    <w:rsid w:val="0787CDF4"/>
    <w:rsid w:val="07894046"/>
    <w:rsid w:val="078D5675"/>
    <w:rsid w:val="078ED020"/>
    <w:rsid w:val="07948C70"/>
    <w:rsid w:val="079F9ABD"/>
    <w:rsid w:val="07BA0FC6"/>
    <w:rsid w:val="07D1A955"/>
    <w:rsid w:val="07F3EAF7"/>
    <w:rsid w:val="07F7DB37"/>
    <w:rsid w:val="08024D90"/>
    <w:rsid w:val="0808C704"/>
    <w:rsid w:val="08165656"/>
    <w:rsid w:val="0817D0F0"/>
    <w:rsid w:val="081BEA82"/>
    <w:rsid w:val="081EFA2B"/>
    <w:rsid w:val="0832AC26"/>
    <w:rsid w:val="083409E3"/>
    <w:rsid w:val="0844C85A"/>
    <w:rsid w:val="084621A5"/>
    <w:rsid w:val="085B4BEB"/>
    <w:rsid w:val="086C87BF"/>
    <w:rsid w:val="0873960C"/>
    <w:rsid w:val="087CD09F"/>
    <w:rsid w:val="088CDB66"/>
    <w:rsid w:val="08A131D3"/>
    <w:rsid w:val="08AC693D"/>
    <w:rsid w:val="08BF8492"/>
    <w:rsid w:val="08C26E3B"/>
    <w:rsid w:val="08CEDC2E"/>
    <w:rsid w:val="08D10C82"/>
    <w:rsid w:val="08E5E34B"/>
    <w:rsid w:val="08FDB0A7"/>
    <w:rsid w:val="0915382A"/>
    <w:rsid w:val="09181E77"/>
    <w:rsid w:val="0919854F"/>
    <w:rsid w:val="0925680E"/>
    <w:rsid w:val="092F28B5"/>
    <w:rsid w:val="0937E223"/>
    <w:rsid w:val="093C73CC"/>
    <w:rsid w:val="093E28EC"/>
    <w:rsid w:val="09589619"/>
    <w:rsid w:val="09591A4F"/>
    <w:rsid w:val="09640C44"/>
    <w:rsid w:val="09736A75"/>
    <w:rsid w:val="09778AA8"/>
    <w:rsid w:val="0984E0BF"/>
    <w:rsid w:val="09884B4B"/>
    <w:rsid w:val="09985D28"/>
    <w:rsid w:val="09A77255"/>
    <w:rsid w:val="09A7DBAB"/>
    <w:rsid w:val="09AA1D6F"/>
    <w:rsid w:val="09B83049"/>
    <w:rsid w:val="09C8050E"/>
    <w:rsid w:val="09EE8456"/>
    <w:rsid w:val="09F00A6C"/>
    <w:rsid w:val="09F5ED16"/>
    <w:rsid w:val="0A045999"/>
    <w:rsid w:val="0A06001E"/>
    <w:rsid w:val="0A06749F"/>
    <w:rsid w:val="0A0DECA9"/>
    <w:rsid w:val="0A192221"/>
    <w:rsid w:val="0A301D10"/>
    <w:rsid w:val="0A3D2A59"/>
    <w:rsid w:val="0A53E1D5"/>
    <w:rsid w:val="0A5D6C63"/>
    <w:rsid w:val="0A62A18C"/>
    <w:rsid w:val="0A70E998"/>
    <w:rsid w:val="0A7BEA4D"/>
    <w:rsid w:val="0A8B239E"/>
    <w:rsid w:val="0A8DB967"/>
    <w:rsid w:val="0A8E8F0E"/>
    <w:rsid w:val="0AAC19BE"/>
    <w:rsid w:val="0AAF5C4C"/>
    <w:rsid w:val="0AB6B7DF"/>
    <w:rsid w:val="0ABF7A27"/>
    <w:rsid w:val="0AC1E04E"/>
    <w:rsid w:val="0AC5E300"/>
    <w:rsid w:val="0AD12AD7"/>
    <w:rsid w:val="0ADEA360"/>
    <w:rsid w:val="0AFF6702"/>
    <w:rsid w:val="0AFFCAE0"/>
    <w:rsid w:val="0B0C12C7"/>
    <w:rsid w:val="0B19A2B8"/>
    <w:rsid w:val="0B1CFB8B"/>
    <w:rsid w:val="0B272C4D"/>
    <w:rsid w:val="0B2AF8FF"/>
    <w:rsid w:val="0B30DBD3"/>
    <w:rsid w:val="0B313DB9"/>
    <w:rsid w:val="0B416928"/>
    <w:rsid w:val="0B59CD1F"/>
    <w:rsid w:val="0B5EED7E"/>
    <w:rsid w:val="0B6BC17B"/>
    <w:rsid w:val="0B70027A"/>
    <w:rsid w:val="0B7426EF"/>
    <w:rsid w:val="0B78F29A"/>
    <w:rsid w:val="0B8D73BC"/>
    <w:rsid w:val="0B928795"/>
    <w:rsid w:val="0B94A14C"/>
    <w:rsid w:val="0B94BBC8"/>
    <w:rsid w:val="0B971FE7"/>
    <w:rsid w:val="0B99A616"/>
    <w:rsid w:val="0BA2FEF8"/>
    <w:rsid w:val="0BAA6FDE"/>
    <w:rsid w:val="0BC1A5D1"/>
    <w:rsid w:val="0BCE4A90"/>
    <w:rsid w:val="0BDB612C"/>
    <w:rsid w:val="0BDDE60D"/>
    <w:rsid w:val="0BE365AA"/>
    <w:rsid w:val="0BE895F4"/>
    <w:rsid w:val="0BFE854A"/>
    <w:rsid w:val="0C0981D1"/>
    <w:rsid w:val="0C168550"/>
    <w:rsid w:val="0C20B296"/>
    <w:rsid w:val="0C35FA03"/>
    <w:rsid w:val="0C4130D4"/>
    <w:rsid w:val="0C417963"/>
    <w:rsid w:val="0C442C4B"/>
    <w:rsid w:val="0C4A10A8"/>
    <w:rsid w:val="0C5AB95F"/>
    <w:rsid w:val="0C5CA496"/>
    <w:rsid w:val="0C706413"/>
    <w:rsid w:val="0C7302AE"/>
    <w:rsid w:val="0C743400"/>
    <w:rsid w:val="0C770567"/>
    <w:rsid w:val="0C7BB32F"/>
    <w:rsid w:val="0C7E1587"/>
    <w:rsid w:val="0C833B52"/>
    <w:rsid w:val="0C850741"/>
    <w:rsid w:val="0CA03ED4"/>
    <w:rsid w:val="0CA72048"/>
    <w:rsid w:val="0CAD3A6A"/>
    <w:rsid w:val="0CAF2E38"/>
    <w:rsid w:val="0CB01BB0"/>
    <w:rsid w:val="0CB72451"/>
    <w:rsid w:val="0CB97AE8"/>
    <w:rsid w:val="0CBE02DB"/>
    <w:rsid w:val="0CC1F32B"/>
    <w:rsid w:val="0CC7496F"/>
    <w:rsid w:val="0CCFFDEA"/>
    <w:rsid w:val="0CD6E296"/>
    <w:rsid w:val="0CDB24AE"/>
    <w:rsid w:val="0CDD999F"/>
    <w:rsid w:val="0CE93805"/>
    <w:rsid w:val="0CF02657"/>
    <w:rsid w:val="0D116A33"/>
    <w:rsid w:val="0D14C2FB"/>
    <w:rsid w:val="0D17822B"/>
    <w:rsid w:val="0D1D5784"/>
    <w:rsid w:val="0D2AB4A0"/>
    <w:rsid w:val="0D3171F3"/>
    <w:rsid w:val="0D35B5EA"/>
    <w:rsid w:val="0D5F0C7B"/>
    <w:rsid w:val="0D6EA708"/>
    <w:rsid w:val="0D763861"/>
    <w:rsid w:val="0D814BD5"/>
    <w:rsid w:val="0D88DD0F"/>
    <w:rsid w:val="0D8B1BD2"/>
    <w:rsid w:val="0D93DE23"/>
    <w:rsid w:val="0D953ADF"/>
    <w:rsid w:val="0D9CE79E"/>
    <w:rsid w:val="0D9F6357"/>
    <w:rsid w:val="0DA0290A"/>
    <w:rsid w:val="0DAD1575"/>
    <w:rsid w:val="0DC18022"/>
    <w:rsid w:val="0DC42821"/>
    <w:rsid w:val="0DCF60FE"/>
    <w:rsid w:val="0DD42072"/>
    <w:rsid w:val="0DD4DFBE"/>
    <w:rsid w:val="0DDE71AF"/>
    <w:rsid w:val="0DFB72B2"/>
    <w:rsid w:val="0E069B15"/>
    <w:rsid w:val="0E2F8225"/>
    <w:rsid w:val="0E30C71C"/>
    <w:rsid w:val="0E4AAA60"/>
    <w:rsid w:val="0E52EC47"/>
    <w:rsid w:val="0E6B4392"/>
    <w:rsid w:val="0E756889"/>
    <w:rsid w:val="0E8C16BE"/>
    <w:rsid w:val="0EA46C66"/>
    <w:rsid w:val="0EABD5F6"/>
    <w:rsid w:val="0EBFAE05"/>
    <w:rsid w:val="0EC172A0"/>
    <w:rsid w:val="0ECB4A97"/>
    <w:rsid w:val="0ECFB120"/>
    <w:rsid w:val="0ED12B57"/>
    <w:rsid w:val="0ED4F489"/>
    <w:rsid w:val="0EE63513"/>
    <w:rsid w:val="0EE9C8DD"/>
    <w:rsid w:val="0EF92547"/>
    <w:rsid w:val="0EFD0794"/>
    <w:rsid w:val="0F05D1D9"/>
    <w:rsid w:val="0F08B344"/>
    <w:rsid w:val="0F0A08B2"/>
    <w:rsid w:val="0F16EB11"/>
    <w:rsid w:val="0F1B91FB"/>
    <w:rsid w:val="0F21CB73"/>
    <w:rsid w:val="0F22E87B"/>
    <w:rsid w:val="0F377A2F"/>
    <w:rsid w:val="0F393A45"/>
    <w:rsid w:val="0F3BBD8D"/>
    <w:rsid w:val="0F4DD637"/>
    <w:rsid w:val="0F4DD9F6"/>
    <w:rsid w:val="0F710B41"/>
    <w:rsid w:val="0F7B25A5"/>
    <w:rsid w:val="0F7B9188"/>
    <w:rsid w:val="0F7EC4AF"/>
    <w:rsid w:val="0F83BCD8"/>
    <w:rsid w:val="0F9144C9"/>
    <w:rsid w:val="0F9F8FAA"/>
    <w:rsid w:val="0FA055E0"/>
    <w:rsid w:val="0FA891A2"/>
    <w:rsid w:val="0FAF2624"/>
    <w:rsid w:val="0FBEEDA4"/>
    <w:rsid w:val="0FD38978"/>
    <w:rsid w:val="0FF45E2C"/>
    <w:rsid w:val="0FFD0206"/>
    <w:rsid w:val="1002D6E0"/>
    <w:rsid w:val="100A0E3D"/>
    <w:rsid w:val="1015F8F3"/>
    <w:rsid w:val="102FEE59"/>
    <w:rsid w:val="103671D2"/>
    <w:rsid w:val="1037FABF"/>
    <w:rsid w:val="1039ABA4"/>
    <w:rsid w:val="1040569A"/>
    <w:rsid w:val="1050F74E"/>
    <w:rsid w:val="105B05C9"/>
    <w:rsid w:val="106D9CB7"/>
    <w:rsid w:val="108247B7"/>
    <w:rsid w:val="108290C6"/>
    <w:rsid w:val="108A24C0"/>
    <w:rsid w:val="108E7629"/>
    <w:rsid w:val="1097AACF"/>
    <w:rsid w:val="1099B57F"/>
    <w:rsid w:val="10A30848"/>
    <w:rsid w:val="10A4886E"/>
    <w:rsid w:val="10A99A30"/>
    <w:rsid w:val="10E11C49"/>
    <w:rsid w:val="10E2AA2C"/>
    <w:rsid w:val="10E33654"/>
    <w:rsid w:val="10E9DC78"/>
    <w:rsid w:val="10EAA0D2"/>
    <w:rsid w:val="10EE5681"/>
    <w:rsid w:val="10F10EBB"/>
    <w:rsid w:val="10F9C912"/>
    <w:rsid w:val="10FD8465"/>
    <w:rsid w:val="10FE37A8"/>
    <w:rsid w:val="11153C53"/>
    <w:rsid w:val="1119EA8F"/>
    <w:rsid w:val="111BC529"/>
    <w:rsid w:val="111FEB89"/>
    <w:rsid w:val="1120B916"/>
    <w:rsid w:val="112E2556"/>
    <w:rsid w:val="112EA2E5"/>
    <w:rsid w:val="1132400C"/>
    <w:rsid w:val="114F3239"/>
    <w:rsid w:val="1154584A"/>
    <w:rsid w:val="11555AF5"/>
    <w:rsid w:val="1159EBD2"/>
    <w:rsid w:val="115ABE05"/>
    <w:rsid w:val="115BCD23"/>
    <w:rsid w:val="1160392B"/>
    <w:rsid w:val="1161690E"/>
    <w:rsid w:val="116A7E90"/>
    <w:rsid w:val="116E3E57"/>
    <w:rsid w:val="11814F1F"/>
    <w:rsid w:val="1183706E"/>
    <w:rsid w:val="11847EFE"/>
    <w:rsid w:val="11964233"/>
    <w:rsid w:val="11C1C3CC"/>
    <w:rsid w:val="11E4B08B"/>
    <w:rsid w:val="11E64324"/>
    <w:rsid w:val="11E89372"/>
    <w:rsid w:val="11EE666C"/>
    <w:rsid w:val="11F33968"/>
    <w:rsid w:val="121481C8"/>
    <w:rsid w:val="12159286"/>
    <w:rsid w:val="121A3210"/>
    <w:rsid w:val="121E23F6"/>
    <w:rsid w:val="121E7FBF"/>
    <w:rsid w:val="121EDE8C"/>
    <w:rsid w:val="1227238C"/>
    <w:rsid w:val="124F5B5E"/>
    <w:rsid w:val="125067C7"/>
    <w:rsid w:val="12590656"/>
    <w:rsid w:val="1259A30A"/>
    <w:rsid w:val="125B577F"/>
    <w:rsid w:val="125B7132"/>
    <w:rsid w:val="125DE8DC"/>
    <w:rsid w:val="125E9ABA"/>
    <w:rsid w:val="1268AC02"/>
    <w:rsid w:val="126ADCC3"/>
    <w:rsid w:val="126B411C"/>
    <w:rsid w:val="12876146"/>
    <w:rsid w:val="1291B746"/>
    <w:rsid w:val="129B3FE4"/>
    <w:rsid w:val="129E016C"/>
    <w:rsid w:val="12AB1745"/>
    <w:rsid w:val="12AF968F"/>
    <w:rsid w:val="12B28A48"/>
    <w:rsid w:val="12D34FB7"/>
    <w:rsid w:val="12DE5A60"/>
    <w:rsid w:val="12E74BF9"/>
    <w:rsid w:val="12E76306"/>
    <w:rsid w:val="12EAF11F"/>
    <w:rsid w:val="12FDA950"/>
    <w:rsid w:val="12FDCC76"/>
    <w:rsid w:val="13060DDB"/>
    <w:rsid w:val="13066ABC"/>
    <w:rsid w:val="130B6939"/>
    <w:rsid w:val="130E5842"/>
    <w:rsid w:val="13142F31"/>
    <w:rsid w:val="131C9BF0"/>
    <w:rsid w:val="131D7345"/>
    <w:rsid w:val="132173CE"/>
    <w:rsid w:val="1333887D"/>
    <w:rsid w:val="13447D16"/>
    <w:rsid w:val="13473831"/>
    <w:rsid w:val="134A9549"/>
    <w:rsid w:val="1350C36C"/>
    <w:rsid w:val="1353D080"/>
    <w:rsid w:val="135FD092"/>
    <w:rsid w:val="136529B0"/>
    <w:rsid w:val="13682A8B"/>
    <w:rsid w:val="136FD726"/>
    <w:rsid w:val="137DC1E3"/>
    <w:rsid w:val="138F8349"/>
    <w:rsid w:val="139389B3"/>
    <w:rsid w:val="1393E1D0"/>
    <w:rsid w:val="1399DE55"/>
    <w:rsid w:val="139F76E1"/>
    <w:rsid w:val="13A14F87"/>
    <w:rsid w:val="13A681F5"/>
    <w:rsid w:val="13C8DF4B"/>
    <w:rsid w:val="13C9CB26"/>
    <w:rsid w:val="13E00EFC"/>
    <w:rsid w:val="13E7AD95"/>
    <w:rsid w:val="14007397"/>
    <w:rsid w:val="140FCCB7"/>
    <w:rsid w:val="14100FF6"/>
    <w:rsid w:val="14239B99"/>
    <w:rsid w:val="1438B797"/>
    <w:rsid w:val="143CB713"/>
    <w:rsid w:val="143E5119"/>
    <w:rsid w:val="14430DE4"/>
    <w:rsid w:val="144AF2ED"/>
    <w:rsid w:val="145B0ABB"/>
    <w:rsid w:val="1462FB3E"/>
    <w:rsid w:val="146DBF5E"/>
    <w:rsid w:val="146EB41B"/>
    <w:rsid w:val="148805B2"/>
    <w:rsid w:val="14925EC7"/>
    <w:rsid w:val="149C9F3C"/>
    <w:rsid w:val="149FE203"/>
    <w:rsid w:val="14A8D4D0"/>
    <w:rsid w:val="14B3FDE2"/>
    <w:rsid w:val="14B5027D"/>
    <w:rsid w:val="14B99BD7"/>
    <w:rsid w:val="14C285E8"/>
    <w:rsid w:val="14D18962"/>
    <w:rsid w:val="14D35B7C"/>
    <w:rsid w:val="14F5F732"/>
    <w:rsid w:val="14F6F84D"/>
    <w:rsid w:val="150E0DE1"/>
    <w:rsid w:val="1530BC9D"/>
    <w:rsid w:val="15315A8B"/>
    <w:rsid w:val="1531DF6F"/>
    <w:rsid w:val="15335151"/>
    <w:rsid w:val="1533B0DF"/>
    <w:rsid w:val="155C0814"/>
    <w:rsid w:val="155ED134"/>
    <w:rsid w:val="155F4F00"/>
    <w:rsid w:val="15616C7D"/>
    <w:rsid w:val="156DD3C3"/>
    <w:rsid w:val="158269CF"/>
    <w:rsid w:val="158A4288"/>
    <w:rsid w:val="15A2BCD4"/>
    <w:rsid w:val="15A857F3"/>
    <w:rsid w:val="15B664A3"/>
    <w:rsid w:val="15B6F04B"/>
    <w:rsid w:val="15B85311"/>
    <w:rsid w:val="15CA812C"/>
    <w:rsid w:val="15CED2C2"/>
    <w:rsid w:val="15D26DE8"/>
    <w:rsid w:val="15DA4150"/>
    <w:rsid w:val="15DE4D35"/>
    <w:rsid w:val="15EFBF26"/>
    <w:rsid w:val="15FF9C65"/>
    <w:rsid w:val="16025895"/>
    <w:rsid w:val="160904A2"/>
    <w:rsid w:val="160EBDC7"/>
    <w:rsid w:val="16100C9A"/>
    <w:rsid w:val="16354A12"/>
    <w:rsid w:val="163CCD03"/>
    <w:rsid w:val="16484762"/>
    <w:rsid w:val="1655E909"/>
    <w:rsid w:val="166652B1"/>
    <w:rsid w:val="168249C2"/>
    <w:rsid w:val="168CEFC0"/>
    <w:rsid w:val="169EBFA0"/>
    <w:rsid w:val="16B0D517"/>
    <w:rsid w:val="16B0DAAE"/>
    <w:rsid w:val="16B213BA"/>
    <w:rsid w:val="16B40761"/>
    <w:rsid w:val="16C47716"/>
    <w:rsid w:val="16C48183"/>
    <w:rsid w:val="16C51241"/>
    <w:rsid w:val="16D192FE"/>
    <w:rsid w:val="16D3903A"/>
    <w:rsid w:val="16D9782D"/>
    <w:rsid w:val="16DDF3E5"/>
    <w:rsid w:val="16EB6E3C"/>
    <w:rsid w:val="16F3BA47"/>
    <w:rsid w:val="16FEA865"/>
    <w:rsid w:val="1700579F"/>
    <w:rsid w:val="170238B9"/>
    <w:rsid w:val="1705C1D4"/>
    <w:rsid w:val="1707528F"/>
    <w:rsid w:val="17184EAD"/>
    <w:rsid w:val="172423B8"/>
    <w:rsid w:val="1724DC9B"/>
    <w:rsid w:val="172F0F68"/>
    <w:rsid w:val="1734074C"/>
    <w:rsid w:val="173759AE"/>
    <w:rsid w:val="1739694A"/>
    <w:rsid w:val="173E4DAF"/>
    <w:rsid w:val="1752184B"/>
    <w:rsid w:val="1755B82C"/>
    <w:rsid w:val="175F6E28"/>
    <w:rsid w:val="17653FE7"/>
    <w:rsid w:val="1766D48A"/>
    <w:rsid w:val="176E1F2F"/>
    <w:rsid w:val="17702F23"/>
    <w:rsid w:val="177C6897"/>
    <w:rsid w:val="177DE75B"/>
    <w:rsid w:val="177F3D96"/>
    <w:rsid w:val="17825179"/>
    <w:rsid w:val="17857A7C"/>
    <w:rsid w:val="1788B58C"/>
    <w:rsid w:val="17D1BA54"/>
    <w:rsid w:val="17E16F56"/>
    <w:rsid w:val="17E7B0CC"/>
    <w:rsid w:val="17EEC411"/>
    <w:rsid w:val="17EFD9ED"/>
    <w:rsid w:val="17F053AA"/>
    <w:rsid w:val="17F08C86"/>
    <w:rsid w:val="17FD3DFD"/>
    <w:rsid w:val="180D8D5F"/>
    <w:rsid w:val="180EEE25"/>
    <w:rsid w:val="18148D4C"/>
    <w:rsid w:val="1819CAF5"/>
    <w:rsid w:val="181F158F"/>
    <w:rsid w:val="1820E806"/>
    <w:rsid w:val="1820F6D6"/>
    <w:rsid w:val="18251163"/>
    <w:rsid w:val="1826988D"/>
    <w:rsid w:val="1826B97A"/>
    <w:rsid w:val="183316AE"/>
    <w:rsid w:val="1838DE88"/>
    <w:rsid w:val="184479C2"/>
    <w:rsid w:val="1859A8BB"/>
    <w:rsid w:val="1862D655"/>
    <w:rsid w:val="186B596C"/>
    <w:rsid w:val="18731F8E"/>
    <w:rsid w:val="187778D7"/>
    <w:rsid w:val="18967831"/>
    <w:rsid w:val="189F0863"/>
    <w:rsid w:val="18A0D76F"/>
    <w:rsid w:val="18AC79BE"/>
    <w:rsid w:val="18ADFAA0"/>
    <w:rsid w:val="18BE2576"/>
    <w:rsid w:val="18CA1542"/>
    <w:rsid w:val="18CAD937"/>
    <w:rsid w:val="18CF26CC"/>
    <w:rsid w:val="18D2F893"/>
    <w:rsid w:val="18D59F2C"/>
    <w:rsid w:val="18DF6B27"/>
    <w:rsid w:val="18F5B54F"/>
    <w:rsid w:val="19043F7E"/>
    <w:rsid w:val="1906BC35"/>
    <w:rsid w:val="190A3767"/>
    <w:rsid w:val="190BD800"/>
    <w:rsid w:val="190DC52A"/>
    <w:rsid w:val="19214ADD"/>
    <w:rsid w:val="193635F2"/>
    <w:rsid w:val="19582D28"/>
    <w:rsid w:val="195A3D7D"/>
    <w:rsid w:val="195DF34F"/>
    <w:rsid w:val="195EC0A1"/>
    <w:rsid w:val="196B4B10"/>
    <w:rsid w:val="1982585C"/>
    <w:rsid w:val="1993C56E"/>
    <w:rsid w:val="19AAF5C5"/>
    <w:rsid w:val="19B79232"/>
    <w:rsid w:val="19CDE9ED"/>
    <w:rsid w:val="19CE864A"/>
    <w:rsid w:val="19D5C086"/>
    <w:rsid w:val="19DB9069"/>
    <w:rsid w:val="19DB9241"/>
    <w:rsid w:val="19E5C174"/>
    <w:rsid w:val="19E62F55"/>
    <w:rsid w:val="19EC5704"/>
    <w:rsid w:val="19EF6B87"/>
    <w:rsid w:val="19F321FC"/>
    <w:rsid w:val="19FD299A"/>
    <w:rsid w:val="1A0A5506"/>
    <w:rsid w:val="1A1AF93E"/>
    <w:rsid w:val="1A1B4604"/>
    <w:rsid w:val="1A243C79"/>
    <w:rsid w:val="1A25400D"/>
    <w:rsid w:val="1A2A66B2"/>
    <w:rsid w:val="1A32D5BF"/>
    <w:rsid w:val="1A369C65"/>
    <w:rsid w:val="1A4490B6"/>
    <w:rsid w:val="1A46D4D8"/>
    <w:rsid w:val="1A4FB4CF"/>
    <w:rsid w:val="1A5C285D"/>
    <w:rsid w:val="1A6BB05F"/>
    <w:rsid w:val="1A7DDF7A"/>
    <w:rsid w:val="1A985E21"/>
    <w:rsid w:val="1A9D4869"/>
    <w:rsid w:val="1AB62425"/>
    <w:rsid w:val="1ABD1B3E"/>
    <w:rsid w:val="1AC35591"/>
    <w:rsid w:val="1ACEE88B"/>
    <w:rsid w:val="1ADD1619"/>
    <w:rsid w:val="1AE23D4B"/>
    <w:rsid w:val="1AFABFB9"/>
    <w:rsid w:val="1AFB9672"/>
    <w:rsid w:val="1AFDA468"/>
    <w:rsid w:val="1B01D3C8"/>
    <w:rsid w:val="1B0FAB4A"/>
    <w:rsid w:val="1B10F858"/>
    <w:rsid w:val="1B153D5F"/>
    <w:rsid w:val="1B18A730"/>
    <w:rsid w:val="1B33C8DE"/>
    <w:rsid w:val="1B42AF1C"/>
    <w:rsid w:val="1B4A0D01"/>
    <w:rsid w:val="1B4E0DCA"/>
    <w:rsid w:val="1B561BE4"/>
    <w:rsid w:val="1B675A4D"/>
    <w:rsid w:val="1B844BD1"/>
    <w:rsid w:val="1B92D6D1"/>
    <w:rsid w:val="1BAE8B9A"/>
    <w:rsid w:val="1BBEED25"/>
    <w:rsid w:val="1BC9FED8"/>
    <w:rsid w:val="1BD5443A"/>
    <w:rsid w:val="1BD78FC9"/>
    <w:rsid w:val="1BEB9702"/>
    <w:rsid w:val="1C0DE6B9"/>
    <w:rsid w:val="1C2124CB"/>
    <w:rsid w:val="1C404670"/>
    <w:rsid w:val="1C40B25D"/>
    <w:rsid w:val="1C4F3143"/>
    <w:rsid w:val="1C56DFEB"/>
    <w:rsid w:val="1C5A2E05"/>
    <w:rsid w:val="1C601439"/>
    <w:rsid w:val="1C616868"/>
    <w:rsid w:val="1C7FA143"/>
    <w:rsid w:val="1C9B652C"/>
    <w:rsid w:val="1CA32CEF"/>
    <w:rsid w:val="1CAC093B"/>
    <w:rsid w:val="1CE14E32"/>
    <w:rsid w:val="1CF954A8"/>
    <w:rsid w:val="1D054A99"/>
    <w:rsid w:val="1D070177"/>
    <w:rsid w:val="1D0E260C"/>
    <w:rsid w:val="1D305A9B"/>
    <w:rsid w:val="1D347C8D"/>
    <w:rsid w:val="1D369F14"/>
    <w:rsid w:val="1D3CB2DC"/>
    <w:rsid w:val="1D4280FA"/>
    <w:rsid w:val="1D481963"/>
    <w:rsid w:val="1D4B1BDC"/>
    <w:rsid w:val="1D559701"/>
    <w:rsid w:val="1D62FEDA"/>
    <w:rsid w:val="1D6E3D27"/>
    <w:rsid w:val="1D6F6D59"/>
    <w:rsid w:val="1D6F83E5"/>
    <w:rsid w:val="1D719B43"/>
    <w:rsid w:val="1D88F162"/>
    <w:rsid w:val="1D8E83D3"/>
    <w:rsid w:val="1D8FBAD3"/>
    <w:rsid w:val="1DA80A5C"/>
    <w:rsid w:val="1DAA2591"/>
    <w:rsid w:val="1DAD835B"/>
    <w:rsid w:val="1DAE5E1B"/>
    <w:rsid w:val="1DAF1896"/>
    <w:rsid w:val="1DC6A9DD"/>
    <w:rsid w:val="1DCA965F"/>
    <w:rsid w:val="1DD6160E"/>
    <w:rsid w:val="1DE3F301"/>
    <w:rsid w:val="1DE86AEF"/>
    <w:rsid w:val="1DEB3F7B"/>
    <w:rsid w:val="1DF8CEAE"/>
    <w:rsid w:val="1DFAB8D2"/>
    <w:rsid w:val="1DFBD2FD"/>
    <w:rsid w:val="1E07C252"/>
    <w:rsid w:val="1E098B76"/>
    <w:rsid w:val="1E16BEBA"/>
    <w:rsid w:val="1E20B311"/>
    <w:rsid w:val="1E21CB45"/>
    <w:rsid w:val="1E2BCE12"/>
    <w:rsid w:val="1E4FD61A"/>
    <w:rsid w:val="1E527402"/>
    <w:rsid w:val="1E52C057"/>
    <w:rsid w:val="1E63818D"/>
    <w:rsid w:val="1E66FDEA"/>
    <w:rsid w:val="1E6E485A"/>
    <w:rsid w:val="1E8D0B8D"/>
    <w:rsid w:val="1E9388F2"/>
    <w:rsid w:val="1E97F685"/>
    <w:rsid w:val="1E9EAB84"/>
    <w:rsid w:val="1EBAB55B"/>
    <w:rsid w:val="1EC9A616"/>
    <w:rsid w:val="1ECC9BE1"/>
    <w:rsid w:val="1EE0340A"/>
    <w:rsid w:val="1EE1547F"/>
    <w:rsid w:val="1EEC5B02"/>
    <w:rsid w:val="1EF7D7FD"/>
    <w:rsid w:val="1F05AA5E"/>
    <w:rsid w:val="1F12DF84"/>
    <w:rsid w:val="1F14CD02"/>
    <w:rsid w:val="1F19B49B"/>
    <w:rsid w:val="1F1D8A52"/>
    <w:rsid w:val="1F2A169F"/>
    <w:rsid w:val="1F3021C9"/>
    <w:rsid w:val="1F31A583"/>
    <w:rsid w:val="1F4742EE"/>
    <w:rsid w:val="1F4B1AD8"/>
    <w:rsid w:val="1F505964"/>
    <w:rsid w:val="1F5728F0"/>
    <w:rsid w:val="1F59C29A"/>
    <w:rsid w:val="1F716082"/>
    <w:rsid w:val="1F77C68E"/>
    <w:rsid w:val="1F7CA832"/>
    <w:rsid w:val="1F8FC5C8"/>
    <w:rsid w:val="1F938484"/>
    <w:rsid w:val="1F975486"/>
    <w:rsid w:val="1F9EFBAE"/>
    <w:rsid w:val="1FD1E835"/>
    <w:rsid w:val="1FD2D374"/>
    <w:rsid w:val="1FD52429"/>
    <w:rsid w:val="1FE3A9FD"/>
    <w:rsid w:val="1FE7FB19"/>
    <w:rsid w:val="1FEF1477"/>
    <w:rsid w:val="1FF3324A"/>
    <w:rsid w:val="1FF4B2EE"/>
    <w:rsid w:val="2001A50B"/>
    <w:rsid w:val="20106DAC"/>
    <w:rsid w:val="2010F1DE"/>
    <w:rsid w:val="2027079E"/>
    <w:rsid w:val="202B3B3A"/>
    <w:rsid w:val="2033F4E8"/>
    <w:rsid w:val="203C3FB9"/>
    <w:rsid w:val="203E145F"/>
    <w:rsid w:val="20462230"/>
    <w:rsid w:val="206534DD"/>
    <w:rsid w:val="20748349"/>
    <w:rsid w:val="208029B9"/>
    <w:rsid w:val="208D4596"/>
    <w:rsid w:val="20A2EC42"/>
    <w:rsid w:val="20BA1235"/>
    <w:rsid w:val="20C25660"/>
    <w:rsid w:val="20DF2F88"/>
    <w:rsid w:val="20ECAA64"/>
    <w:rsid w:val="20F62CF3"/>
    <w:rsid w:val="20F63D18"/>
    <w:rsid w:val="20FCC265"/>
    <w:rsid w:val="21131B66"/>
    <w:rsid w:val="211CF04D"/>
    <w:rsid w:val="21233D80"/>
    <w:rsid w:val="21287263"/>
    <w:rsid w:val="2130F4BD"/>
    <w:rsid w:val="2149B4C7"/>
    <w:rsid w:val="214BECD8"/>
    <w:rsid w:val="2153A87D"/>
    <w:rsid w:val="215EF782"/>
    <w:rsid w:val="215F9A06"/>
    <w:rsid w:val="2164711F"/>
    <w:rsid w:val="217273C8"/>
    <w:rsid w:val="217DBEA1"/>
    <w:rsid w:val="2180CBD0"/>
    <w:rsid w:val="218C1873"/>
    <w:rsid w:val="21A0F721"/>
    <w:rsid w:val="21A70978"/>
    <w:rsid w:val="21A98D79"/>
    <w:rsid w:val="21AC6A5C"/>
    <w:rsid w:val="21AF0A9B"/>
    <w:rsid w:val="21C148D2"/>
    <w:rsid w:val="21C2C736"/>
    <w:rsid w:val="21C3EF94"/>
    <w:rsid w:val="21DE6107"/>
    <w:rsid w:val="21EC51FE"/>
    <w:rsid w:val="21F146E7"/>
    <w:rsid w:val="22113C00"/>
    <w:rsid w:val="22134524"/>
    <w:rsid w:val="22136FFA"/>
    <w:rsid w:val="2220C41F"/>
    <w:rsid w:val="2224B5DB"/>
    <w:rsid w:val="2225BC92"/>
    <w:rsid w:val="2233CB63"/>
    <w:rsid w:val="22402299"/>
    <w:rsid w:val="225FFBFB"/>
    <w:rsid w:val="22681D8F"/>
    <w:rsid w:val="2268C337"/>
    <w:rsid w:val="226AEB77"/>
    <w:rsid w:val="226EFFB2"/>
    <w:rsid w:val="226FDAEA"/>
    <w:rsid w:val="228489EB"/>
    <w:rsid w:val="22A03FEB"/>
    <w:rsid w:val="22A21C42"/>
    <w:rsid w:val="22C63A0A"/>
    <w:rsid w:val="22C65A91"/>
    <w:rsid w:val="22C70456"/>
    <w:rsid w:val="22C742BF"/>
    <w:rsid w:val="22CBEAF7"/>
    <w:rsid w:val="22CDFFF8"/>
    <w:rsid w:val="22CFD653"/>
    <w:rsid w:val="22D4F7C8"/>
    <w:rsid w:val="22D55338"/>
    <w:rsid w:val="22D897FF"/>
    <w:rsid w:val="22D9F358"/>
    <w:rsid w:val="22E443E2"/>
    <w:rsid w:val="22EE5FE5"/>
    <w:rsid w:val="22FA7B3A"/>
    <w:rsid w:val="22FF2647"/>
    <w:rsid w:val="230906D8"/>
    <w:rsid w:val="230D9DC8"/>
    <w:rsid w:val="231D0379"/>
    <w:rsid w:val="231EB115"/>
    <w:rsid w:val="232B9302"/>
    <w:rsid w:val="23303F2D"/>
    <w:rsid w:val="23345785"/>
    <w:rsid w:val="23492891"/>
    <w:rsid w:val="235D50BE"/>
    <w:rsid w:val="237DC2F2"/>
    <w:rsid w:val="238D01D1"/>
    <w:rsid w:val="23973D46"/>
    <w:rsid w:val="239FC890"/>
    <w:rsid w:val="23A18BBA"/>
    <w:rsid w:val="23B8D62F"/>
    <w:rsid w:val="23C0A933"/>
    <w:rsid w:val="23C94980"/>
    <w:rsid w:val="23E1E456"/>
    <w:rsid w:val="23ED1E77"/>
    <w:rsid w:val="23F11472"/>
    <w:rsid w:val="23FEEEC7"/>
    <w:rsid w:val="24005521"/>
    <w:rsid w:val="24128138"/>
    <w:rsid w:val="241B4485"/>
    <w:rsid w:val="24534714"/>
    <w:rsid w:val="246C45BF"/>
    <w:rsid w:val="24903044"/>
    <w:rsid w:val="24985FBD"/>
    <w:rsid w:val="249F1C12"/>
    <w:rsid w:val="24B91B62"/>
    <w:rsid w:val="24C5013A"/>
    <w:rsid w:val="24D1D1A8"/>
    <w:rsid w:val="24E67A90"/>
    <w:rsid w:val="24EC8B59"/>
    <w:rsid w:val="24F026B2"/>
    <w:rsid w:val="24F0B4DE"/>
    <w:rsid w:val="24F2534F"/>
    <w:rsid w:val="24F8EF5C"/>
    <w:rsid w:val="2506712A"/>
    <w:rsid w:val="250C2D52"/>
    <w:rsid w:val="2511D942"/>
    <w:rsid w:val="25121D26"/>
    <w:rsid w:val="25284F17"/>
    <w:rsid w:val="252B6646"/>
    <w:rsid w:val="25347C2D"/>
    <w:rsid w:val="2535058F"/>
    <w:rsid w:val="2549C45A"/>
    <w:rsid w:val="2551B22E"/>
    <w:rsid w:val="25552805"/>
    <w:rsid w:val="2560C0F6"/>
    <w:rsid w:val="2562BEFB"/>
    <w:rsid w:val="2565DB7E"/>
    <w:rsid w:val="256B9D96"/>
    <w:rsid w:val="256EC60F"/>
    <w:rsid w:val="2594B5ED"/>
    <w:rsid w:val="259C7786"/>
    <w:rsid w:val="259FC1AB"/>
    <w:rsid w:val="25B53776"/>
    <w:rsid w:val="25C027A1"/>
    <w:rsid w:val="25C200AE"/>
    <w:rsid w:val="25C98E47"/>
    <w:rsid w:val="25CBF001"/>
    <w:rsid w:val="25E0C07D"/>
    <w:rsid w:val="25EA797E"/>
    <w:rsid w:val="25F2246D"/>
    <w:rsid w:val="25F60134"/>
    <w:rsid w:val="25FC5F62"/>
    <w:rsid w:val="260963C1"/>
    <w:rsid w:val="2618C2A9"/>
    <w:rsid w:val="2627137A"/>
    <w:rsid w:val="263DB114"/>
    <w:rsid w:val="265958A0"/>
    <w:rsid w:val="2666CF08"/>
    <w:rsid w:val="2667BB06"/>
    <w:rsid w:val="26748250"/>
    <w:rsid w:val="267672B0"/>
    <w:rsid w:val="267993F0"/>
    <w:rsid w:val="267E1F3E"/>
    <w:rsid w:val="268796CF"/>
    <w:rsid w:val="2690044D"/>
    <w:rsid w:val="269E76CA"/>
    <w:rsid w:val="269F62D9"/>
    <w:rsid w:val="26A48727"/>
    <w:rsid w:val="26ABC37F"/>
    <w:rsid w:val="26AC673A"/>
    <w:rsid w:val="26AE09F8"/>
    <w:rsid w:val="26AE9295"/>
    <w:rsid w:val="26B4029F"/>
    <w:rsid w:val="26B60E03"/>
    <w:rsid w:val="26C08E34"/>
    <w:rsid w:val="26E783EE"/>
    <w:rsid w:val="26E79676"/>
    <w:rsid w:val="26E8588D"/>
    <w:rsid w:val="26E898CD"/>
    <w:rsid w:val="270D6C86"/>
    <w:rsid w:val="2714CDC7"/>
    <w:rsid w:val="27156AEA"/>
    <w:rsid w:val="271A6686"/>
    <w:rsid w:val="271B8142"/>
    <w:rsid w:val="27235B71"/>
    <w:rsid w:val="2726D1D7"/>
    <w:rsid w:val="2734CC02"/>
    <w:rsid w:val="2739F624"/>
    <w:rsid w:val="273C21A6"/>
    <w:rsid w:val="27428D75"/>
    <w:rsid w:val="2746A08F"/>
    <w:rsid w:val="27486880"/>
    <w:rsid w:val="2748DDF8"/>
    <w:rsid w:val="274D83F9"/>
    <w:rsid w:val="275340C8"/>
    <w:rsid w:val="275A050F"/>
    <w:rsid w:val="27701221"/>
    <w:rsid w:val="277AE880"/>
    <w:rsid w:val="279A4222"/>
    <w:rsid w:val="27ACD357"/>
    <w:rsid w:val="27B2F7A6"/>
    <w:rsid w:val="27B94955"/>
    <w:rsid w:val="27C82D26"/>
    <w:rsid w:val="27D57781"/>
    <w:rsid w:val="27DF0260"/>
    <w:rsid w:val="27EE3D8A"/>
    <w:rsid w:val="27F83E49"/>
    <w:rsid w:val="27FFF4F5"/>
    <w:rsid w:val="280A4743"/>
    <w:rsid w:val="281A7789"/>
    <w:rsid w:val="281CAB6E"/>
    <w:rsid w:val="2834D73A"/>
    <w:rsid w:val="283C418D"/>
    <w:rsid w:val="2848134F"/>
    <w:rsid w:val="2848EBB4"/>
    <w:rsid w:val="28929E4B"/>
    <w:rsid w:val="28989862"/>
    <w:rsid w:val="28A8393D"/>
    <w:rsid w:val="28AD0D11"/>
    <w:rsid w:val="28BF57E1"/>
    <w:rsid w:val="28C781B1"/>
    <w:rsid w:val="28E3626B"/>
    <w:rsid w:val="28F68E00"/>
    <w:rsid w:val="290AB896"/>
    <w:rsid w:val="29180CFF"/>
    <w:rsid w:val="291A5F85"/>
    <w:rsid w:val="293550E9"/>
    <w:rsid w:val="2968CBFD"/>
    <w:rsid w:val="297395CA"/>
    <w:rsid w:val="297C2F4E"/>
    <w:rsid w:val="2982347D"/>
    <w:rsid w:val="2995673D"/>
    <w:rsid w:val="299AA69C"/>
    <w:rsid w:val="29AA9B88"/>
    <w:rsid w:val="29ACD115"/>
    <w:rsid w:val="29B0191B"/>
    <w:rsid w:val="29B2BB66"/>
    <w:rsid w:val="29B2C75F"/>
    <w:rsid w:val="29B3F815"/>
    <w:rsid w:val="29D3AD1C"/>
    <w:rsid w:val="29D59951"/>
    <w:rsid w:val="29F607AD"/>
    <w:rsid w:val="29F77A75"/>
    <w:rsid w:val="29F8CD42"/>
    <w:rsid w:val="29FAB57A"/>
    <w:rsid w:val="29FFD71A"/>
    <w:rsid w:val="2A09336D"/>
    <w:rsid w:val="2A0F26A2"/>
    <w:rsid w:val="2A1A3DCF"/>
    <w:rsid w:val="2A1B9308"/>
    <w:rsid w:val="2A2236A5"/>
    <w:rsid w:val="2A2A987B"/>
    <w:rsid w:val="2A356486"/>
    <w:rsid w:val="2A3EB0A3"/>
    <w:rsid w:val="2A44CCF7"/>
    <w:rsid w:val="2A475F89"/>
    <w:rsid w:val="2A4AF8BB"/>
    <w:rsid w:val="2A5E331F"/>
    <w:rsid w:val="2A63DE1D"/>
    <w:rsid w:val="2A654743"/>
    <w:rsid w:val="2A6ADCD8"/>
    <w:rsid w:val="2A6C66D0"/>
    <w:rsid w:val="2A6CB254"/>
    <w:rsid w:val="2A7531CD"/>
    <w:rsid w:val="2A760FB1"/>
    <w:rsid w:val="2A786BAC"/>
    <w:rsid w:val="2A7B7CAB"/>
    <w:rsid w:val="2A7DC1A6"/>
    <w:rsid w:val="2A91BAE7"/>
    <w:rsid w:val="2A93F71A"/>
    <w:rsid w:val="2A99C742"/>
    <w:rsid w:val="2A9AEDD7"/>
    <w:rsid w:val="2AA90B3B"/>
    <w:rsid w:val="2AAAB687"/>
    <w:rsid w:val="2AC3D141"/>
    <w:rsid w:val="2AC43240"/>
    <w:rsid w:val="2ACA09E7"/>
    <w:rsid w:val="2ACDD6CD"/>
    <w:rsid w:val="2AD49D04"/>
    <w:rsid w:val="2AE1A77E"/>
    <w:rsid w:val="2AE4F4BC"/>
    <w:rsid w:val="2AF18717"/>
    <w:rsid w:val="2AFD168E"/>
    <w:rsid w:val="2AFD6500"/>
    <w:rsid w:val="2B0FEA1B"/>
    <w:rsid w:val="2B0FFFF6"/>
    <w:rsid w:val="2B17D055"/>
    <w:rsid w:val="2B1BE07D"/>
    <w:rsid w:val="2B23114E"/>
    <w:rsid w:val="2B2F8DF1"/>
    <w:rsid w:val="2B312DF3"/>
    <w:rsid w:val="2B4A5AB3"/>
    <w:rsid w:val="2B5A2D93"/>
    <w:rsid w:val="2B5E2F80"/>
    <w:rsid w:val="2B7C6A64"/>
    <w:rsid w:val="2B87EC9E"/>
    <w:rsid w:val="2B901C4B"/>
    <w:rsid w:val="2BB1F630"/>
    <w:rsid w:val="2BB220CE"/>
    <w:rsid w:val="2BD071B4"/>
    <w:rsid w:val="2BD53221"/>
    <w:rsid w:val="2BDFA0C1"/>
    <w:rsid w:val="2BEB93AA"/>
    <w:rsid w:val="2C01EC85"/>
    <w:rsid w:val="2C230F48"/>
    <w:rsid w:val="2C2A2209"/>
    <w:rsid w:val="2C326522"/>
    <w:rsid w:val="2C336130"/>
    <w:rsid w:val="2C466022"/>
    <w:rsid w:val="2C4BAFFB"/>
    <w:rsid w:val="2C54053F"/>
    <w:rsid w:val="2C63810B"/>
    <w:rsid w:val="2C6DA194"/>
    <w:rsid w:val="2C6E4237"/>
    <w:rsid w:val="2C81E2A2"/>
    <w:rsid w:val="2C921F8F"/>
    <w:rsid w:val="2C922869"/>
    <w:rsid w:val="2C943176"/>
    <w:rsid w:val="2CB0F59B"/>
    <w:rsid w:val="2CB39C2C"/>
    <w:rsid w:val="2CB3A0B6"/>
    <w:rsid w:val="2CBCD153"/>
    <w:rsid w:val="2CBD1797"/>
    <w:rsid w:val="2CCAA1B4"/>
    <w:rsid w:val="2CD08277"/>
    <w:rsid w:val="2CD7B0AF"/>
    <w:rsid w:val="2CDD14CC"/>
    <w:rsid w:val="2CE81A08"/>
    <w:rsid w:val="2CF9EA5F"/>
    <w:rsid w:val="2D115378"/>
    <w:rsid w:val="2D182FB6"/>
    <w:rsid w:val="2D1A472B"/>
    <w:rsid w:val="2D223EA2"/>
    <w:rsid w:val="2D47A5D7"/>
    <w:rsid w:val="2D491C16"/>
    <w:rsid w:val="2D4BB0E7"/>
    <w:rsid w:val="2D598634"/>
    <w:rsid w:val="2D5CD414"/>
    <w:rsid w:val="2D6FECB9"/>
    <w:rsid w:val="2D72294E"/>
    <w:rsid w:val="2D86FCBC"/>
    <w:rsid w:val="2D87E608"/>
    <w:rsid w:val="2D8EC6B0"/>
    <w:rsid w:val="2D9702CA"/>
    <w:rsid w:val="2D972947"/>
    <w:rsid w:val="2DA15DFF"/>
    <w:rsid w:val="2DA2B194"/>
    <w:rsid w:val="2DA9AF0E"/>
    <w:rsid w:val="2DB5FCD4"/>
    <w:rsid w:val="2DC28939"/>
    <w:rsid w:val="2DD54878"/>
    <w:rsid w:val="2DD55EA0"/>
    <w:rsid w:val="2DD72FE4"/>
    <w:rsid w:val="2DD88610"/>
    <w:rsid w:val="2DEBC6D0"/>
    <w:rsid w:val="2E0A076D"/>
    <w:rsid w:val="2E14D6A1"/>
    <w:rsid w:val="2E194840"/>
    <w:rsid w:val="2E2366B4"/>
    <w:rsid w:val="2E330A7A"/>
    <w:rsid w:val="2E3402E7"/>
    <w:rsid w:val="2E5B7798"/>
    <w:rsid w:val="2E5DFAFB"/>
    <w:rsid w:val="2E672EB3"/>
    <w:rsid w:val="2E705CA7"/>
    <w:rsid w:val="2E74871D"/>
    <w:rsid w:val="2E8773B6"/>
    <w:rsid w:val="2E9C9BC5"/>
    <w:rsid w:val="2EB31EF3"/>
    <w:rsid w:val="2EC06982"/>
    <w:rsid w:val="2ED44E50"/>
    <w:rsid w:val="2EE013DE"/>
    <w:rsid w:val="2EEC4285"/>
    <w:rsid w:val="2EF9C452"/>
    <w:rsid w:val="2F00D34C"/>
    <w:rsid w:val="2F05ABF8"/>
    <w:rsid w:val="2F05DF30"/>
    <w:rsid w:val="2F112726"/>
    <w:rsid w:val="2F210E00"/>
    <w:rsid w:val="2F2EB2DA"/>
    <w:rsid w:val="2F4234C7"/>
    <w:rsid w:val="2F47DACF"/>
    <w:rsid w:val="2F4FC0D6"/>
    <w:rsid w:val="2F62F9E3"/>
    <w:rsid w:val="2F67108C"/>
    <w:rsid w:val="2F69512A"/>
    <w:rsid w:val="2F6F7038"/>
    <w:rsid w:val="2F8E8340"/>
    <w:rsid w:val="2F90C41E"/>
    <w:rsid w:val="2F92D010"/>
    <w:rsid w:val="2FA2C8EB"/>
    <w:rsid w:val="2FA37602"/>
    <w:rsid w:val="2FA3D0D4"/>
    <w:rsid w:val="2FCBCFFF"/>
    <w:rsid w:val="2FD5B419"/>
    <w:rsid w:val="2FD94008"/>
    <w:rsid w:val="2FE06345"/>
    <w:rsid w:val="2FE97378"/>
    <w:rsid w:val="2FF00A85"/>
    <w:rsid w:val="2FF397BB"/>
    <w:rsid w:val="3005C0AE"/>
    <w:rsid w:val="300FD8FC"/>
    <w:rsid w:val="3010F12B"/>
    <w:rsid w:val="302869AF"/>
    <w:rsid w:val="30399505"/>
    <w:rsid w:val="303D1588"/>
    <w:rsid w:val="30439CBB"/>
    <w:rsid w:val="3046816D"/>
    <w:rsid w:val="3055C92D"/>
    <w:rsid w:val="3060365E"/>
    <w:rsid w:val="3070EFBC"/>
    <w:rsid w:val="30762519"/>
    <w:rsid w:val="30825BE6"/>
    <w:rsid w:val="3087901D"/>
    <w:rsid w:val="3088FCE0"/>
    <w:rsid w:val="3093FA09"/>
    <w:rsid w:val="30A347B2"/>
    <w:rsid w:val="30AC95EA"/>
    <w:rsid w:val="30C0A7ED"/>
    <w:rsid w:val="30CC5ED3"/>
    <w:rsid w:val="30CCA7D3"/>
    <w:rsid w:val="30CD1DBE"/>
    <w:rsid w:val="30DA9BD2"/>
    <w:rsid w:val="30DC7BC0"/>
    <w:rsid w:val="30DCD5E1"/>
    <w:rsid w:val="30E3E796"/>
    <w:rsid w:val="30EF8707"/>
    <w:rsid w:val="30FEB88D"/>
    <w:rsid w:val="3110E02A"/>
    <w:rsid w:val="31123796"/>
    <w:rsid w:val="31192E7D"/>
    <w:rsid w:val="311A0463"/>
    <w:rsid w:val="312482EC"/>
    <w:rsid w:val="3129B9E2"/>
    <w:rsid w:val="312A4D66"/>
    <w:rsid w:val="31335A9C"/>
    <w:rsid w:val="313662AA"/>
    <w:rsid w:val="3137ED28"/>
    <w:rsid w:val="31430BC4"/>
    <w:rsid w:val="314577DA"/>
    <w:rsid w:val="3149C706"/>
    <w:rsid w:val="3163AB75"/>
    <w:rsid w:val="31863942"/>
    <w:rsid w:val="31901EBA"/>
    <w:rsid w:val="31905842"/>
    <w:rsid w:val="3191EC24"/>
    <w:rsid w:val="31937F7F"/>
    <w:rsid w:val="31A19091"/>
    <w:rsid w:val="31A958B1"/>
    <w:rsid w:val="31AEB0AC"/>
    <w:rsid w:val="31AF2309"/>
    <w:rsid w:val="31B0F059"/>
    <w:rsid w:val="31C592AB"/>
    <w:rsid w:val="31D6597E"/>
    <w:rsid w:val="31DFEFFE"/>
    <w:rsid w:val="31E0F5AA"/>
    <w:rsid w:val="31E26274"/>
    <w:rsid w:val="31E79224"/>
    <w:rsid w:val="31F04EA5"/>
    <w:rsid w:val="31F40D5C"/>
    <w:rsid w:val="31F56D66"/>
    <w:rsid w:val="31F6412D"/>
    <w:rsid w:val="31F86A48"/>
    <w:rsid w:val="31FCEC39"/>
    <w:rsid w:val="3208A95F"/>
    <w:rsid w:val="3215E73A"/>
    <w:rsid w:val="321AE65F"/>
    <w:rsid w:val="322E2979"/>
    <w:rsid w:val="322FFE6B"/>
    <w:rsid w:val="3237C36C"/>
    <w:rsid w:val="323F9ED8"/>
    <w:rsid w:val="32419BBA"/>
    <w:rsid w:val="3260BFDA"/>
    <w:rsid w:val="327F2C53"/>
    <w:rsid w:val="329282E7"/>
    <w:rsid w:val="329F9657"/>
    <w:rsid w:val="32A2A15F"/>
    <w:rsid w:val="32AE136D"/>
    <w:rsid w:val="32B5263E"/>
    <w:rsid w:val="32C4B7BF"/>
    <w:rsid w:val="32CB6787"/>
    <w:rsid w:val="32CE47FD"/>
    <w:rsid w:val="32D39106"/>
    <w:rsid w:val="32D83D36"/>
    <w:rsid w:val="32F3BD59"/>
    <w:rsid w:val="32FAB260"/>
    <w:rsid w:val="3300B5DC"/>
    <w:rsid w:val="3306F7D5"/>
    <w:rsid w:val="330BB1B9"/>
    <w:rsid w:val="330F13AE"/>
    <w:rsid w:val="33127A82"/>
    <w:rsid w:val="332017CA"/>
    <w:rsid w:val="332E43D3"/>
    <w:rsid w:val="3337019E"/>
    <w:rsid w:val="334DC71F"/>
    <w:rsid w:val="335591AB"/>
    <w:rsid w:val="335A8D7D"/>
    <w:rsid w:val="33664EE8"/>
    <w:rsid w:val="338E8D20"/>
    <w:rsid w:val="33937702"/>
    <w:rsid w:val="3393C3F4"/>
    <w:rsid w:val="339959FB"/>
    <w:rsid w:val="33C0D25E"/>
    <w:rsid w:val="33C1AD09"/>
    <w:rsid w:val="33CFCD81"/>
    <w:rsid w:val="33D05128"/>
    <w:rsid w:val="33F051AE"/>
    <w:rsid w:val="33F6D697"/>
    <w:rsid w:val="3417E80E"/>
    <w:rsid w:val="341FEC0D"/>
    <w:rsid w:val="3423E4BE"/>
    <w:rsid w:val="342B4F4A"/>
    <w:rsid w:val="342B86E8"/>
    <w:rsid w:val="343755B4"/>
    <w:rsid w:val="343980DC"/>
    <w:rsid w:val="344A02B3"/>
    <w:rsid w:val="34518B2A"/>
    <w:rsid w:val="346608A6"/>
    <w:rsid w:val="346E5003"/>
    <w:rsid w:val="34907C2F"/>
    <w:rsid w:val="34A51983"/>
    <w:rsid w:val="34A978D8"/>
    <w:rsid w:val="34AA81C7"/>
    <w:rsid w:val="34BC0780"/>
    <w:rsid w:val="34C014F9"/>
    <w:rsid w:val="34C4FD0D"/>
    <w:rsid w:val="34D21705"/>
    <w:rsid w:val="34ED44C3"/>
    <w:rsid w:val="34EE33A8"/>
    <w:rsid w:val="34EF1E7E"/>
    <w:rsid w:val="34FFCF7F"/>
    <w:rsid w:val="3504AACE"/>
    <w:rsid w:val="35066B55"/>
    <w:rsid w:val="350BA501"/>
    <w:rsid w:val="3512E1B8"/>
    <w:rsid w:val="35148902"/>
    <w:rsid w:val="35185382"/>
    <w:rsid w:val="35282A4D"/>
    <w:rsid w:val="3536C7D6"/>
    <w:rsid w:val="353C6AF0"/>
    <w:rsid w:val="353F48D6"/>
    <w:rsid w:val="35516449"/>
    <w:rsid w:val="3553CC76"/>
    <w:rsid w:val="355B6C73"/>
    <w:rsid w:val="3578F583"/>
    <w:rsid w:val="359215D2"/>
    <w:rsid w:val="35A03258"/>
    <w:rsid w:val="35AF068C"/>
    <w:rsid w:val="35C29520"/>
    <w:rsid w:val="35CC2F6E"/>
    <w:rsid w:val="35D1B434"/>
    <w:rsid w:val="35DE1361"/>
    <w:rsid w:val="35DEF7FD"/>
    <w:rsid w:val="35E9A36A"/>
    <w:rsid w:val="35F43A4A"/>
    <w:rsid w:val="3602AEE8"/>
    <w:rsid w:val="3608C4F0"/>
    <w:rsid w:val="360ECA31"/>
    <w:rsid w:val="36214D41"/>
    <w:rsid w:val="36295947"/>
    <w:rsid w:val="3630785B"/>
    <w:rsid w:val="36396F1F"/>
    <w:rsid w:val="3646C742"/>
    <w:rsid w:val="36637878"/>
    <w:rsid w:val="3666C9A0"/>
    <w:rsid w:val="366F5D2A"/>
    <w:rsid w:val="36769E24"/>
    <w:rsid w:val="367EE8CE"/>
    <w:rsid w:val="3689EF84"/>
    <w:rsid w:val="368D787B"/>
    <w:rsid w:val="369BA3A7"/>
    <w:rsid w:val="36B0424D"/>
    <w:rsid w:val="36B3DFA0"/>
    <w:rsid w:val="36B5C2F1"/>
    <w:rsid w:val="36CEE974"/>
    <w:rsid w:val="36CFF989"/>
    <w:rsid w:val="36D48920"/>
    <w:rsid w:val="36DAB623"/>
    <w:rsid w:val="36F72920"/>
    <w:rsid w:val="370051C3"/>
    <w:rsid w:val="370509F3"/>
    <w:rsid w:val="370F4366"/>
    <w:rsid w:val="37104861"/>
    <w:rsid w:val="372596A8"/>
    <w:rsid w:val="372ADE91"/>
    <w:rsid w:val="372DCAA7"/>
    <w:rsid w:val="374AC0C2"/>
    <w:rsid w:val="374DEAD7"/>
    <w:rsid w:val="37550480"/>
    <w:rsid w:val="375AB243"/>
    <w:rsid w:val="375DB5D4"/>
    <w:rsid w:val="3765B62C"/>
    <w:rsid w:val="376D8495"/>
    <w:rsid w:val="37700A8C"/>
    <w:rsid w:val="377A9024"/>
    <w:rsid w:val="377E5477"/>
    <w:rsid w:val="3786D0F3"/>
    <w:rsid w:val="378C86B3"/>
    <w:rsid w:val="379853F2"/>
    <w:rsid w:val="379E3AB6"/>
    <w:rsid w:val="37A01583"/>
    <w:rsid w:val="37A30F41"/>
    <w:rsid w:val="37A95076"/>
    <w:rsid w:val="37D58A71"/>
    <w:rsid w:val="37D7B4C9"/>
    <w:rsid w:val="37D923F6"/>
    <w:rsid w:val="37DC13AC"/>
    <w:rsid w:val="37FB85C4"/>
    <w:rsid w:val="3804C1E7"/>
    <w:rsid w:val="3806B29B"/>
    <w:rsid w:val="381070D3"/>
    <w:rsid w:val="38133060"/>
    <w:rsid w:val="382D0556"/>
    <w:rsid w:val="383E4BD4"/>
    <w:rsid w:val="3841BA71"/>
    <w:rsid w:val="384BECFE"/>
    <w:rsid w:val="3863ED26"/>
    <w:rsid w:val="3867AC4F"/>
    <w:rsid w:val="3874113D"/>
    <w:rsid w:val="38761CCB"/>
    <w:rsid w:val="38767D15"/>
    <w:rsid w:val="3877C038"/>
    <w:rsid w:val="388425D3"/>
    <w:rsid w:val="3886097F"/>
    <w:rsid w:val="38931B57"/>
    <w:rsid w:val="3896D45D"/>
    <w:rsid w:val="389C601C"/>
    <w:rsid w:val="38A66EA7"/>
    <w:rsid w:val="38B17EB3"/>
    <w:rsid w:val="38C85506"/>
    <w:rsid w:val="38CBFE04"/>
    <w:rsid w:val="38D6E979"/>
    <w:rsid w:val="38E8AFC2"/>
    <w:rsid w:val="38F0563D"/>
    <w:rsid w:val="38FB3511"/>
    <w:rsid w:val="38FD41D8"/>
    <w:rsid w:val="38FD8A7E"/>
    <w:rsid w:val="3909CE48"/>
    <w:rsid w:val="390A8C81"/>
    <w:rsid w:val="390C0E50"/>
    <w:rsid w:val="390D347B"/>
    <w:rsid w:val="39117458"/>
    <w:rsid w:val="391A5E4D"/>
    <w:rsid w:val="391B3D65"/>
    <w:rsid w:val="392766BF"/>
    <w:rsid w:val="394A5E1E"/>
    <w:rsid w:val="394D1CF5"/>
    <w:rsid w:val="394F0B5D"/>
    <w:rsid w:val="395109B3"/>
    <w:rsid w:val="3953257A"/>
    <w:rsid w:val="3964FAE1"/>
    <w:rsid w:val="397A8E73"/>
    <w:rsid w:val="3981DA92"/>
    <w:rsid w:val="398C9286"/>
    <w:rsid w:val="398F5B85"/>
    <w:rsid w:val="39BED72A"/>
    <w:rsid w:val="39CAE434"/>
    <w:rsid w:val="39E48D87"/>
    <w:rsid w:val="39F82E43"/>
    <w:rsid w:val="39F8FB68"/>
    <w:rsid w:val="3A0F1191"/>
    <w:rsid w:val="3A15FA51"/>
    <w:rsid w:val="3A17B227"/>
    <w:rsid w:val="3A21101B"/>
    <w:rsid w:val="3A32F11F"/>
    <w:rsid w:val="3A345B86"/>
    <w:rsid w:val="3A36D2A3"/>
    <w:rsid w:val="3A4A5E64"/>
    <w:rsid w:val="3A4D4F14"/>
    <w:rsid w:val="3A5AA115"/>
    <w:rsid w:val="3A6097B9"/>
    <w:rsid w:val="3A63C96A"/>
    <w:rsid w:val="3A643E01"/>
    <w:rsid w:val="3A645B09"/>
    <w:rsid w:val="3A6BD1BB"/>
    <w:rsid w:val="3A6BFC4A"/>
    <w:rsid w:val="3A8FF529"/>
    <w:rsid w:val="3A90A40B"/>
    <w:rsid w:val="3A94C9CC"/>
    <w:rsid w:val="3A973B52"/>
    <w:rsid w:val="3AA59606"/>
    <w:rsid w:val="3AAFE2B1"/>
    <w:rsid w:val="3AB510E5"/>
    <w:rsid w:val="3AC0CCAE"/>
    <w:rsid w:val="3ADD997D"/>
    <w:rsid w:val="3AE230D9"/>
    <w:rsid w:val="3AEC5266"/>
    <w:rsid w:val="3AED7711"/>
    <w:rsid w:val="3AF0D5CC"/>
    <w:rsid w:val="3AFD09FE"/>
    <w:rsid w:val="3AFD6ACC"/>
    <w:rsid w:val="3AFFF597"/>
    <w:rsid w:val="3B11C262"/>
    <w:rsid w:val="3B1698C1"/>
    <w:rsid w:val="3B1B71CF"/>
    <w:rsid w:val="3B3030B7"/>
    <w:rsid w:val="3B3459E7"/>
    <w:rsid w:val="3B412DBD"/>
    <w:rsid w:val="3B560B90"/>
    <w:rsid w:val="3B5EC735"/>
    <w:rsid w:val="3B69C541"/>
    <w:rsid w:val="3B6EFEB2"/>
    <w:rsid w:val="3B76C3D2"/>
    <w:rsid w:val="3B7A2776"/>
    <w:rsid w:val="3B7DFD66"/>
    <w:rsid w:val="3B83528E"/>
    <w:rsid w:val="3B8AB14C"/>
    <w:rsid w:val="3B9D743A"/>
    <w:rsid w:val="3BAD7447"/>
    <w:rsid w:val="3BAF5848"/>
    <w:rsid w:val="3BAFCBF6"/>
    <w:rsid w:val="3BC29685"/>
    <w:rsid w:val="3BCADEEA"/>
    <w:rsid w:val="3BCCFC13"/>
    <w:rsid w:val="3BCF7F4C"/>
    <w:rsid w:val="3BD1C88C"/>
    <w:rsid w:val="3BE65ECF"/>
    <w:rsid w:val="3BEBF9BD"/>
    <w:rsid w:val="3BF8DF92"/>
    <w:rsid w:val="3C004D8D"/>
    <w:rsid w:val="3C097739"/>
    <w:rsid w:val="3C099D80"/>
    <w:rsid w:val="3C12D496"/>
    <w:rsid w:val="3C1958EB"/>
    <w:rsid w:val="3C1CEF3E"/>
    <w:rsid w:val="3C240277"/>
    <w:rsid w:val="3C30BC8A"/>
    <w:rsid w:val="3C36EBE7"/>
    <w:rsid w:val="3C459A6A"/>
    <w:rsid w:val="3C540DED"/>
    <w:rsid w:val="3C5475D7"/>
    <w:rsid w:val="3C57D958"/>
    <w:rsid w:val="3C5A66FD"/>
    <w:rsid w:val="3C78A8B6"/>
    <w:rsid w:val="3C95808A"/>
    <w:rsid w:val="3C9BCE8F"/>
    <w:rsid w:val="3CA6CA7A"/>
    <w:rsid w:val="3CB2FEFA"/>
    <w:rsid w:val="3CBA53EE"/>
    <w:rsid w:val="3CCD7DE4"/>
    <w:rsid w:val="3CD64842"/>
    <w:rsid w:val="3CE25E21"/>
    <w:rsid w:val="3CE9AC10"/>
    <w:rsid w:val="3CF2A55E"/>
    <w:rsid w:val="3D012B04"/>
    <w:rsid w:val="3D02BE9B"/>
    <w:rsid w:val="3D059E69"/>
    <w:rsid w:val="3D0B62CD"/>
    <w:rsid w:val="3D0BF200"/>
    <w:rsid w:val="3D150FD9"/>
    <w:rsid w:val="3D15665E"/>
    <w:rsid w:val="3D1C5E31"/>
    <w:rsid w:val="3D2076BF"/>
    <w:rsid w:val="3D2A7A3D"/>
    <w:rsid w:val="3D32DC77"/>
    <w:rsid w:val="3D35B2AD"/>
    <w:rsid w:val="3D4C592F"/>
    <w:rsid w:val="3D593325"/>
    <w:rsid w:val="3D5B0C49"/>
    <w:rsid w:val="3D66DB24"/>
    <w:rsid w:val="3D6A5709"/>
    <w:rsid w:val="3D75369E"/>
    <w:rsid w:val="3D768E1B"/>
    <w:rsid w:val="3D7DBE02"/>
    <w:rsid w:val="3DA2352A"/>
    <w:rsid w:val="3DA4937F"/>
    <w:rsid w:val="3DA9784A"/>
    <w:rsid w:val="3DDA6934"/>
    <w:rsid w:val="3DDAF6A4"/>
    <w:rsid w:val="3DDE7A6C"/>
    <w:rsid w:val="3DF84FD7"/>
    <w:rsid w:val="3E068A7B"/>
    <w:rsid w:val="3E1E4703"/>
    <w:rsid w:val="3E1F40DC"/>
    <w:rsid w:val="3E20FF54"/>
    <w:rsid w:val="3E445567"/>
    <w:rsid w:val="3E51CBB2"/>
    <w:rsid w:val="3E56A11B"/>
    <w:rsid w:val="3E7BB2A6"/>
    <w:rsid w:val="3E7BD9B1"/>
    <w:rsid w:val="3E87B175"/>
    <w:rsid w:val="3E8CDE76"/>
    <w:rsid w:val="3E9A7412"/>
    <w:rsid w:val="3EAE2707"/>
    <w:rsid w:val="3EC34CA7"/>
    <w:rsid w:val="3EC6B31E"/>
    <w:rsid w:val="3EC9B3CF"/>
    <w:rsid w:val="3ECA77D6"/>
    <w:rsid w:val="3ED1603D"/>
    <w:rsid w:val="3ED72747"/>
    <w:rsid w:val="3EE80184"/>
    <w:rsid w:val="3EEDCF3E"/>
    <w:rsid w:val="3F07F3EF"/>
    <w:rsid w:val="3F1C920E"/>
    <w:rsid w:val="3F1F58C0"/>
    <w:rsid w:val="3F276D47"/>
    <w:rsid w:val="3F336B14"/>
    <w:rsid w:val="3F39CAFF"/>
    <w:rsid w:val="3F415567"/>
    <w:rsid w:val="3F56BA27"/>
    <w:rsid w:val="3F59DDF0"/>
    <w:rsid w:val="3F5C0FFB"/>
    <w:rsid w:val="3F60B2F9"/>
    <w:rsid w:val="3F7F76F0"/>
    <w:rsid w:val="3F88C340"/>
    <w:rsid w:val="3F921681"/>
    <w:rsid w:val="3F99FDD8"/>
    <w:rsid w:val="3FACAA43"/>
    <w:rsid w:val="3FB00CD8"/>
    <w:rsid w:val="3FBFC06F"/>
    <w:rsid w:val="3FC5D20F"/>
    <w:rsid w:val="3FC931D8"/>
    <w:rsid w:val="3FD8DFE2"/>
    <w:rsid w:val="3FEB707E"/>
    <w:rsid w:val="3FFB6F63"/>
    <w:rsid w:val="400AE370"/>
    <w:rsid w:val="401DA6FE"/>
    <w:rsid w:val="4038AA7E"/>
    <w:rsid w:val="403B79A1"/>
    <w:rsid w:val="404473ED"/>
    <w:rsid w:val="405753C5"/>
    <w:rsid w:val="4059A154"/>
    <w:rsid w:val="406FEAB1"/>
    <w:rsid w:val="407A83E8"/>
    <w:rsid w:val="408E3A09"/>
    <w:rsid w:val="4091FB05"/>
    <w:rsid w:val="40B54BBB"/>
    <w:rsid w:val="40B81F69"/>
    <w:rsid w:val="40B998B5"/>
    <w:rsid w:val="40BD09D5"/>
    <w:rsid w:val="40C5D76E"/>
    <w:rsid w:val="40DDD745"/>
    <w:rsid w:val="40DDFC11"/>
    <w:rsid w:val="40DE35FC"/>
    <w:rsid w:val="40E244C4"/>
    <w:rsid w:val="40E36946"/>
    <w:rsid w:val="40EECCD8"/>
    <w:rsid w:val="40EF8E24"/>
    <w:rsid w:val="40F506D6"/>
    <w:rsid w:val="40F5BC13"/>
    <w:rsid w:val="410B91BB"/>
    <w:rsid w:val="4112D70A"/>
    <w:rsid w:val="4117403C"/>
    <w:rsid w:val="41215496"/>
    <w:rsid w:val="41281FF9"/>
    <w:rsid w:val="41306050"/>
    <w:rsid w:val="4139198A"/>
    <w:rsid w:val="413B5DE4"/>
    <w:rsid w:val="41582EDA"/>
    <w:rsid w:val="416C5B0B"/>
    <w:rsid w:val="41764A3C"/>
    <w:rsid w:val="419A6468"/>
    <w:rsid w:val="419C3FD5"/>
    <w:rsid w:val="41A0FD0F"/>
    <w:rsid w:val="41A35529"/>
    <w:rsid w:val="41AA10FE"/>
    <w:rsid w:val="41AAE45F"/>
    <w:rsid w:val="41BB3689"/>
    <w:rsid w:val="41BCFD73"/>
    <w:rsid w:val="41C0737C"/>
    <w:rsid w:val="41C4AA86"/>
    <w:rsid w:val="41CC6E93"/>
    <w:rsid w:val="41D694C9"/>
    <w:rsid w:val="41ECE5FD"/>
    <w:rsid w:val="41FFE093"/>
    <w:rsid w:val="42310A94"/>
    <w:rsid w:val="42501E0C"/>
    <w:rsid w:val="425390F4"/>
    <w:rsid w:val="425CCCFC"/>
    <w:rsid w:val="427108A3"/>
    <w:rsid w:val="42770286"/>
    <w:rsid w:val="42807A77"/>
    <w:rsid w:val="4282C41A"/>
    <w:rsid w:val="42852CA5"/>
    <w:rsid w:val="42A5F821"/>
    <w:rsid w:val="42AD1EF4"/>
    <w:rsid w:val="42B0DCFC"/>
    <w:rsid w:val="42B6C6BC"/>
    <w:rsid w:val="42BBE6C1"/>
    <w:rsid w:val="42C124FB"/>
    <w:rsid w:val="42C2749C"/>
    <w:rsid w:val="42C9BCD4"/>
    <w:rsid w:val="42DB9409"/>
    <w:rsid w:val="42DCB0C2"/>
    <w:rsid w:val="42E3CBD3"/>
    <w:rsid w:val="42F49C22"/>
    <w:rsid w:val="42F7E8B5"/>
    <w:rsid w:val="43185A93"/>
    <w:rsid w:val="431B6E26"/>
    <w:rsid w:val="4333704C"/>
    <w:rsid w:val="43352FC9"/>
    <w:rsid w:val="4338A4E3"/>
    <w:rsid w:val="4340F38A"/>
    <w:rsid w:val="434FDF14"/>
    <w:rsid w:val="4361EC69"/>
    <w:rsid w:val="436F852A"/>
    <w:rsid w:val="43732143"/>
    <w:rsid w:val="4373DC2B"/>
    <w:rsid w:val="437F819E"/>
    <w:rsid w:val="438CE596"/>
    <w:rsid w:val="4393C0E6"/>
    <w:rsid w:val="4394CE5F"/>
    <w:rsid w:val="4397656E"/>
    <w:rsid w:val="439890AE"/>
    <w:rsid w:val="43A0A3E0"/>
    <w:rsid w:val="43B9D688"/>
    <w:rsid w:val="43BB9A4E"/>
    <w:rsid w:val="43C7E808"/>
    <w:rsid w:val="43D2B06B"/>
    <w:rsid w:val="43D3D992"/>
    <w:rsid w:val="43E0483B"/>
    <w:rsid w:val="43E2CF6F"/>
    <w:rsid w:val="43E7EAE8"/>
    <w:rsid w:val="43EABD41"/>
    <w:rsid w:val="43F3778E"/>
    <w:rsid w:val="43F64D25"/>
    <w:rsid w:val="43F654E2"/>
    <w:rsid w:val="4407B941"/>
    <w:rsid w:val="440F480D"/>
    <w:rsid w:val="442CE9BF"/>
    <w:rsid w:val="445DEB5E"/>
    <w:rsid w:val="44ACC402"/>
    <w:rsid w:val="44ACD154"/>
    <w:rsid w:val="44B3F422"/>
    <w:rsid w:val="44C42B23"/>
    <w:rsid w:val="44C7B470"/>
    <w:rsid w:val="44D74C06"/>
    <w:rsid w:val="44DDDCB3"/>
    <w:rsid w:val="44EAC2AA"/>
    <w:rsid w:val="44F32554"/>
    <w:rsid w:val="44F8E762"/>
    <w:rsid w:val="450941DD"/>
    <w:rsid w:val="450D2193"/>
    <w:rsid w:val="45154EEF"/>
    <w:rsid w:val="451C8A99"/>
    <w:rsid w:val="4521DB5D"/>
    <w:rsid w:val="452B1AEC"/>
    <w:rsid w:val="4534DDEB"/>
    <w:rsid w:val="45419F70"/>
    <w:rsid w:val="45672121"/>
    <w:rsid w:val="45685FA6"/>
    <w:rsid w:val="456BFA2B"/>
    <w:rsid w:val="45724447"/>
    <w:rsid w:val="457A7FE4"/>
    <w:rsid w:val="45B4C6E8"/>
    <w:rsid w:val="45CCE638"/>
    <w:rsid w:val="45DF1DAA"/>
    <w:rsid w:val="45DF5B53"/>
    <w:rsid w:val="45EC3F37"/>
    <w:rsid w:val="45FF3F95"/>
    <w:rsid w:val="460044E2"/>
    <w:rsid w:val="460B6CDB"/>
    <w:rsid w:val="461478FC"/>
    <w:rsid w:val="46268CAD"/>
    <w:rsid w:val="462B2E60"/>
    <w:rsid w:val="4630B877"/>
    <w:rsid w:val="463C830F"/>
    <w:rsid w:val="465007C0"/>
    <w:rsid w:val="46651F24"/>
    <w:rsid w:val="4665A6BC"/>
    <w:rsid w:val="46683B92"/>
    <w:rsid w:val="4680F2A6"/>
    <w:rsid w:val="468191CE"/>
    <w:rsid w:val="468A99B2"/>
    <w:rsid w:val="46AD180A"/>
    <w:rsid w:val="46B94E01"/>
    <w:rsid w:val="46D03308"/>
    <w:rsid w:val="46D1DDA8"/>
    <w:rsid w:val="46D2886E"/>
    <w:rsid w:val="46E005FC"/>
    <w:rsid w:val="46E0427E"/>
    <w:rsid w:val="46E20B35"/>
    <w:rsid w:val="46FFF556"/>
    <w:rsid w:val="4701151C"/>
    <w:rsid w:val="47023BB1"/>
    <w:rsid w:val="4704BA54"/>
    <w:rsid w:val="47131844"/>
    <w:rsid w:val="47166C0D"/>
    <w:rsid w:val="471C2862"/>
    <w:rsid w:val="47251B9B"/>
    <w:rsid w:val="4726E3A4"/>
    <w:rsid w:val="47295DCC"/>
    <w:rsid w:val="472B143A"/>
    <w:rsid w:val="472B7479"/>
    <w:rsid w:val="473532BD"/>
    <w:rsid w:val="473794F8"/>
    <w:rsid w:val="473B30EB"/>
    <w:rsid w:val="474030A3"/>
    <w:rsid w:val="474C674C"/>
    <w:rsid w:val="474E3CD8"/>
    <w:rsid w:val="47506983"/>
    <w:rsid w:val="475326FF"/>
    <w:rsid w:val="476F8B69"/>
    <w:rsid w:val="478F3BDC"/>
    <w:rsid w:val="4792CAA8"/>
    <w:rsid w:val="4795A224"/>
    <w:rsid w:val="479AAF8A"/>
    <w:rsid w:val="47A890C7"/>
    <w:rsid w:val="47B6DA28"/>
    <w:rsid w:val="47C050E7"/>
    <w:rsid w:val="47C64CBE"/>
    <w:rsid w:val="47CC9500"/>
    <w:rsid w:val="47D7DA1A"/>
    <w:rsid w:val="47E9F46A"/>
    <w:rsid w:val="47ECC2EA"/>
    <w:rsid w:val="47ED49A5"/>
    <w:rsid w:val="47F07D66"/>
    <w:rsid w:val="47F2E471"/>
    <w:rsid w:val="4804B21B"/>
    <w:rsid w:val="480969C3"/>
    <w:rsid w:val="480D3417"/>
    <w:rsid w:val="481B5AFC"/>
    <w:rsid w:val="4826C3F0"/>
    <w:rsid w:val="48288B87"/>
    <w:rsid w:val="48293A6C"/>
    <w:rsid w:val="482B67B0"/>
    <w:rsid w:val="48421F69"/>
    <w:rsid w:val="4844D495"/>
    <w:rsid w:val="485570A0"/>
    <w:rsid w:val="4856C661"/>
    <w:rsid w:val="485BFF79"/>
    <w:rsid w:val="485F43A9"/>
    <w:rsid w:val="4871C6E6"/>
    <w:rsid w:val="4883DE9A"/>
    <w:rsid w:val="488D42CF"/>
    <w:rsid w:val="48A38C99"/>
    <w:rsid w:val="48AAED6B"/>
    <w:rsid w:val="48B1D394"/>
    <w:rsid w:val="48C6C50B"/>
    <w:rsid w:val="48CFDBB1"/>
    <w:rsid w:val="48D634A5"/>
    <w:rsid w:val="48DAB25A"/>
    <w:rsid w:val="48DD13ED"/>
    <w:rsid w:val="48E257E8"/>
    <w:rsid w:val="48E34E8D"/>
    <w:rsid w:val="48E8382F"/>
    <w:rsid w:val="48EF9AE2"/>
    <w:rsid w:val="48FA050D"/>
    <w:rsid w:val="48FA7B31"/>
    <w:rsid w:val="4905E624"/>
    <w:rsid w:val="4916B119"/>
    <w:rsid w:val="4916FAA8"/>
    <w:rsid w:val="4917FF24"/>
    <w:rsid w:val="49219A95"/>
    <w:rsid w:val="492CF7B2"/>
    <w:rsid w:val="494E5292"/>
    <w:rsid w:val="4964177A"/>
    <w:rsid w:val="49663B86"/>
    <w:rsid w:val="4967C480"/>
    <w:rsid w:val="497A0D81"/>
    <w:rsid w:val="498583A4"/>
    <w:rsid w:val="49927850"/>
    <w:rsid w:val="49946196"/>
    <w:rsid w:val="4999FE34"/>
    <w:rsid w:val="49A9B9D0"/>
    <w:rsid w:val="49B6F85C"/>
    <w:rsid w:val="49C2A4D3"/>
    <w:rsid w:val="49C9423D"/>
    <w:rsid w:val="49CA1C4E"/>
    <w:rsid w:val="49CDB3CF"/>
    <w:rsid w:val="49D3F4EC"/>
    <w:rsid w:val="49EDD7EC"/>
    <w:rsid w:val="49FA34AD"/>
    <w:rsid w:val="4A1178A7"/>
    <w:rsid w:val="4A15BBFF"/>
    <w:rsid w:val="4A293F06"/>
    <w:rsid w:val="4A2E271F"/>
    <w:rsid w:val="4A2F2E1A"/>
    <w:rsid w:val="4A2FD8AF"/>
    <w:rsid w:val="4A33DE1F"/>
    <w:rsid w:val="4A3775B0"/>
    <w:rsid w:val="4A383450"/>
    <w:rsid w:val="4A3DEDF8"/>
    <w:rsid w:val="4A5AA311"/>
    <w:rsid w:val="4A5CBC5D"/>
    <w:rsid w:val="4A5D73F6"/>
    <w:rsid w:val="4A65B7F2"/>
    <w:rsid w:val="4A66E3CE"/>
    <w:rsid w:val="4A69E59A"/>
    <w:rsid w:val="4A6C50ED"/>
    <w:rsid w:val="4A714650"/>
    <w:rsid w:val="4A72B559"/>
    <w:rsid w:val="4A7C1014"/>
    <w:rsid w:val="4A842006"/>
    <w:rsid w:val="4AB359F5"/>
    <w:rsid w:val="4AB5C5FE"/>
    <w:rsid w:val="4AC40A8D"/>
    <w:rsid w:val="4AC5DB4A"/>
    <w:rsid w:val="4ACFBEF3"/>
    <w:rsid w:val="4AEB471A"/>
    <w:rsid w:val="4AEDE199"/>
    <w:rsid w:val="4AF4468D"/>
    <w:rsid w:val="4AF72065"/>
    <w:rsid w:val="4B0A3374"/>
    <w:rsid w:val="4B23C7C0"/>
    <w:rsid w:val="4B2BBD5A"/>
    <w:rsid w:val="4B409DFD"/>
    <w:rsid w:val="4B6EBC36"/>
    <w:rsid w:val="4B7400E7"/>
    <w:rsid w:val="4B7A6788"/>
    <w:rsid w:val="4B927243"/>
    <w:rsid w:val="4B951079"/>
    <w:rsid w:val="4B9753ED"/>
    <w:rsid w:val="4B9FA999"/>
    <w:rsid w:val="4BA92DAF"/>
    <w:rsid w:val="4BAA005F"/>
    <w:rsid w:val="4BADFB91"/>
    <w:rsid w:val="4BB2821D"/>
    <w:rsid w:val="4BBA6628"/>
    <w:rsid w:val="4BBE499D"/>
    <w:rsid w:val="4BE01BFA"/>
    <w:rsid w:val="4BF25F73"/>
    <w:rsid w:val="4BF90EBB"/>
    <w:rsid w:val="4BFD7BCB"/>
    <w:rsid w:val="4C04FD34"/>
    <w:rsid w:val="4C0B8E9D"/>
    <w:rsid w:val="4C0EC341"/>
    <w:rsid w:val="4C226205"/>
    <w:rsid w:val="4C36E50E"/>
    <w:rsid w:val="4C40B447"/>
    <w:rsid w:val="4C4219E0"/>
    <w:rsid w:val="4C44916F"/>
    <w:rsid w:val="4C46084F"/>
    <w:rsid w:val="4C4E4884"/>
    <w:rsid w:val="4C4ECE7C"/>
    <w:rsid w:val="4C77F636"/>
    <w:rsid w:val="4C845EE4"/>
    <w:rsid w:val="4C92A9D0"/>
    <w:rsid w:val="4CA9AD81"/>
    <w:rsid w:val="4CB34EB5"/>
    <w:rsid w:val="4CB47CB8"/>
    <w:rsid w:val="4CBD665C"/>
    <w:rsid w:val="4CCE3CA2"/>
    <w:rsid w:val="4CDE25DD"/>
    <w:rsid w:val="4CE9382E"/>
    <w:rsid w:val="4CEB0B46"/>
    <w:rsid w:val="4CF00B9D"/>
    <w:rsid w:val="4CF2D920"/>
    <w:rsid w:val="4CF4D3B4"/>
    <w:rsid w:val="4D001DAB"/>
    <w:rsid w:val="4D022A50"/>
    <w:rsid w:val="4D04843D"/>
    <w:rsid w:val="4D1B0D4A"/>
    <w:rsid w:val="4D1C70B3"/>
    <w:rsid w:val="4D1D53AD"/>
    <w:rsid w:val="4D203885"/>
    <w:rsid w:val="4D266D45"/>
    <w:rsid w:val="4D2CBF32"/>
    <w:rsid w:val="4D3CFF3D"/>
    <w:rsid w:val="4D403B2C"/>
    <w:rsid w:val="4D473738"/>
    <w:rsid w:val="4D487A2D"/>
    <w:rsid w:val="4D4D5CC1"/>
    <w:rsid w:val="4D5921FC"/>
    <w:rsid w:val="4D5BBCEA"/>
    <w:rsid w:val="4D622E96"/>
    <w:rsid w:val="4D65F823"/>
    <w:rsid w:val="4D6906AF"/>
    <w:rsid w:val="4D75C513"/>
    <w:rsid w:val="4D7BC9EC"/>
    <w:rsid w:val="4D7FBBA1"/>
    <w:rsid w:val="4D90C6AA"/>
    <w:rsid w:val="4D96B71D"/>
    <w:rsid w:val="4D997449"/>
    <w:rsid w:val="4D9BC09E"/>
    <w:rsid w:val="4DA73CB6"/>
    <w:rsid w:val="4DABF02D"/>
    <w:rsid w:val="4DB6E735"/>
    <w:rsid w:val="4DB8B170"/>
    <w:rsid w:val="4DC0862D"/>
    <w:rsid w:val="4DD46BB5"/>
    <w:rsid w:val="4DE9E6EB"/>
    <w:rsid w:val="4DF2616B"/>
    <w:rsid w:val="4DFAD282"/>
    <w:rsid w:val="4DFCC9B8"/>
    <w:rsid w:val="4E1AD7B0"/>
    <w:rsid w:val="4E23F9C9"/>
    <w:rsid w:val="4E27D656"/>
    <w:rsid w:val="4E296E29"/>
    <w:rsid w:val="4E29D06F"/>
    <w:rsid w:val="4E2DCC03"/>
    <w:rsid w:val="4E345FB1"/>
    <w:rsid w:val="4E3B58F3"/>
    <w:rsid w:val="4E3E0179"/>
    <w:rsid w:val="4E571B26"/>
    <w:rsid w:val="4E68AFD4"/>
    <w:rsid w:val="4E734D77"/>
    <w:rsid w:val="4E7480DB"/>
    <w:rsid w:val="4E8BDBFE"/>
    <w:rsid w:val="4E909CD9"/>
    <w:rsid w:val="4E96590F"/>
    <w:rsid w:val="4E96E5F6"/>
    <w:rsid w:val="4E9B8AC7"/>
    <w:rsid w:val="4EA06BB3"/>
    <w:rsid w:val="4EA7DFD0"/>
    <w:rsid w:val="4EAC5363"/>
    <w:rsid w:val="4EB617A9"/>
    <w:rsid w:val="4EBA0B71"/>
    <w:rsid w:val="4EBF7753"/>
    <w:rsid w:val="4ECFAFB8"/>
    <w:rsid w:val="4EED68CB"/>
    <w:rsid w:val="4EF4F25D"/>
    <w:rsid w:val="4F02ABDF"/>
    <w:rsid w:val="4F05AB03"/>
    <w:rsid w:val="4F0961BF"/>
    <w:rsid w:val="4F0BEFDD"/>
    <w:rsid w:val="4F119574"/>
    <w:rsid w:val="4F268B0D"/>
    <w:rsid w:val="4F374D9F"/>
    <w:rsid w:val="4F459A69"/>
    <w:rsid w:val="4F5E71C0"/>
    <w:rsid w:val="4F62F121"/>
    <w:rsid w:val="4F6587BF"/>
    <w:rsid w:val="4F706E1D"/>
    <w:rsid w:val="4F73FB61"/>
    <w:rsid w:val="4F8414D8"/>
    <w:rsid w:val="4F850F93"/>
    <w:rsid w:val="4F8732A2"/>
    <w:rsid w:val="4F8A0345"/>
    <w:rsid w:val="4F9BE510"/>
    <w:rsid w:val="4F9E347D"/>
    <w:rsid w:val="4FA48491"/>
    <w:rsid w:val="4FA97E99"/>
    <w:rsid w:val="4FA9A5B0"/>
    <w:rsid w:val="4FAD555E"/>
    <w:rsid w:val="4FAFF428"/>
    <w:rsid w:val="4FB05206"/>
    <w:rsid w:val="4FB0B57F"/>
    <w:rsid w:val="4FC54292"/>
    <w:rsid w:val="4FC79EBA"/>
    <w:rsid w:val="4FCC5B2D"/>
    <w:rsid w:val="4FCF4549"/>
    <w:rsid w:val="4FD40D09"/>
    <w:rsid w:val="4FDC8093"/>
    <w:rsid w:val="4FE2459D"/>
    <w:rsid w:val="4FFC395F"/>
    <w:rsid w:val="5000E395"/>
    <w:rsid w:val="500CD0FA"/>
    <w:rsid w:val="5010BC81"/>
    <w:rsid w:val="5012C6AF"/>
    <w:rsid w:val="501711EA"/>
    <w:rsid w:val="501AE18F"/>
    <w:rsid w:val="501DE4D7"/>
    <w:rsid w:val="5030484A"/>
    <w:rsid w:val="503997AE"/>
    <w:rsid w:val="5059C7DA"/>
    <w:rsid w:val="505A425E"/>
    <w:rsid w:val="5061B0EF"/>
    <w:rsid w:val="507D7182"/>
    <w:rsid w:val="50803E31"/>
    <w:rsid w:val="508168D2"/>
    <w:rsid w:val="5088EE44"/>
    <w:rsid w:val="508BDD59"/>
    <w:rsid w:val="5093F269"/>
    <w:rsid w:val="50A069E2"/>
    <w:rsid w:val="50A32616"/>
    <w:rsid w:val="50A55629"/>
    <w:rsid w:val="50A57766"/>
    <w:rsid w:val="50A8A62C"/>
    <w:rsid w:val="50A9B0EF"/>
    <w:rsid w:val="50BDC451"/>
    <w:rsid w:val="50BF055D"/>
    <w:rsid w:val="50BF79C6"/>
    <w:rsid w:val="50C5B8FE"/>
    <w:rsid w:val="50C7EEB5"/>
    <w:rsid w:val="50CCDB23"/>
    <w:rsid w:val="50E18AF4"/>
    <w:rsid w:val="50FC86EF"/>
    <w:rsid w:val="5108BDE1"/>
    <w:rsid w:val="5110C598"/>
    <w:rsid w:val="51140141"/>
    <w:rsid w:val="5138CCBF"/>
    <w:rsid w:val="513DE0E5"/>
    <w:rsid w:val="514374FD"/>
    <w:rsid w:val="514D147D"/>
    <w:rsid w:val="516BE8C9"/>
    <w:rsid w:val="5173FCAE"/>
    <w:rsid w:val="518574BE"/>
    <w:rsid w:val="518C2E75"/>
    <w:rsid w:val="51AE7903"/>
    <w:rsid w:val="51B7CD4F"/>
    <w:rsid w:val="51BB9F94"/>
    <w:rsid w:val="51C1C5DF"/>
    <w:rsid w:val="51C68382"/>
    <w:rsid w:val="51C7C808"/>
    <w:rsid w:val="51CD0ED7"/>
    <w:rsid w:val="51CE41DF"/>
    <w:rsid w:val="51CED7C7"/>
    <w:rsid w:val="51E5B3DD"/>
    <w:rsid w:val="51F9B9C6"/>
    <w:rsid w:val="5207B5C3"/>
    <w:rsid w:val="5214603D"/>
    <w:rsid w:val="52167297"/>
    <w:rsid w:val="52174976"/>
    <w:rsid w:val="522EA453"/>
    <w:rsid w:val="5235B515"/>
    <w:rsid w:val="523EBE97"/>
    <w:rsid w:val="52445F2B"/>
    <w:rsid w:val="5264E233"/>
    <w:rsid w:val="526C95A9"/>
    <w:rsid w:val="5271D2BF"/>
    <w:rsid w:val="527D0103"/>
    <w:rsid w:val="527E8371"/>
    <w:rsid w:val="527FAEC1"/>
    <w:rsid w:val="5288CC40"/>
    <w:rsid w:val="529B47ED"/>
    <w:rsid w:val="52B8657F"/>
    <w:rsid w:val="52C11B97"/>
    <w:rsid w:val="52C6A2B8"/>
    <w:rsid w:val="52D3FA1A"/>
    <w:rsid w:val="52D966DD"/>
    <w:rsid w:val="52D985B7"/>
    <w:rsid w:val="52DDB031"/>
    <w:rsid w:val="52E1E62A"/>
    <w:rsid w:val="5307F2EF"/>
    <w:rsid w:val="530FE2DB"/>
    <w:rsid w:val="5316B56E"/>
    <w:rsid w:val="531CDBA7"/>
    <w:rsid w:val="531E0D70"/>
    <w:rsid w:val="53300043"/>
    <w:rsid w:val="53379C88"/>
    <w:rsid w:val="53700EE4"/>
    <w:rsid w:val="53702DE9"/>
    <w:rsid w:val="5379CC03"/>
    <w:rsid w:val="5381E1E4"/>
    <w:rsid w:val="53870C5F"/>
    <w:rsid w:val="539E7F10"/>
    <w:rsid w:val="539EE44D"/>
    <w:rsid w:val="53A5BF2D"/>
    <w:rsid w:val="53B0D66B"/>
    <w:rsid w:val="53B9ECEA"/>
    <w:rsid w:val="53E00CAF"/>
    <w:rsid w:val="53E27A1F"/>
    <w:rsid w:val="53EA2AA2"/>
    <w:rsid w:val="53F11479"/>
    <w:rsid w:val="53F30EDA"/>
    <w:rsid w:val="54073CB8"/>
    <w:rsid w:val="540A01C4"/>
    <w:rsid w:val="541728C7"/>
    <w:rsid w:val="541D400B"/>
    <w:rsid w:val="541FB07A"/>
    <w:rsid w:val="5437184E"/>
    <w:rsid w:val="545931F7"/>
    <w:rsid w:val="54755618"/>
    <w:rsid w:val="547C3A02"/>
    <w:rsid w:val="549551B6"/>
    <w:rsid w:val="54A01AF2"/>
    <w:rsid w:val="54A3898B"/>
    <w:rsid w:val="54A8D3D1"/>
    <w:rsid w:val="54AAB7ED"/>
    <w:rsid w:val="54AB6CBA"/>
    <w:rsid w:val="54ABDE3A"/>
    <w:rsid w:val="54AC961C"/>
    <w:rsid w:val="54B28895"/>
    <w:rsid w:val="54C6A92F"/>
    <w:rsid w:val="54D5FBE8"/>
    <w:rsid w:val="54F66DC5"/>
    <w:rsid w:val="54F681D2"/>
    <w:rsid w:val="54F72502"/>
    <w:rsid w:val="54FD553E"/>
    <w:rsid w:val="54FE1817"/>
    <w:rsid w:val="551F5503"/>
    <w:rsid w:val="5526DE3D"/>
    <w:rsid w:val="552CFFC1"/>
    <w:rsid w:val="5538DE2A"/>
    <w:rsid w:val="553F40F5"/>
    <w:rsid w:val="55500161"/>
    <w:rsid w:val="5557C5BD"/>
    <w:rsid w:val="555BBF03"/>
    <w:rsid w:val="555E4DEA"/>
    <w:rsid w:val="55671495"/>
    <w:rsid w:val="556FCE17"/>
    <w:rsid w:val="557690C6"/>
    <w:rsid w:val="557D7363"/>
    <w:rsid w:val="55841B27"/>
    <w:rsid w:val="558ED241"/>
    <w:rsid w:val="559B4590"/>
    <w:rsid w:val="55A4BBA3"/>
    <w:rsid w:val="55BFC406"/>
    <w:rsid w:val="55C9E8FD"/>
    <w:rsid w:val="55EC55F9"/>
    <w:rsid w:val="55F33B2D"/>
    <w:rsid w:val="55FE8794"/>
    <w:rsid w:val="560F9368"/>
    <w:rsid w:val="5621FBBB"/>
    <w:rsid w:val="563B60B1"/>
    <w:rsid w:val="5641D79C"/>
    <w:rsid w:val="5641FE8F"/>
    <w:rsid w:val="565005E1"/>
    <w:rsid w:val="56515B3C"/>
    <w:rsid w:val="5654B012"/>
    <w:rsid w:val="5683A3BA"/>
    <w:rsid w:val="56B81132"/>
    <w:rsid w:val="56BC23F9"/>
    <w:rsid w:val="56C23BAB"/>
    <w:rsid w:val="56C8E06D"/>
    <w:rsid w:val="56D00063"/>
    <w:rsid w:val="56D20F4B"/>
    <w:rsid w:val="56DD0E64"/>
    <w:rsid w:val="56F2DEF8"/>
    <w:rsid w:val="56F51A5F"/>
    <w:rsid w:val="56FCB61A"/>
    <w:rsid w:val="57094498"/>
    <w:rsid w:val="570C6994"/>
    <w:rsid w:val="57258AAD"/>
    <w:rsid w:val="572DC4AD"/>
    <w:rsid w:val="57397401"/>
    <w:rsid w:val="574051D6"/>
    <w:rsid w:val="574072E1"/>
    <w:rsid w:val="57408C04"/>
    <w:rsid w:val="57439FD2"/>
    <w:rsid w:val="576D3D0C"/>
    <w:rsid w:val="57704CF1"/>
    <w:rsid w:val="57794C81"/>
    <w:rsid w:val="577D3757"/>
    <w:rsid w:val="57816162"/>
    <w:rsid w:val="57855334"/>
    <w:rsid w:val="578BBEB7"/>
    <w:rsid w:val="579D27EF"/>
    <w:rsid w:val="57A5FB50"/>
    <w:rsid w:val="57B4840C"/>
    <w:rsid w:val="57B4B795"/>
    <w:rsid w:val="57B99F61"/>
    <w:rsid w:val="57C058BF"/>
    <w:rsid w:val="57C07EE9"/>
    <w:rsid w:val="57DF9351"/>
    <w:rsid w:val="57E3EEE9"/>
    <w:rsid w:val="57E449CE"/>
    <w:rsid w:val="57EA28EC"/>
    <w:rsid w:val="57F3BE75"/>
    <w:rsid w:val="580EA684"/>
    <w:rsid w:val="5814406D"/>
    <w:rsid w:val="581840AF"/>
    <w:rsid w:val="581E7A1D"/>
    <w:rsid w:val="58255A55"/>
    <w:rsid w:val="582E4FD0"/>
    <w:rsid w:val="582E61BF"/>
    <w:rsid w:val="584120FF"/>
    <w:rsid w:val="5842C0B2"/>
    <w:rsid w:val="584B72C0"/>
    <w:rsid w:val="5873686F"/>
    <w:rsid w:val="5877FCF9"/>
    <w:rsid w:val="587980D8"/>
    <w:rsid w:val="587BD011"/>
    <w:rsid w:val="587FB197"/>
    <w:rsid w:val="58833D60"/>
    <w:rsid w:val="588CE036"/>
    <w:rsid w:val="589D4D74"/>
    <w:rsid w:val="58C9FF67"/>
    <w:rsid w:val="58D706A5"/>
    <w:rsid w:val="58EC509D"/>
    <w:rsid w:val="58ED20A0"/>
    <w:rsid w:val="58F1F987"/>
    <w:rsid w:val="58F4ACFA"/>
    <w:rsid w:val="58F98B01"/>
    <w:rsid w:val="590691CC"/>
    <w:rsid w:val="590C6CC7"/>
    <w:rsid w:val="5913D8DF"/>
    <w:rsid w:val="591B172D"/>
    <w:rsid w:val="5922F191"/>
    <w:rsid w:val="59299895"/>
    <w:rsid w:val="592C21A7"/>
    <w:rsid w:val="592EB8BE"/>
    <w:rsid w:val="5932F1A8"/>
    <w:rsid w:val="5942A63F"/>
    <w:rsid w:val="594D6204"/>
    <w:rsid w:val="597B4913"/>
    <w:rsid w:val="599D38BB"/>
    <w:rsid w:val="59A759A8"/>
    <w:rsid w:val="59A95928"/>
    <w:rsid w:val="59AC3AAD"/>
    <w:rsid w:val="59B60E12"/>
    <w:rsid w:val="59B695FE"/>
    <w:rsid w:val="59BA0027"/>
    <w:rsid w:val="59C62829"/>
    <w:rsid w:val="59D53BDD"/>
    <w:rsid w:val="59E0D800"/>
    <w:rsid w:val="59E36A11"/>
    <w:rsid w:val="59E56D9F"/>
    <w:rsid w:val="59EEEFE2"/>
    <w:rsid w:val="59F11E3C"/>
    <w:rsid w:val="59F36C7E"/>
    <w:rsid w:val="59FC2055"/>
    <w:rsid w:val="59FC5B27"/>
    <w:rsid w:val="5A047377"/>
    <w:rsid w:val="5A05D457"/>
    <w:rsid w:val="5A0B2B6B"/>
    <w:rsid w:val="5A148A07"/>
    <w:rsid w:val="5A2813A4"/>
    <w:rsid w:val="5A333580"/>
    <w:rsid w:val="5A3CA1BF"/>
    <w:rsid w:val="5A43B06B"/>
    <w:rsid w:val="5A4A50C1"/>
    <w:rsid w:val="5A5A1FD5"/>
    <w:rsid w:val="5A5A8054"/>
    <w:rsid w:val="5A708B0B"/>
    <w:rsid w:val="5A72A6EC"/>
    <w:rsid w:val="5A7B23B3"/>
    <w:rsid w:val="5A803C45"/>
    <w:rsid w:val="5A81F5A4"/>
    <w:rsid w:val="5A98054E"/>
    <w:rsid w:val="5AA3949C"/>
    <w:rsid w:val="5AB28881"/>
    <w:rsid w:val="5AC3AC7A"/>
    <w:rsid w:val="5AC82265"/>
    <w:rsid w:val="5AE1D967"/>
    <w:rsid w:val="5AE45141"/>
    <w:rsid w:val="5AE91BE3"/>
    <w:rsid w:val="5AEDAFFF"/>
    <w:rsid w:val="5AF19412"/>
    <w:rsid w:val="5AF819DE"/>
    <w:rsid w:val="5AF96304"/>
    <w:rsid w:val="5B03FA13"/>
    <w:rsid w:val="5B0E8FA5"/>
    <w:rsid w:val="5B0FBA03"/>
    <w:rsid w:val="5B15012A"/>
    <w:rsid w:val="5B2230F7"/>
    <w:rsid w:val="5B240C8E"/>
    <w:rsid w:val="5B3582B8"/>
    <w:rsid w:val="5B380526"/>
    <w:rsid w:val="5B3D34EB"/>
    <w:rsid w:val="5B4487E5"/>
    <w:rsid w:val="5B59B947"/>
    <w:rsid w:val="5B5E46D4"/>
    <w:rsid w:val="5B7E2197"/>
    <w:rsid w:val="5B8A3ABD"/>
    <w:rsid w:val="5B8E711A"/>
    <w:rsid w:val="5B95744B"/>
    <w:rsid w:val="5BA9D2AB"/>
    <w:rsid w:val="5BADE874"/>
    <w:rsid w:val="5BB1460A"/>
    <w:rsid w:val="5BB2E1E7"/>
    <w:rsid w:val="5BB5CF26"/>
    <w:rsid w:val="5BB82C93"/>
    <w:rsid w:val="5BCFAB1B"/>
    <w:rsid w:val="5BD16224"/>
    <w:rsid w:val="5BD5C1A7"/>
    <w:rsid w:val="5BF55A4F"/>
    <w:rsid w:val="5BF9BAB3"/>
    <w:rsid w:val="5C1A29DB"/>
    <w:rsid w:val="5C1B42A8"/>
    <w:rsid w:val="5C2CAEDF"/>
    <w:rsid w:val="5C39D227"/>
    <w:rsid w:val="5C3FFB41"/>
    <w:rsid w:val="5C457357"/>
    <w:rsid w:val="5C479AA4"/>
    <w:rsid w:val="5C546128"/>
    <w:rsid w:val="5C7B47A5"/>
    <w:rsid w:val="5C7D1F69"/>
    <w:rsid w:val="5C919124"/>
    <w:rsid w:val="5CAA9A49"/>
    <w:rsid w:val="5CB39561"/>
    <w:rsid w:val="5CBDBB15"/>
    <w:rsid w:val="5CD19B22"/>
    <w:rsid w:val="5CDEA88D"/>
    <w:rsid w:val="5CE6F1E1"/>
    <w:rsid w:val="5D03D759"/>
    <w:rsid w:val="5D15352D"/>
    <w:rsid w:val="5D31F30A"/>
    <w:rsid w:val="5D396501"/>
    <w:rsid w:val="5D43FAF0"/>
    <w:rsid w:val="5D49E74E"/>
    <w:rsid w:val="5D4B8565"/>
    <w:rsid w:val="5D4D7F05"/>
    <w:rsid w:val="5D5BAB61"/>
    <w:rsid w:val="5D652450"/>
    <w:rsid w:val="5D65BF21"/>
    <w:rsid w:val="5D6B8572"/>
    <w:rsid w:val="5D6FCC22"/>
    <w:rsid w:val="5D702E29"/>
    <w:rsid w:val="5D74F874"/>
    <w:rsid w:val="5D8127EC"/>
    <w:rsid w:val="5D8332C8"/>
    <w:rsid w:val="5D9FF08D"/>
    <w:rsid w:val="5DA42BB6"/>
    <w:rsid w:val="5DAC1AC9"/>
    <w:rsid w:val="5DAC70E0"/>
    <w:rsid w:val="5DAC7995"/>
    <w:rsid w:val="5DADA3E0"/>
    <w:rsid w:val="5DB0530A"/>
    <w:rsid w:val="5DD65DC7"/>
    <w:rsid w:val="5DD6B31B"/>
    <w:rsid w:val="5DD76BBB"/>
    <w:rsid w:val="5DD77A89"/>
    <w:rsid w:val="5DD7BF16"/>
    <w:rsid w:val="5DE1C4CD"/>
    <w:rsid w:val="5DF944B7"/>
    <w:rsid w:val="5DF9F25A"/>
    <w:rsid w:val="5DFC79E7"/>
    <w:rsid w:val="5E03E62F"/>
    <w:rsid w:val="5E09ECE3"/>
    <w:rsid w:val="5E0AC2EA"/>
    <w:rsid w:val="5E0C8A90"/>
    <w:rsid w:val="5E1753FA"/>
    <w:rsid w:val="5E22C889"/>
    <w:rsid w:val="5E2CC0A9"/>
    <w:rsid w:val="5E323F38"/>
    <w:rsid w:val="5E35AA52"/>
    <w:rsid w:val="5E3B1CB1"/>
    <w:rsid w:val="5E50C230"/>
    <w:rsid w:val="5E517175"/>
    <w:rsid w:val="5E85D318"/>
    <w:rsid w:val="5E8C7504"/>
    <w:rsid w:val="5E90C71A"/>
    <w:rsid w:val="5EB107FD"/>
    <w:rsid w:val="5EB3C2F0"/>
    <w:rsid w:val="5EB951C7"/>
    <w:rsid w:val="5EBEEFE5"/>
    <w:rsid w:val="5EC472D5"/>
    <w:rsid w:val="5EF07FDF"/>
    <w:rsid w:val="5EFFA6B1"/>
    <w:rsid w:val="5F16FCE5"/>
    <w:rsid w:val="5F177BE0"/>
    <w:rsid w:val="5F1A1995"/>
    <w:rsid w:val="5F299843"/>
    <w:rsid w:val="5F31F164"/>
    <w:rsid w:val="5F354C01"/>
    <w:rsid w:val="5F35CE0C"/>
    <w:rsid w:val="5F37F1CB"/>
    <w:rsid w:val="5F3AE613"/>
    <w:rsid w:val="5F3C06A8"/>
    <w:rsid w:val="5F4950DE"/>
    <w:rsid w:val="5F5B05C4"/>
    <w:rsid w:val="5F5B4453"/>
    <w:rsid w:val="5F7620C8"/>
    <w:rsid w:val="5F7D8C8D"/>
    <w:rsid w:val="5F87C7EF"/>
    <w:rsid w:val="5F95FD36"/>
    <w:rsid w:val="5FAE2BA2"/>
    <w:rsid w:val="5FB03A80"/>
    <w:rsid w:val="5FB4F1BB"/>
    <w:rsid w:val="5FB8515B"/>
    <w:rsid w:val="5FBA7E4A"/>
    <w:rsid w:val="5FC01ADB"/>
    <w:rsid w:val="5FC34B5D"/>
    <w:rsid w:val="5FC75E45"/>
    <w:rsid w:val="5FD50E51"/>
    <w:rsid w:val="5FE7AF5D"/>
    <w:rsid w:val="5FEBC126"/>
    <w:rsid w:val="5FF58F6D"/>
    <w:rsid w:val="5FF64826"/>
    <w:rsid w:val="5FF80DA2"/>
    <w:rsid w:val="6018EFB9"/>
    <w:rsid w:val="6021D880"/>
    <w:rsid w:val="602345DE"/>
    <w:rsid w:val="602EA779"/>
    <w:rsid w:val="603C5E05"/>
    <w:rsid w:val="60404D1E"/>
    <w:rsid w:val="6043FE72"/>
    <w:rsid w:val="60440428"/>
    <w:rsid w:val="6057A796"/>
    <w:rsid w:val="6058D3E9"/>
    <w:rsid w:val="606210D4"/>
    <w:rsid w:val="606250F5"/>
    <w:rsid w:val="606459E6"/>
    <w:rsid w:val="606FEBE1"/>
    <w:rsid w:val="607105C3"/>
    <w:rsid w:val="60737C89"/>
    <w:rsid w:val="607C6F77"/>
    <w:rsid w:val="60889CC2"/>
    <w:rsid w:val="609AA63C"/>
    <w:rsid w:val="609E555A"/>
    <w:rsid w:val="60A41CD2"/>
    <w:rsid w:val="60A7BC0E"/>
    <w:rsid w:val="60A83275"/>
    <w:rsid w:val="60AD45DE"/>
    <w:rsid w:val="60BAA099"/>
    <w:rsid w:val="60C5F0B0"/>
    <w:rsid w:val="60CB926F"/>
    <w:rsid w:val="60CED820"/>
    <w:rsid w:val="60D0BB2E"/>
    <w:rsid w:val="60F5A1D4"/>
    <w:rsid w:val="60F96314"/>
    <w:rsid w:val="60FE4660"/>
    <w:rsid w:val="610F7817"/>
    <w:rsid w:val="611EDF4A"/>
    <w:rsid w:val="61209053"/>
    <w:rsid w:val="6123C5C6"/>
    <w:rsid w:val="61284EF4"/>
    <w:rsid w:val="612B25BC"/>
    <w:rsid w:val="612EAD15"/>
    <w:rsid w:val="61360FD8"/>
    <w:rsid w:val="61374BBF"/>
    <w:rsid w:val="613FF4D0"/>
    <w:rsid w:val="614ED0B1"/>
    <w:rsid w:val="615E12D3"/>
    <w:rsid w:val="615F2F41"/>
    <w:rsid w:val="6161DD32"/>
    <w:rsid w:val="616E6FEC"/>
    <w:rsid w:val="61759B37"/>
    <w:rsid w:val="6176DC1E"/>
    <w:rsid w:val="61798383"/>
    <w:rsid w:val="617AAB7B"/>
    <w:rsid w:val="617CCA98"/>
    <w:rsid w:val="6182D0EE"/>
    <w:rsid w:val="6183990E"/>
    <w:rsid w:val="618B1983"/>
    <w:rsid w:val="6194C453"/>
    <w:rsid w:val="6197A749"/>
    <w:rsid w:val="61998CED"/>
    <w:rsid w:val="61A5C1E9"/>
    <w:rsid w:val="61ABD47A"/>
    <w:rsid w:val="61B0EBA5"/>
    <w:rsid w:val="61B1DE91"/>
    <w:rsid w:val="61B4699D"/>
    <w:rsid w:val="61BBEBBF"/>
    <w:rsid w:val="61C1BC1F"/>
    <w:rsid w:val="61E8C2CE"/>
    <w:rsid w:val="61ED5938"/>
    <w:rsid w:val="61EF9F46"/>
    <w:rsid w:val="61F6F39F"/>
    <w:rsid w:val="621D3DB3"/>
    <w:rsid w:val="622B5B56"/>
    <w:rsid w:val="622E511E"/>
    <w:rsid w:val="62397721"/>
    <w:rsid w:val="623BEB71"/>
    <w:rsid w:val="6240E39A"/>
    <w:rsid w:val="6249537B"/>
    <w:rsid w:val="624FB7D2"/>
    <w:rsid w:val="625BE953"/>
    <w:rsid w:val="625CB41F"/>
    <w:rsid w:val="626C43BE"/>
    <w:rsid w:val="626F19A6"/>
    <w:rsid w:val="626F2B7D"/>
    <w:rsid w:val="6274F62C"/>
    <w:rsid w:val="62759B0C"/>
    <w:rsid w:val="6280375E"/>
    <w:rsid w:val="628840E8"/>
    <w:rsid w:val="6288B84D"/>
    <w:rsid w:val="629402E6"/>
    <w:rsid w:val="62A1D926"/>
    <w:rsid w:val="62A50827"/>
    <w:rsid w:val="62AEA068"/>
    <w:rsid w:val="62B19C3D"/>
    <w:rsid w:val="62B3B02E"/>
    <w:rsid w:val="62BF8BED"/>
    <w:rsid w:val="62C952FF"/>
    <w:rsid w:val="62CA86CE"/>
    <w:rsid w:val="62D3C939"/>
    <w:rsid w:val="62DE096C"/>
    <w:rsid w:val="62E63A9C"/>
    <w:rsid w:val="62F15742"/>
    <w:rsid w:val="62F7996F"/>
    <w:rsid w:val="6300DB66"/>
    <w:rsid w:val="630F0BF8"/>
    <w:rsid w:val="6322A3ED"/>
    <w:rsid w:val="63303A40"/>
    <w:rsid w:val="6332BFC6"/>
    <w:rsid w:val="63441095"/>
    <w:rsid w:val="63478892"/>
    <w:rsid w:val="635973B0"/>
    <w:rsid w:val="635B4768"/>
    <w:rsid w:val="6380DE43"/>
    <w:rsid w:val="639067FE"/>
    <w:rsid w:val="6392A66A"/>
    <w:rsid w:val="63968A04"/>
    <w:rsid w:val="639B5CA1"/>
    <w:rsid w:val="639F23BF"/>
    <w:rsid w:val="63B310D5"/>
    <w:rsid w:val="63C24FBB"/>
    <w:rsid w:val="63C29830"/>
    <w:rsid w:val="63CADC15"/>
    <w:rsid w:val="63D1AE2F"/>
    <w:rsid w:val="63D4CEC5"/>
    <w:rsid w:val="63E34D9A"/>
    <w:rsid w:val="63E393F5"/>
    <w:rsid w:val="63E486B2"/>
    <w:rsid w:val="63FCBFD0"/>
    <w:rsid w:val="63FF88FA"/>
    <w:rsid w:val="64015272"/>
    <w:rsid w:val="640B1620"/>
    <w:rsid w:val="640D4B25"/>
    <w:rsid w:val="640FBA33"/>
    <w:rsid w:val="642448EF"/>
    <w:rsid w:val="6426988F"/>
    <w:rsid w:val="6431F4BD"/>
    <w:rsid w:val="64376BE6"/>
    <w:rsid w:val="6437DDF4"/>
    <w:rsid w:val="643E61ED"/>
    <w:rsid w:val="644B92A8"/>
    <w:rsid w:val="64603220"/>
    <w:rsid w:val="64657D0A"/>
    <w:rsid w:val="646FAD78"/>
    <w:rsid w:val="64716FF4"/>
    <w:rsid w:val="647F7FCD"/>
    <w:rsid w:val="64931FE5"/>
    <w:rsid w:val="64946D56"/>
    <w:rsid w:val="649B7FF6"/>
    <w:rsid w:val="64A810E8"/>
    <w:rsid w:val="64A92089"/>
    <w:rsid w:val="64A95D7F"/>
    <w:rsid w:val="64AB3522"/>
    <w:rsid w:val="64B2912B"/>
    <w:rsid w:val="64B5E1A3"/>
    <w:rsid w:val="64B87040"/>
    <w:rsid w:val="64C3D754"/>
    <w:rsid w:val="64C81309"/>
    <w:rsid w:val="64C911D1"/>
    <w:rsid w:val="64CD82C9"/>
    <w:rsid w:val="64E8B133"/>
    <w:rsid w:val="64ECA70A"/>
    <w:rsid w:val="64F2EB35"/>
    <w:rsid w:val="6506A9BA"/>
    <w:rsid w:val="650A98CD"/>
    <w:rsid w:val="6510EC50"/>
    <w:rsid w:val="651D425B"/>
    <w:rsid w:val="65260448"/>
    <w:rsid w:val="653ED267"/>
    <w:rsid w:val="65478A7B"/>
    <w:rsid w:val="6553FEF6"/>
    <w:rsid w:val="65569CEB"/>
    <w:rsid w:val="6559DA3B"/>
    <w:rsid w:val="655ACB97"/>
    <w:rsid w:val="6597DC97"/>
    <w:rsid w:val="65A9961C"/>
    <w:rsid w:val="65B8554D"/>
    <w:rsid w:val="65BEB1C7"/>
    <w:rsid w:val="65C90FE3"/>
    <w:rsid w:val="65D48169"/>
    <w:rsid w:val="65F2D1AC"/>
    <w:rsid w:val="65F67186"/>
    <w:rsid w:val="66019E80"/>
    <w:rsid w:val="660BE152"/>
    <w:rsid w:val="661750EB"/>
    <w:rsid w:val="6617CFB0"/>
    <w:rsid w:val="662E1775"/>
    <w:rsid w:val="662E5B94"/>
    <w:rsid w:val="66310CCD"/>
    <w:rsid w:val="6636F02C"/>
    <w:rsid w:val="66378B00"/>
    <w:rsid w:val="663B69E0"/>
    <w:rsid w:val="665DC77A"/>
    <w:rsid w:val="6669534C"/>
    <w:rsid w:val="6673B737"/>
    <w:rsid w:val="6680D258"/>
    <w:rsid w:val="6691A346"/>
    <w:rsid w:val="6699D8E0"/>
    <w:rsid w:val="66A046B1"/>
    <w:rsid w:val="66A3E1C5"/>
    <w:rsid w:val="66A8C62E"/>
    <w:rsid w:val="66B5C2B1"/>
    <w:rsid w:val="66C0FB4F"/>
    <w:rsid w:val="66F062B7"/>
    <w:rsid w:val="66F1D2FB"/>
    <w:rsid w:val="67021152"/>
    <w:rsid w:val="67037A7D"/>
    <w:rsid w:val="6711A61B"/>
    <w:rsid w:val="671E43E5"/>
    <w:rsid w:val="672AD88D"/>
    <w:rsid w:val="672AF685"/>
    <w:rsid w:val="672B3EA6"/>
    <w:rsid w:val="6744F855"/>
    <w:rsid w:val="67453149"/>
    <w:rsid w:val="67553803"/>
    <w:rsid w:val="67657250"/>
    <w:rsid w:val="677429F4"/>
    <w:rsid w:val="677543F6"/>
    <w:rsid w:val="678FD1D7"/>
    <w:rsid w:val="6793CB80"/>
    <w:rsid w:val="679EDAB7"/>
    <w:rsid w:val="67A19168"/>
    <w:rsid w:val="67A80135"/>
    <w:rsid w:val="67BEE3CD"/>
    <w:rsid w:val="67C9A8B9"/>
    <w:rsid w:val="67CC5B96"/>
    <w:rsid w:val="67D5C97C"/>
    <w:rsid w:val="67DB71F0"/>
    <w:rsid w:val="67E93E66"/>
    <w:rsid w:val="67EF2A8F"/>
    <w:rsid w:val="67FD00C8"/>
    <w:rsid w:val="67FF5014"/>
    <w:rsid w:val="68274F98"/>
    <w:rsid w:val="682CB55E"/>
    <w:rsid w:val="683ED0EF"/>
    <w:rsid w:val="684026A5"/>
    <w:rsid w:val="6858A64B"/>
    <w:rsid w:val="6859D634"/>
    <w:rsid w:val="685BF60D"/>
    <w:rsid w:val="6861CF71"/>
    <w:rsid w:val="6864C116"/>
    <w:rsid w:val="68668672"/>
    <w:rsid w:val="6873B920"/>
    <w:rsid w:val="6899FB3C"/>
    <w:rsid w:val="689F853F"/>
    <w:rsid w:val="68A10B75"/>
    <w:rsid w:val="68AAADB2"/>
    <w:rsid w:val="68AD2A59"/>
    <w:rsid w:val="68B6BEBD"/>
    <w:rsid w:val="68BAA72C"/>
    <w:rsid w:val="68C03E87"/>
    <w:rsid w:val="68C6AFD6"/>
    <w:rsid w:val="68C7C793"/>
    <w:rsid w:val="68D1E62B"/>
    <w:rsid w:val="68D58C99"/>
    <w:rsid w:val="68DDDAF3"/>
    <w:rsid w:val="68E58AD8"/>
    <w:rsid w:val="68EBC030"/>
    <w:rsid w:val="68ECBAD1"/>
    <w:rsid w:val="68ED1519"/>
    <w:rsid w:val="68F98EC1"/>
    <w:rsid w:val="691105FB"/>
    <w:rsid w:val="691FACBE"/>
    <w:rsid w:val="692492AC"/>
    <w:rsid w:val="6932E6BA"/>
    <w:rsid w:val="69344FF0"/>
    <w:rsid w:val="694052AB"/>
    <w:rsid w:val="69529225"/>
    <w:rsid w:val="69552360"/>
    <w:rsid w:val="6955D315"/>
    <w:rsid w:val="6977C18A"/>
    <w:rsid w:val="697AFECD"/>
    <w:rsid w:val="698131B1"/>
    <w:rsid w:val="6996B942"/>
    <w:rsid w:val="699B4D78"/>
    <w:rsid w:val="69A66118"/>
    <w:rsid w:val="69C797BE"/>
    <w:rsid w:val="69DAA150"/>
    <w:rsid w:val="69EA3CDB"/>
    <w:rsid w:val="6A076006"/>
    <w:rsid w:val="6A118E12"/>
    <w:rsid w:val="6A26153A"/>
    <w:rsid w:val="6A31150C"/>
    <w:rsid w:val="6A33F17F"/>
    <w:rsid w:val="6A426A27"/>
    <w:rsid w:val="6A4887FA"/>
    <w:rsid w:val="6A491DCE"/>
    <w:rsid w:val="6A677CE6"/>
    <w:rsid w:val="6A72E92D"/>
    <w:rsid w:val="6A74C70E"/>
    <w:rsid w:val="6A76D475"/>
    <w:rsid w:val="6A823CBD"/>
    <w:rsid w:val="6A8D3E5D"/>
    <w:rsid w:val="6A98703A"/>
    <w:rsid w:val="6A9B43C0"/>
    <w:rsid w:val="6A9B686F"/>
    <w:rsid w:val="6AAAD1C5"/>
    <w:rsid w:val="6AB2CF1A"/>
    <w:rsid w:val="6AB547C0"/>
    <w:rsid w:val="6AB5AC77"/>
    <w:rsid w:val="6AB77EDF"/>
    <w:rsid w:val="6AB8DB29"/>
    <w:rsid w:val="6ABA2A8C"/>
    <w:rsid w:val="6AC25E47"/>
    <w:rsid w:val="6AD5C834"/>
    <w:rsid w:val="6AEBBCF4"/>
    <w:rsid w:val="6AF5BACA"/>
    <w:rsid w:val="6AFCFA2F"/>
    <w:rsid w:val="6AFFD2E4"/>
    <w:rsid w:val="6B156913"/>
    <w:rsid w:val="6B204042"/>
    <w:rsid w:val="6B2BD09A"/>
    <w:rsid w:val="6B3183A9"/>
    <w:rsid w:val="6B4B2DC3"/>
    <w:rsid w:val="6B4F55FF"/>
    <w:rsid w:val="6B5DA424"/>
    <w:rsid w:val="6B732C3C"/>
    <w:rsid w:val="6B79CF69"/>
    <w:rsid w:val="6B8202F6"/>
    <w:rsid w:val="6B87C99E"/>
    <w:rsid w:val="6B89C6DB"/>
    <w:rsid w:val="6B94DD72"/>
    <w:rsid w:val="6B9AD0B8"/>
    <w:rsid w:val="6B9C9E7B"/>
    <w:rsid w:val="6BAC8C17"/>
    <w:rsid w:val="6BBF8A9E"/>
    <w:rsid w:val="6BE82926"/>
    <w:rsid w:val="6BED733A"/>
    <w:rsid w:val="6BFCC0DF"/>
    <w:rsid w:val="6C054E65"/>
    <w:rsid w:val="6C058F12"/>
    <w:rsid w:val="6C15A903"/>
    <w:rsid w:val="6C1935A2"/>
    <w:rsid w:val="6C1A734D"/>
    <w:rsid w:val="6C2ED8CA"/>
    <w:rsid w:val="6C47E4CC"/>
    <w:rsid w:val="6C6AD3ED"/>
    <w:rsid w:val="6C6AE1A3"/>
    <w:rsid w:val="6C855240"/>
    <w:rsid w:val="6C94FDAB"/>
    <w:rsid w:val="6C97A9E0"/>
    <w:rsid w:val="6C9BDD4C"/>
    <w:rsid w:val="6CAC1305"/>
    <w:rsid w:val="6CB39159"/>
    <w:rsid w:val="6CB97D9B"/>
    <w:rsid w:val="6CBB41E6"/>
    <w:rsid w:val="6CC3DED6"/>
    <w:rsid w:val="6CCB2185"/>
    <w:rsid w:val="6CD0CA16"/>
    <w:rsid w:val="6CD68424"/>
    <w:rsid w:val="6CF206AA"/>
    <w:rsid w:val="6D04F867"/>
    <w:rsid w:val="6D0BB282"/>
    <w:rsid w:val="6D124212"/>
    <w:rsid w:val="6D15EBD2"/>
    <w:rsid w:val="6D21D396"/>
    <w:rsid w:val="6D31AC81"/>
    <w:rsid w:val="6D463F85"/>
    <w:rsid w:val="6D46DDA3"/>
    <w:rsid w:val="6D4A858B"/>
    <w:rsid w:val="6D4D3334"/>
    <w:rsid w:val="6D4D4C6B"/>
    <w:rsid w:val="6D4F7A2F"/>
    <w:rsid w:val="6D61C344"/>
    <w:rsid w:val="6D625C8C"/>
    <w:rsid w:val="6D66E131"/>
    <w:rsid w:val="6D71C5F7"/>
    <w:rsid w:val="6D806986"/>
    <w:rsid w:val="6D80A795"/>
    <w:rsid w:val="6D9AD705"/>
    <w:rsid w:val="6DCDF76E"/>
    <w:rsid w:val="6DCF0A08"/>
    <w:rsid w:val="6DDA220A"/>
    <w:rsid w:val="6DF99563"/>
    <w:rsid w:val="6DF99A92"/>
    <w:rsid w:val="6E06CA8A"/>
    <w:rsid w:val="6E072B0B"/>
    <w:rsid w:val="6E104731"/>
    <w:rsid w:val="6E1A6F5F"/>
    <w:rsid w:val="6E1AEACB"/>
    <w:rsid w:val="6E420A69"/>
    <w:rsid w:val="6E43D5F7"/>
    <w:rsid w:val="6E5A76DE"/>
    <w:rsid w:val="6E5D32D2"/>
    <w:rsid w:val="6E8060ED"/>
    <w:rsid w:val="6E893084"/>
    <w:rsid w:val="6E9DFE10"/>
    <w:rsid w:val="6EA9FE8B"/>
    <w:rsid w:val="6EB3127C"/>
    <w:rsid w:val="6ED5B25B"/>
    <w:rsid w:val="6EF12D59"/>
    <w:rsid w:val="6EF153BE"/>
    <w:rsid w:val="6EF16EBF"/>
    <w:rsid w:val="6EF39ACC"/>
    <w:rsid w:val="6F085813"/>
    <w:rsid w:val="6F0EE910"/>
    <w:rsid w:val="6F0FB82F"/>
    <w:rsid w:val="6F1BB090"/>
    <w:rsid w:val="6F1EAA3B"/>
    <w:rsid w:val="6F210E71"/>
    <w:rsid w:val="6F27691F"/>
    <w:rsid w:val="6F2C5935"/>
    <w:rsid w:val="6F2D16DB"/>
    <w:rsid w:val="6F367A97"/>
    <w:rsid w:val="6F386CF9"/>
    <w:rsid w:val="6F3CACAB"/>
    <w:rsid w:val="6F3D99F1"/>
    <w:rsid w:val="6F5DAD4A"/>
    <w:rsid w:val="6F67D0CF"/>
    <w:rsid w:val="6F68776D"/>
    <w:rsid w:val="6F6EB4E3"/>
    <w:rsid w:val="6F76586D"/>
    <w:rsid w:val="6F7EB3E8"/>
    <w:rsid w:val="6F88E3C2"/>
    <w:rsid w:val="6F8BEAB9"/>
    <w:rsid w:val="6F8F492E"/>
    <w:rsid w:val="6FA53BAC"/>
    <w:rsid w:val="6FA6F8BE"/>
    <w:rsid w:val="6FAA2C3D"/>
    <w:rsid w:val="6FBE4CE5"/>
    <w:rsid w:val="6FBE7194"/>
    <w:rsid w:val="6FDDF0B2"/>
    <w:rsid w:val="6FE9D665"/>
    <w:rsid w:val="6FF772A1"/>
    <w:rsid w:val="6FFF1ACA"/>
    <w:rsid w:val="70076947"/>
    <w:rsid w:val="70099806"/>
    <w:rsid w:val="701EFAA6"/>
    <w:rsid w:val="702207A8"/>
    <w:rsid w:val="702F5ABA"/>
    <w:rsid w:val="70376851"/>
    <w:rsid w:val="703966F4"/>
    <w:rsid w:val="703B19FB"/>
    <w:rsid w:val="703E3907"/>
    <w:rsid w:val="7043D450"/>
    <w:rsid w:val="7051FF5C"/>
    <w:rsid w:val="705F3B09"/>
    <w:rsid w:val="706C3C51"/>
    <w:rsid w:val="708C314D"/>
    <w:rsid w:val="70901A7D"/>
    <w:rsid w:val="70983678"/>
    <w:rsid w:val="70A57595"/>
    <w:rsid w:val="70A659C0"/>
    <w:rsid w:val="70A794DB"/>
    <w:rsid w:val="70A9183C"/>
    <w:rsid w:val="70A9AD56"/>
    <w:rsid w:val="70A9AE5B"/>
    <w:rsid w:val="70B4BE87"/>
    <w:rsid w:val="70BA3B78"/>
    <w:rsid w:val="70BD90F2"/>
    <w:rsid w:val="70CFB11D"/>
    <w:rsid w:val="70DC8648"/>
    <w:rsid w:val="70E65B93"/>
    <w:rsid w:val="7115A0CA"/>
    <w:rsid w:val="71284F68"/>
    <w:rsid w:val="71290B76"/>
    <w:rsid w:val="712D2C9B"/>
    <w:rsid w:val="713AA38D"/>
    <w:rsid w:val="71404BA8"/>
    <w:rsid w:val="714119C3"/>
    <w:rsid w:val="714D0BDA"/>
    <w:rsid w:val="7155E2E7"/>
    <w:rsid w:val="715ACD55"/>
    <w:rsid w:val="715DD757"/>
    <w:rsid w:val="7166D9AB"/>
    <w:rsid w:val="71910662"/>
    <w:rsid w:val="7199E6D2"/>
    <w:rsid w:val="719BF84A"/>
    <w:rsid w:val="71B769D7"/>
    <w:rsid w:val="71C08010"/>
    <w:rsid w:val="71C31239"/>
    <w:rsid w:val="71D28F14"/>
    <w:rsid w:val="71ECD998"/>
    <w:rsid w:val="71EDBF5B"/>
    <w:rsid w:val="71EFD8BA"/>
    <w:rsid w:val="71FE4837"/>
    <w:rsid w:val="71FEED59"/>
    <w:rsid w:val="721BA1A1"/>
    <w:rsid w:val="7222517C"/>
    <w:rsid w:val="7223C9B3"/>
    <w:rsid w:val="72240F37"/>
    <w:rsid w:val="72385D43"/>
    <w:rsid w:val="723A1383"/>
    <w:rsid w:val="723CB4F8"/>
    <w:rsid w:val="7249C928"/>
    <w:rsid w:val="724E1FFA"/>
    <w:rsid w:val="72520EC8"/>
    <w:rsid w:val="725EA164"/>
    <w:rsid w:val="72647752"/>
    <w:rsid w:val="726572C0"/>
    <w:rsid w:val="7266E508"/>
    <w:rsid w:val="7268F5D5"/>
    <w:rsid w:val="727B1BF5"/>
    <w:rsid w:val="72912935"/>
    <w:rsid w:val="729E2E0F"/>
    <w:rsid w:val="72A606DE"/>
    <w:rsid w:val="72B28571"/>
    <w:rsid w:val="72C42217"/>
    <w:rsid w:val="72C6A2FE"/>
    <w:rsid w:val="72CB0922"/>
    <w:rsid w:val="72DA4B54"/>
    <w:rsid w:val="72E78E88"/>
    <w:rsid w:val="72EA48B3"/>
    <w:rsid w:val="72ED713C"/>
    <w:rsid w:val="72EFD73A"/>
    <w:rsid w:val="72F4AE14"/>
    <w:rsid w:val="72FCD315"/>
    <w:rsid w:val="73127872"/>
    <w:rsid w:val="73171DAB"/>
    <w:rsid w:val="7318A299"/>
    <w:rsid w:val="731E7969"/>
    <w:rsid w:val="7325ADD3"/>
    <w:rsid w:val="733726BD"/>
    <w:rsid w:val="73420D64"/>
    <w:rsid w:val="734808B4"/>
    <w:rsid w:val="73557D04"/>
    <w:rsid w:val="73566FAE"/>
    <w:rsid w:val="73622D6E"/>
    <w:rsid w:val="73851A58"/>
    <w:rsid w:val="73879FEF"/>
    <w:rsid w:val="73928A23"/>
    <w:rsid w:val="739BB65B"/>
    <w:rsid w:val="73A727A7"/>
    <w:rsid w:val="73B422F8"/>
    <w:rsid w:val="73B44867"/>
    <w:rsid w:val="73BD99AA"/>
    <w:rsid w:val="73CE5DBF"/>
    <w:rsid w:val="73CFAAB4"/>
    <w:rsid w:val="73D7CB87"/>
    <w:rsid w:val="73DAF524"/>
    <w:rsid w:val="73DBFA76"/>
    <w:rsid w:val="73E029F1"/>
    <w:rsid w:val="73F00860"/>
    <w:rsid w:val="73F87810"/>
    <w:rsid w:val="740474BE"/>
    <w:rsid w:val="7410D5FC"/>
    <w:rsid w:val="741CA548"/>
    <w:rsid w:val="7430D1A9"/>
    <w:rsid w:val="74337FD5"/>
    <w:rsid w:val="743881A4"/>
    <w:rsid w:val="7438F243"/>
    <w:rsid w:val="7444BA85"/>
    <w:rsid w:val="74486FC8"/>
    <w:rsid w:val="7455ED13"/>
    <w:rsid w:val="7464B276"/>
    <w:rsid w:val="7468E9A9"/>
    <w:rsid w:val="7477AD59"/>
    <w:rsid w:val="747DFD12"/>
    <w:rsid w:val="749A90E5"/>
    <w:rsid w:val="749D0D33"/>
    <w:rsid w:val="74A3E65F"/>
    <w:rsid w:val="74CE8CAB"/>
    <w:rsid w:val="74D25A32"/>
    <w:rsid w:val="74F031A7"/>
    <w:rsid w:val="74F3FB57"/>
    <w:rsid w:val="74FBB29E"/>
    <w:rsid w:val="74FEA10C"/>
    <w:rsid w:val="750AEA87"/>
    <w:rsid w:val="751A4DB1"/>
    <w:rsid w:val="752091A7"/>
    <w:rsid w:val="7531D6DC"/>
    <w:rsid w:val="753B279C"/>
    <w:rsid w:val="75429BA7"/>
    <w:rsid w:val="7547F350"/>
    <w:rsid w:val="75532560"/>
    <w:rsid w:val="7565E65C"/>
    <w:rsid w:val="75777E96"/>
    <w:rsid w:val="75899C5D"/>
    <w:rsid w:val="75A4E1BA"/>
    <w:rsid w:val="75AB9239"/>
    <w:rsid w:val="75AF524B"/>
    <w:rsid w:val="75BD3E40"/>
    <w:rsid w:val="75BD5091"/>
    <w:rsid w:val="75C62ED7"/>
    <w:rsid w:val="75CF5A97"/>
    <w:rsid w:val="75D07C48"/>
    <w:rsid w:val="75ECAE0E"/>
    <w:rsid w:val="75F1A72F"/>
    <w:rsid w:val="76031ACC"/>
    <w:rsid w:val="7613A3A6"/>
    <w:rsid w:val="76144907"/>
    <w:rsid w:val="762971BB"/>
    <w:rsid w:val="762BA69A"/>
    <w:rsid w:val="763844C0"/>
    <w:rsid w:val="7650EFC6"/>
    <w:rsid w:val="7655157F"/>
    <w:rsid w:val="7656055F"/>
    <w:rsid w:val="7662F926"/>
    <w:rsid w:val="767D94CB"/>
    <w:rsid w:val="7684A971"/>
    <w:rsid w:val="7684D085"/>
    <w:rsid w:val="7689186F"/>
    <w:rsid w:val="768CE6AC"/>
    <w:rsid w:val="7691ADF2"/>
    <w:rsid w:val="769C1834"/>
    <w:rsid w:val="76B559CC"/>
    <w:rsid w:val="76C2C1B0"/>
    <w:rsid w:val="76D034FE"/>
    <w:rsid w:val="76D2F9B4"/>
    <w:rsid w:val="76DEFAD4"/>
    <w:rsid w:val="76E0A226"/>
    <w:rsid w:val="76E9FE70"/>
    <w:rsid w:val="76EE993B"/>
    <w:rsid w:val="76EFA2AC"/>
    <w:rsid w:val="76F57086"/>
    <w:rsid w:val="76F863D8"/>
    <w:rsid w:val="76FDCC8A"/>
    <w:rsid w:val="76FF5A6A"/>
    <w:rsid w:val="7707F6B1"/>
    <w:rsid w:val="7708CC2C"/>
    <w:rsid w:val="77095A33"/>
    <w:rsid w:val="770F477A"/>
    <w:rsid w:val="772C29BA"/>
    <w:rsid w:val="77346E01"/>
    <w:rsid w:val="7738CF3C"/>
    <w:rsid w:val="7764B049"/>
    <w:rsid w:val="7768BEB9"/>
    <w:rsid w:val="776DB630"/>
    <w:rsid w:val="7770287F"/>
    <w:rsid w:val="7773B217"/>
    <w:rsid w:val="777AC7E0"/>
    <w:rsid w:val="777C1225"/>
    <w:rsid w:val="77849E13"/>
    <w:rsid w:val="779266C6"/>
    <w:rsid w:val="779337BF"/>
    <w:rsid w:val="779573CB"/>
    <w:rsid w:val="77A9820D"/>
    <w:rsid w:val="77B022FF"/>
    <w:rsid w:val="77B5F331"/>
    <w:rsid w:val="77C5DD2E"/>
    <w:rsid w:val="77C654EC"/>
    <w:rsid w:val="77C8E64B"/>
    <w:rsid w:val="77C9EEFA"/>
    <w:rsid w:val="77CEE540"/>
    <w:rsid w:val="77D105A7"/>
    <w:rsid w:val="77DA76FB"/>
    <w:rsid w:val="77E0AB3E"/>
    <w:rsid w:val="77E1A0B9"/>
    <w:rsid w:val="77E7D884"/>
    <w:rsid w:val="77F29913"/>
    <w:rsid w:val="77FED021"/>
    <w:rsid w:val="780065AF"/>
    <w:rsid w:val="7805D1D0"/>
    <w:rsid w:val="780B5D1B"/>
    <w:rsid w:val="78138C51"/>
    <w:rsid w:val="7815210C"/>
    <w:rsid w:val="781ED631"/>
    <w:rsid w:val="782CE503"/>
    <w:rsid w:val="782E45D1"/>
    <w:rsid w:val="7835B8AC"/>
    <w:rsid w:val="7841309B"/>
    <w:rsid w:val="7849E3FB"/>
    <w:rsid w:val="785320CB"/>
    <w:rsid w:val="78587CAE"/>
    <w:rsid w:val="786064F6"/>
    <w:rsid w:val="786608A9"/>
    <w:rsid w:val="78719734"/>
    <w:rsid w:val="7872ABD9"/>
    <w:rsid w:val="787ABFC9"/>
    <w:rsid w:val="7880BCA4"/>
    <w:rsid w:val="7885BEF4"/>
    <w:rsid w:val="789C1759"/>
    <w:rsid w:val="78A2073B"/>
    <w:rsid w:val="78A273C8"/>
    <w:rsid w:val="78AA2E35"/>
    <w:rsid w:val="78D0CABB"/>
    <w:rsid w:val="78ED2B80"/>
    <w:rsid w:val="78F640C3"/>
    <w:rsid w:val="78F66A03"/>
    <w:rsid w:val="79003FD7"/>
    <w:rsid w:val="79057FAF"/>
    <w:rsid w:val="790B3D2A"/>
    <w:rsid w:val="790C3E9C"/>
    <w:rsid w:val="790E12B8"/>
    <w:rsid w:val="79102EB8"/>
    <w:rsid w:val="7911183C"/>
    <w:rsid w:val="792B9E77"/>
    <w:rsid w:val="792F9527"/>
    <w:rsid w:val="7939DAC2"/>
    <w:rsid w:val="79424BEF"/>
    <w:rsid w:val="79515EE1"/>
    <w:rsid w:val="79528DD1"/>
    <w:rsid w:val="7953BB1F"/>
    <w:rsid w:val="795B0210"/>
    <w:rsid w:val="7961A96F"/>
    <w:rsid w:val="796289B7"/>
    <w:rsid w:val="7997DECF"/>
    <w:rsid w:val="799B3A04"/>
    <w:rsid w:val="799EDDC6"/>
    <w:rsid w:val="79A4DC1B"/>
    <w:rsid w:val="79A9B328"/>
    <w:rsid w:val="79CCE11A"/>
    <w:rsid w:val="79CEA300"/>
    <w:rsid w:val="79DC391A"/>
    <w:rsid w:val="79E2391B"/>
    <w:rsid w:val="79E269BB"/>
    <w:rsid w:val="79ED742C"/>
    <w:rsid w:val="79EE7CC6"/>
    <w:rsid w:val="79F02C77"/>
    <w:rsid w:val="7A20FDCD"/>
    <w:rsid w:val="7A261D66"/>
    <w:rsid w:val="7A52D5C4"/>
    <w:rsid w:val="7A53BB59"/>
    <w:rsid w:val="7A570E27"/>
    <w:rsid w:val="7A5A353D"/>
    <w:rsid w:val="7A6EF7A7"/>
    <w:rsid w:val="7A76AA8A"/>
    <w:rsid w:val="7A77D0F8"/>
    <w:rsid w:val="7A7AE3B9"/>
    <w:rsid w:val="7A7CDBBD"/>
    <w:rsid w:val="7A828020"/>
    <w:rsid w:val="7A859659"/>
    <w:rsid w:val="7A86433F"/>
    <w:rsid w:val="7A879716"/>
    <w:rsid w:val="7A8FAE48"/>
    <w:rsid w:val="7A90F598"/>
    <w:rsid w:val="7AA35AB3"/>
    <w:rsid w:val="7AA518EC"/>
    <w:rsid w:val="7AAAED2B"/>
    <w:rsid w:val="7AB11665"/>
    <w:rsid w:val="7AB3A8BC"/>
    <w:rsid w:val="7ACA7193"/>
    <w:rsid w:val="7ACAEBB5"/>
    <w:rsid w:val="7ACBBA2C"/>
    <w:rsid w:val="7ACF8863"/>
    <w:rsid w:val="7ADD0F85"/>
    <w:rsid w:val="7ADEC41C"/>
    <w:rsid w:val="7AFC8679"/>
    <w:rsid w:val="7AFD54D0"/>
    <w:rsid w:val="7B07B02B"/>
    <w:rsid w:val="7B17E4FE"/>
    <w:rsid w:val="7B2C0837"/>
    <w:rsid w:val="7B3DF9F7"/>
    <w:rsid w:val="7B4E7A65"/>
    <w:rsid w:val="7B5B81B3"/>
    <w:rsid w:val="7B5CE374"/>
    <w:rsid w:val="7B7A62A3"/>
    <w:rsid w:val="7B7D9826"/>
    <w:rsid w:val="7B8358C5"/>
    <w:rsid w:val="7B933AE6"/>
    <w:rsid w:val="7B9E52E7"/>
    <w:rsid w:val="7BAB2A55"/>
    <w:rsid w:val="7BBA775C"/>
    <w:rsid w:val="7BBC1ACC"/>
    <w:rsid w:val="7BC049E3"/>
    <w:rsid w:val="7BC645F4"/>
    <w:rsid w:val="7BD2703B"/>
    <w:rsid w:val="7BE10189"/>
    <w:rsid w:val="7BE53F24"/>
    <w:rsid w:val="7BF34872"/>
    <w:rsid w:val="7C0746AE"/>
    <w:rsid w:val="7C1C4A4B"/>
    <w:rsid w:val="7C2610E0"/>
    <w:rsid w:val="7C27DF95"/>
    <w:rsid w:val="7C28D316"/>
    <w:rsid w:val="7C2A18B9"/>
    <w:rsid w:val="7C34249A"/>
    <w:rsid w:val="7C3AD486"/>
    <w:rsid w:val="7C3E1FFC"/>
    <w:rsid w:val="7C4A5E49"/>
    <w:rsid w:val="7C533C4E"/>
    <w:rsid w:val="7C797299"/>
    <w:rsid w:val="7C80460D"/>
    <w:rsid w:val="7C822AFA"/>
    <w:rsid w:val="7CA45379"/>
    <w:rsid w:val="7CBD908B"/>
    <w:rsid w:val="7CC783C6"/>
    <w:rsid w:val="7CC98CD9"/>
    <w:rsid w:val="7CD6F89C"/>
    <w:rsid w:val="7CF4D8CC"/>
    <w:rsid w:val="7CF6C62F"/>
    <w:rsid w:val="7CFFAD15"/>
    <w:rsid w:val="7D076EFE"/>
    <w:rsid w:val="7D07C9D8"/>
    <w:rsid w:val="7D0CBBCB"/>
    <w:rsid w:val="7D12AE00"/>
    <w:rsid w:val="7D1F26BD"/>
    <w:rsid w:val="7D1FB6EB"/>
    <w:rsid w:val="7D232889"/>
    <w:rsid w:val="7D30D206"/>
    <w:rsid w:val="7D384862"/>
    <w:rsid w:val="7D5809FC"/>
    <w:rsid w:val="7D614837"/>
    <w:rsid w:val="7D6A6C56"/>
    <w:rsid w:val="7D6C5449"/>
    <w:rsid w:val="7D7DD260"/>
    <w:rsid w:val="7D8E5DF9"/>
    <w:rsid w:val="7D94F754"/>
    <w:rsid w:val="7D9577D2"/>
    <w:rsid w:val="7D961F94"/>
    <w:rsid w:val="7DA165B1"/>
    <w:rsid w:val="7DB058A7"/>
    <w:rsid w:val="7DC29BCC"/>
    <w:rsid w:val="7DC74F0A"/>
    <w:rsid w:val="7DC9113B"/>
    <w:rsid w:val="7DC91A6E"/>
    <w:rsid w:val="7DCB53C5"/>
    <w:rsid w:val="7DD6CC0C"/>
    <w:rsid w:val="7DD9E4C8"/>
    <w:rsid w:val="7DDB61A4"/>
    <w:rsid w:val="7DF67D68"/>
    <w:rsid w:val="7DF8BEDD"/>
    <w:rsid w:val="7DFB51F4"/>
    <w:rsid w:val="7DFE67DD"/>
    <w:rsid w:val="7E00D0B7"/>
    <w:rsid w:val="7E046771"/>
    <w:rsid w:val="7E203434"/>
    <w:rsid w:val="7E29D59B"/>
    <w:rsid w:val="7E365132"/>
    <w:rsid w:val="7E38E2ED"/>
    <w:rsid w:val="7E48F8C5"/>
    <w:rsid w:val="7E4E235E"/>
    <w:rsid w:val="7E5031B5"/>
    <w:rsid w:val="7E590711"/>
    <w:rsid w:val="7E5ED6DD"/>
    <w:rsid w:val="7E6603BB"/>
    <w:rsid w:val="7E689C75"/>
    <w:rsid w:val="7E6DC4AA"/>
    <w:rsid w:val="7E7637A2"/>
    <w:rsid w:val="7E7A4E20"/>
    <w:rsid w:val="7E7DAFD4"/>
    <w:rsid w:val="7E821517"/>
    <w:rsid w:val="7E87A4D3"/>
    <w:rsid w:val="7E8A2E38"/>
    <w:rsid w:val="7E8C5AF5"/>
    <w:rsid w:val="7E92D8B4"/>
    <w:rsid w:val="7E93C2D5"/>
    <w:rsid w:val="7E982C15"/>
    <w:rsid w:val="7E9D8446"/>
    <w:rsid w:val="7E9F7483"/>
    <w:rsid w:val="7EA32C70"/>
    <w:rsid w:val="7EA391B5"/>
    <w:rsid w:val="7EAD484E"/>
    <w:rsid w:val="7EB0C74A"/>
    <w:rsid w:val="7ED80398"/>
    <w:rsid w:val="7EDA41AD"/>
    <w:rsid w:val="7EDED813"/>
    <w:rsid w:val="7EEAA6BC"/>
    <w:rsid w:val="7EEC50E6"/>
    <w:rsid w:val="7EEDACFA"/>
    <w:rsid w:val="7EF6F2EB"/>
    <w:rsid w:val="7EFBDB81"/>
    <w:rsid w:val="7F1522F4"/>
    <w:rsid w:val="7F38C866"/>
    <w:rsid w:val="7F491F9D"/>
    <w:rsid w:val="7F4DA0BD"/>
    <w:rsid w:val="7F6073D8"/>
    <w:rsid w:val="7F631F6B"/>
    <w:rsid w:val="7F75AEFE"/>
    <w:rsid w:val="7F87BCE9"/>
    <w:rsid w:val="7F9E58F6"/>
    <w:rsid w:val="7F9ED0D3"/>
    <w:rsid w:val="7FA20C23"/>
    <w:rsid w:val="7FA7CCEB"/>
    <w:rsid w:val="7FA88FBB"/>
    <w:rsid w:val="7FB4FE8A"/>
    <w:rsid w:val="7FBA6A31"/>
    <w:rsid w:val="7FBE9FD3"/>
    <w:rsid w:val="7FDD5503"/>
    <w:rsid w:val="7FE24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81de74,#aec87a,#b3cc82,#ffd653,#ffdd71"/>
    </o:shapedefaults>
    <o:shapelayout v:ext="edit">
      <o:idmap v:ext="edit" data="1"/>
    </o:shapelayout>
  </w:shapeDefaults>
  <w:decimalSymbol w:val="."/>
  <w:listSeparator w:val=","/>
  <w14:docId w14:val="4569B6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B0F"/>
    <w:rPr>
      <w:rFonts w:ascii="Times New Roman" w:hAnsi="Times New Roman"/>
      <w:sz w:val="28"/>
    </w:rPr>
  </w:style>
  <w:style w:type="paragraph" w:styleId="Heading1">
    <w:name w:val="heading 1"/>
    <w:basedOn w:val="ParagraphIndent"/>
    <w:next w:val="Normal"/>
    <w:link w:val="Heading1Char"/>
    <w:uiPriority w:val="9"/>
    <w:rsid w:val="00B37109"/>
    <w:pPr>
      <w:keepNext/>
      <w:keepLines/>
      <w:numPr>
        <w:numId w:val="12"/>
      </w:numPr>
      <w:spacing w:after="360"/>
      <w:outlineLvl w:val="0"/>
    </w:pPr>
    <w:rPr>
      <w:rFonts w:ascii="Arial" w:hAnsi="Arial" w:cs="Arial"/>
      <w:b/>
      <w:bCs/>
      <w:sz w:val="40"/>
      <w:szCs w:val="40"/>
    </w:rPr>
  </w:style>
  <w:style w:type="paragraph" w:styleId="Heading2">
    <w:name w:val="heading 2"/>
    <w:basedOn w:val="EvSum-Heading2"/>
    <w:next w:val="Normal"/>
    <w:link w:val="Heading2Char"/>
    <w:uiPriority w:val="9"/>
    <w:unhideWhenUsed/>
    <w:qFormat/>
    <w:rsid w:val="00C27912"/>
    <w:pPr>
      <w:numPr>
        <w:ilvl w:val="1"/>
        <w:numId w:val="12"/>
      </w:numPr>
      <w:tabs>
        <w:tab w:val="left" w:pos="630"/>
      </w:tabs>
      <w:spacing w:before="240" w:after="120"/>
      <w:outlineLvl w:val="1"/>
    </w:pPr>
    <w:rPr>
      <w:color w:val="aut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7912"/>
    <w:pPr>
      <w:keepNext/>
      <w:keepLines/>
      <w:numPr>
        <w:ilvl w:val="2"/>
        <w:numId w:val="12"/>
      </w:numPr>
      <w:spacing w:before="240" w:after="240" w:line="240" w:lineRule="auto"/>
      <w:outlineLvl w:val="2"/>
    </w:pPr>
    <w:rPr>
      <w:rFonts w:ascii="Arial" w:eastAsiaTheme="majorEastAsia" w:hAnsi="Arial" w:cstheme="majorBidi"/>
      <w:b/>
      <w:szCs w:val="24"/>
    </w:rPr>
  </w:style>
  <w:style w:type="paragraph" w:styleId="Heading4">
    <w:name w:val="heading 4"/>
    <w:basedOn w:val="Normal"/>
    <w:link w:val="Heading4Char"/>
    <w:uiPriority w:val="9"/>
    <w:qFormat/>
    <w:rsid w:val="00BB1B4C"/>
    <w:pPr>
      <w:numPr>
        <w:ilvl w:val="3"/>
        <w:numId w:val="3"/>
      </w:numPr>
      <w:spacing w:before="100" w:beforeAutospacing="1" w:after="100" w:afterAutospacing="1" w:line="240" w:lineRule="auto"/>
      <w:outlineLvl w:val="3"/>
    </w:pPr>
    <w:rPr>
      <w:rFonts w:cs="Times New Roman"/>
      <w:b/>
      <w:bCs/>
      <w:sz w:val="24"/>
      <w:szCs w:val="24"/>
    </w:rPr>
  </w:style>
  <w:style w:type="paragraph" w:styleId="Heading5">
    <w:name w:val="heading 5"/>
    <w:aliases w:val="EvSum-Heading4"/>
    <w:basedOn w:val="EvSum-Heading3"/>
    <w:next w:val="Normal"/>
    <w:link w:val="Heading5Char"/>
    <w:uiPriority w:val="9"/>
    <w:unhideWhenUsed/>
    <w:rsid w:val="007C3074"/>
    <w:pPr>
      <w:numPr>
        <w:ilvl w:val="4"/>
        <w:numId w:val="3"/>
      </w:numPr>
      <w:tabs>
        <w:tab w:val="num" w:pos="360"/>
      </w:tabs>
      <w:spacing w:after="0"/>
      <w:ind w:left="1080" w:hanging="360"/>
      <w:outlineLvl w:val="4"/>
    </w:pPr>
    <w:rPr>
      <w:rFonts w:ascii="Times New Roman" w:hAnsi="Times New Roman" w:cstheme="majorBidi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669F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669F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669F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669F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4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E00D8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0D8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F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3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7ED"/>
  </w:style>
  <w:style w:type="paragraph" w:styleId="Footer">
    <w:name w:val="footer"/>
    <w:basedOn w:val="Normal"/>
    <w:link w:val="FooterChar"/>
    <w:uiPriority w:val="99"/>
    <w:unhideWhenUsed/>
    <w:rsid w:val="00893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7ED"/>
  </w:style>
  <w:style w:type="paragraph" w:customStyle="1" w:styleId="EvSum-ParagraphIndent">
    <w:name w:val="EvSum-ParagraphIndent"/>
    <w:qFormat/>
    <w:rsid w:val="00136DD6"/>
    <w:pPr>
      <w:spacing w:after="240" w:line="240" w:lineRule="auto"/>
      <w:ind w:firstLine="36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ullet1">
    <w:name w:val="Bullet1"/>
    <w:basedOn w:val="ListBullet"/>
    <w:link w:val="Bullet1Char"/>
    <w:qFormat/>
    <w:rsid w:val="004448E8"/>
    <w:pPr>
      <w:spacing w:after="0" w:line="240" w:lineRule="auto"/>
    </w:pPr>
    <w:rPr>
      <w:rFonts w:eastAsiaTheme="minorHAnsi"/>
      <w:sz w:val="24"/>
      <w:szCs w:val="24"/>
    </w:rPr>
  </w:style>
  <w:style w:type="character" w:customStyle="1" w:styleId="Bullet1Char">
    <w:name w:val="Bullet1 Char"/>
    <w:basedOn w:val="DefaultParagraphFont"/>
    <w:link w:val="Bullet1"/>
    <w:rsid w:val="004448E8"/>
    <w:rPr>
      <w:rFonts w:ascii="Times New Roman" w:eastAsiaTheme="minorHAnsi" w:hAnsi="Times New Roman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rsid w:val="004448E8"/>
    <w:pPr>
      <w:ind w:left="720" w:hanging="36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6850BF"/>
  </w:style>
  <w:style w:type="paragraph" w:customStyle="1" w:styleId="EvSum-Heading1">
    <w:name w:val="EvSum-Heading1"/>
    <w:qFormat/>
    <w:rsid w:val="000E2616"/>
    <w:pPr>
      <w:keepNext/>
      <w:keepLines/>
      <w:spacing w:before="120" w:after="360" w:line="240" w:lineRule="auto"/>
      <w:outlineLvl w:val="1"/>
    </w:pPr>
    <w:rPr>
      <w:rFonts w:ascii="Arial" w:eastAsiaTheme="minorHAnsi" w:hAnsi="Arial" w:cs="Arial"/>
      <w:b/>
      <w:noProof/>
      <w:color w:val="1F497D" w:themeColor="text2"/>
      <w:sz w:val="40"/>
      <w:szCs w:val="36"/>
    </w:rPr>
  </w:style>
  <w:style w:type="paragraph" w:styleId="NoSpacing">
    <w:name w:val="No Spacing"/>
    <w:link w:val="NoSpacingChar"/>
    <w:uiPriority w:val="1"/>
    <w:qFormat/>
    <w:rsid w:val="003E4EF7"/>
    <w:pPr>
      <w:spacing w:after="0" w:line="240" w:lineRule="auto"/>
    </w:pPr>
  </w:style>
  <w:style w:type="paragraph" w:customStyle="1" w:styleId="EvSum-Title">
    <w:name w:val="EvSum-Title"/>
    <w:qFormat/>
    <w:rsid w:val="000E2616"/>
    <w:pPr>
      <w:spacing w:after="0" w:line="240" w:lineRule="auto"/>
      <w:ind w:left="1886" w:right="86"/>
      <w:outlineLvl w:val="0"/>
    </w:pPr>
    <w:rPr>
      <w:rFonts w:ascii="Arial" w:hAnsi="Arial" w:cs="Arial"/>
      <w:b/>
      <w:color w:val="FFFFFF" w:themeColor="background1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EA38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38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38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A38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8B1"/>
    <w:rPr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AE3569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EvSum-Heading3">
    <w:name w:val="EvSum-Heading3"/>
    <w:basedOn w:val="EvSum-Heading2"/>
    <w:qFormat/>
    <w:rsid w:val="005E0BB0"/>
    <w:pPr>
      <w:numPr>
        <w:ilvl w:val="2"/>
        <w:numId w:val="10"/>
      </w:numPr>
      <w:spacing w:before="240" w:after="60"/>
    </w:pPr>
    <w:rPr>
      <w:rFonts w:ascii="Arial" w:eastAsia="Times New Roman" w:hAnsi="Arial" w:cs="Times New Roman"/>
      <w:bCs/>
      <w:sz w:val="32"/>
      <w:szCs w:val="24"/>
    </w:rPr>
  </w:style>
  <w:style w:type="paragraph" w:customStyle="1" w:styleId="ParagraphIndent">
    <w:name w:val="ParagraphIndent"/>
    <w:qFormat/>
    <w:rsid w:val="00C27912"/>
    <w:pPr>
      <w:spacing w:after="0" w:line="240" w:lineRule="auto"/>
      <w:ind w:left="990" w:firstLine="360"/>
    </w:pPr>
    <w:rPr>
      <w:rFonts w:ascii="Times New Roman" w:eastAsia="Calibri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51F6F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BB1B4C"/>
    <w:rPr>
      <w:rFonts w:ascii="Times New Roman" w:hAnsi="Times New Roman" w:cs="Times New Roman"/>
      <w:b/>
      <w:bCs/>
      <w:sz w:val="24"/>
      <w:szCs w:val="24"/>
    </w:rPr>
  </w:style>
  <w:style w:type="paragraph" w:styleId="Title">
    <w:name w:val="Title"/>
    <w:aliases w:val="title"/>
    <w:basedOn w:val="Normal"/>
    <w:link w:val="TitleChar"/>
    <w:uiPriority w:val="10"/>
    <w:qFormat/>
    <w:rsid w:val="00BB1B4C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TitleChar">
    <w:name w:val="Title Char"/>
    <w:aliases w:val="title Char"/>
    <w:basedOn w:val="DefaultParagraphFont"/>
    <w:link w:val="Title"/>
    <w:uiPriority w:val="10"/>
    <w:rsid w:val="00BB1B4C"/>
    <w:rPr>
      <w:rFonts w:ascii="Times New Roman" w:hAnsi="Times New Roman" w:cs="Times New Roman"/>
      <w:sz w:val="24"/>
      <w:szCs w:val="24"/>
    </w:rPr>
  </w:style>
  <w:style w:type="character" w:customStyle="1" w:styleId="label">
    <w:name w:val="label"/>
    <w:basedOn w:val="DefaultParagraphFont"/>
    <w:rsid w:val="00BB1B4C"/>
  </w:style>
  <w:style w:type="character" w:customStyle="1" w:styleId="quality-sign">
    <w:name w:val="quality-sign"/>
    <w:basedOn w:val="DefaultParagraphFont"/>
    <w:rsid w:val="00BB1B4C"/>
  </w:style>
  <w:style w:type="character" w:customStyle="1" w:styleId="quality-text">
    <w:name w:val="quality-text"/>
    <w:basedOn w:val="DefaultParagraphFont"/>
    <w:rsid w:val="00BB1B4C"/>
  </w:style>
  <w:style w:type="character" w:customStyle="1" w:styleId="cell">
    <w:name w:val="cell"/>
    <w:basedOn w:val="DefaultParagraphFont"/>
    <w:rsid w:val="00BB1B4C"/>
  </w:style>
  <w:style w:type="character" w:customStyle="1" w:styleId="block">
    <w:name w:val="block"/>
    <w:basedOn w:val="DefaultParagraphFont"/>
    <w:rsid w:val="00BB1B4C"/>
  </w:style>
  <w:style w:type="paragraph" w:customStyle="1" w:styleId="p1">
    <w:name w:val="p1"/>
    <w:basedOn w:val="Normal"/>
    <w:rsid w:val="006E70C9"/>
    <w:pPr>
      <w:shd w:val="clear" w:color="auto" w:fill="FFFFFF"/>
      <w:spacing w:after="0" w:line="240" w:lineRule="auto"/>
    </w:pPr>
    <w:rPr>
      <w:rFonts w:ascii="Helvetica Neue" w:eastAsiaTheme="minorHAnsi" w:hAnsi="Helvetica Neue" w:cs="Times New Roman"/>
      <w:sz w:val="23"/>
      <w:szCs w:val="23"/>
    </w:rPr>
  </w:style>
  <w:style w:type="character" w:customStyle="1" w:styleId="s1">
    <w:name w:val="s1"/>
    <w:basedOn w:val="DefaultParagraphFont"/>
    <w:rsid w:val="006E70C9"/>
  </w:style>
  <w:style w:type="paragraph" w:styleId="Revision">
    <w:name w:val="Revision"/>
    <w:hidden/>
    <w:uiPriority w:val="99"/>
    <w:semiHidden/>
    <w:rsid w:val="0088552A"/>
    <w:pPr>
      <w:spacing w:after="0" w:line="240" w:lineRule="auto"/>
    </w:pPr>
  </w:style>
  <w:style w:type="paragraph" w:customStyle="1" w:styleId="FrontMatterHead">
    <w:name w:val="FrontMatterHead"/>
    <w:qFormat/>
    <w:rsid w:val="00200786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TableGrid1">
    <w:name w:val="Table Grid1"/>
    <w:basedOn w:val="TableNormal"/>
    <w:next w:val="TableGrid"/>
    <w:uiPriority w:val="59"/>
    <w:rsid w:val="00715A7E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2">
    <w:name w:val="Bullet2"/>
    <w:qFormat/>
    <w:rsid w:val="00DE4D15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366DC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39"/>
    <w:rsid w:val="00366DC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39"/>
    <w:rsid w:val="00366DC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uiPriority w:val="39"/>
    <w:rsid w:val="001C09E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TableNormal"/>
    <w:next w:val="TableGrid"/>
    <w:uiPriority w:val="39"/>
    <w:rsid w:val="00505F1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37109"/>
    <w:rPr>
      <w:rFonts w:ascii="Arial" w:eastAsia="Calibri" w:hAnsi="Arial" w:cs="Arial"/>
      <w:b/>
      <w:bCs/>
      <w:sz w:val="40"/>
      <w:szCs w:val="40"/>
    </w:rPr>
  </w:style>
  <w:style w:type="paragraph" w:customStyle="1" w:styleId="ParagraphNoIndent">
    <w:name w:val="ParagraphNoIndent"/>
    <w:qFormat/>
    <w:rsid w:val="00E43CC2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E43CC2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E43CC2"/>
    <w:pPr>
      <w:spacing w:after="72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E43CC2"/>
    <w:pPr>
      <w:spacing w:after="48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0">
    <w:name w:val="PageNumber"/>
    <w:rsid w:val="00E43CC2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table" w:customStyle="1" w:styleId="AHRQ1">
    <w:name w:val="AHRQ1"/>
    <w:basedOn w:val="TableGrid"/>
    <w:rsid w:val="00E43CC2"/>
    <w:pPr>
      <w:ind w:left="187" w:hanging="187"/>
    </w:pPr>
    <w:rPr>
      <w:rFonts w:ascii="Arial" w:eastAsia="Times New Roman" w:hAnsi="Arial" w:cs="Times New Roman"/>
      <w:sz w:val="18"/>
      <w:szCs w:val="20"/>
      <w:lang w:eastAsia="ja-JP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rsid w:val="00DD64FE"/>
    <w:pPr>
      <w:tabs>
        <w:tab w:val="left" w:pos="440"/>
        <w:tab w:val="left" w:pos="3683"/>
        <w:tab w:val="right" w:leader="dot" w:pos="9350"/>
      </w:tabs>
      <w:spacing w:after="0" w:line="240" w:lineRule="auto"/>
    </w:pPr>
    <w:rPr>
      <w:rFonts w:eastAsia="Times New Roman" w:cs="Times New Roman"/>
      <w:b/>
      <w:bCs/>
      <w:sz w:val="24"/>
      <w:szCs w:val="32"/>
      <w:lang w:val="en-CA"/>
    </w:rPr>
  </w:style>
  <w:style w:type="paragraph" w:styleId="TOC2">
    <w:name w:val="toc 2"/>
    <w:basedOn w:val="Normal"/>
    <w:next w:val="Normal"/>
    <w:autoRedefine/>
    <w:rsid w:val="003D113B"/>
    <w:pPr>
      <w:tabs>
        <w:tab w:val="left" w:pos="450"/>
        <w:tab w:val="right" w:leader="dot" w:pos="9350"/>
      </w:tabs>
      <w:spacing w:before="120" w:after="120" w:line="240" w:lineRule="auto"/>
      <w:ind w:left="245"/>
    </w:pPr>
    <w:rPr>
      <w:rFonts w:eastAsia="Times New Roman" w:cs="Times New Roman"/>
      <w:b/>
      <w:bCs/>
      <w:noProof/>
      <w:sz w:val="24"/>
      <w:szCs w:val="24"/>
      <w:lang w:val="en-CA"/>
    </w:rPr>
  </w:style>
  <w:style w:type="paragraph" w:customStyle="1" w:styleId="ChapterHeading">
    <w:name w:val="ChapterHeading"/>
    <w:qFormat/>
    <w:rsid w:val="00E43CC2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2Heading">
    <w:name w:val="Level2Heading"/>
    <w:qFormat/>
    <w:rsid w:val="00E43CC2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E43CC2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Heading">
    <w:name w:val="TableHeading"/>
    <w:qFormat/>
    <w:rsid w:val="00191EC9"/>
    <w:pPr>
      <w:keepNext/>
      <w:keepLines/>
      <w:spacing w:before="240" w:after="0" w:line="240" w:lineRule="auto"/>
    </w:pPr>
    <w:rPr>
      <w:rFonts w:ascii="Arial" w:eastAsia="Calibri" w:hAnsi="Arial" w:cs="Times New Roman"/>
      <w:b/>
      <w:sz w:val="20"/>
      <w:szCs w:val="24"/>
    </w:rPr>
  </w:style>
  <w:style w:type="paragraph" w:customStyle="1" w:styleId="TableNote">
    <w:name w:val="TableNote"/>
    <w:qFormat/>
    <w:rsid w:val="00E43CC2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E43CC2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Level5Heading">
    <w:name w:val="Level5Heading"/>
    <w:qFormat/>
    <w:rsid w:val="00E43CC2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E43CC2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">
    <w:name w:val="PreparedForText"/>
    <w:qFormat/>
    <w:rsid w:val="00E43CC2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E43CC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E43CC2"/>
    <w:pPr>
      <w:spacing w:before="480" w:after="48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43CC2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E43CC2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">
    <w:name w:val="PublicationNumber"/>
    <w:qFormat/>
    <w:rsid w:val="00E43CC2"/>
    <w:pPr>
      <w:spacing w:before="1200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E43CC2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E43CC2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E43CC2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EvSum-Heading-4">
    <w:name w:val="EvSum-Heading-4"/>
    <w:basedOn w:val="EvSum-Heading1"/>
    <w:qFormat/>
    <w:rsid w:val="00793BEF"/>
    <w:pPr>
      <w:spacing w:before="240" w:after="0"/>
      <w:outlineLvl w:val="4"/>
    </w:pPr>
    <w:rPr>
      <w:rFonts w:ascii="Times New Roman" w:eastAsia="Times New Roman" w:hAnsi="Times New Roman" w:cs="Times New Roman"/>
      <w:bCs/>
      <w:sz w:val="28"/>
      <w:szCs w:val="24"/>
    </w:rPr>
  </w:style>
  <w:style w:type="paragraph" w:customStyle="1" w:styleId="TableColumnHead">
    <w:name w:val="TableColumnHead"/>
    <w:basedOn w:val="Normal"/>
    <w:qFormat/>
    <w:rsid w:val="00E43CC2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Level6Heading">
    <w:name w:val="Level6Heading"/>
    <w:qFormat/>
    <w:rsid w:val="00E43CC2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next w:val="ParagraphNoIndent"/>
    <w:link w:val="Level7HeadingChar"/>
    <w:qFormat/>
    <w:rsid w:val="00E43CC2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next w:val="ParagraphNoIndent"/>
    <w:link w:val="Level8HeadingChar"/>
    <w:qFormat/>
    <w:rsid w:val="00E43CC2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TableCenteredText">
    <w:name w:val="TableCenteredText"/>
    <w:qFormat/>
    <w:rsid w:val="00E43CC2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link w:val="TableLeftTextChar"/>
    <w:qFormat/>
    <w:rsid w:val="00E43CC2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E43CC2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E43CC2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E43CC2"/>
    <w:pPr>
      <w:keepLines/>
      <w:numPr>
        <w:numId w:val="1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C27912"/>
    <w:pPr>
      <w:numPr>
        <w:numId w:val="2"/>
      </w:numPr>
      <w:ind w:left="1800"/>
      <w:contextualSpacing w:val="0"/>
    </w:pPr>
    <w:rPr>
      <w:rFonts w:cs="Times New Roman"/>
      <w:bCs/>
    </w:rPr>
  </w:style>
  <w:style w:type="paragraph" w:customStyle="1" w:styleId="ReportSubtitle">
    <w:name w:val="ReportSubtitle"/>
    <w:qFormat/>
    <w:rsid w:val="00E43CC2"/>
    <w:pPr>
      <w:spacing w:after="48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E43CC2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43CC2"/>
    <w:rPr>
      <w:rFonts w:eastAsiaTheme="minorHAnsi"/>
    </w:rPr>
  </w:style>
  <w:style w:type="paragraph" w:customStyle="1" w:styleId="AcronymList">
    <w:name w:val="AcronymList"/>
    <w:basedOn w:val="ParagraphNoIndent"/>
    <w:qFormat/>
    <w:rsid w:val="00E43CC2"/>
    <w:pPr>
      <w:tabs>
        <w:tab w:val="left" w:pos="2160"/>
      </w:tabs>
      <w:spacing w:before="60"/>
    </w:pPr>
  </w:style>
  <w:style w:type="paragraph" w:customStyle="1" w:styleId="FigureHeading">
    <w:name w:val="FigureHeading"/>
    <w:basedOn w:val="TableHeading"/>
    <w:qFormat/>
    <w:rsid w:val="00191EC9"/>
    <w:pPr>
      <w:outlineLvl w:val="1"/>
    </w:pPr>
    <w:rPr>
      <w:szCs w:val="20"/>
    </w:rPr>
  </w:style>
  <w:style w:type="paragraph" w:customStyle="1" w:styleId="PublicationDate">
    <w:name w:val="PublicationDate"/>
    <w:basedOn w:val="PublicationNumber"/>
    <w:qFormat/>
    <w:rsid w:val="00E43CC2"/>
    <w:pPr>
      <w:spacing w:before="0"/>
    </w:pPr>
  </w:style>
  <w:style w:type="character" w:customStyle="1" w:styleId="Level7HeadingChar">
    <w:name w:val="Level7Heading Char"/>
    <w:basedOn w:val="DefaultParagraphFont"/>
    <w:link w:val="Level7Heading"/>
    <w:rsid w:val="00E43CC2"/>
    <w:rPr>
      <w:rFonts w:ascii="Times New Roman" w:eastAsia="Calibri" w:hAnsi="Times New Roman" w:cs="Times New Roman"/>
      <w:b/>
      <w:color w:val="000000"/>
      <w:sz w:val="24"/>
      <w:szCs w:val="24"/>
    </w:rPr>
  </w:style>
  <w:style w:type="character" w:customStyle="1" w:styleId="Level8HeadingChar">
    <w:name w:val="Level8Heading Char"/>
    <w:basedOn w:val="DefaultParagraphFont"/>
    <w:link w:val="Level8Heading"/>
    <w:rsid w:val="00E43CC2"/>
    <w:rPr>
      <w:rFonts w:ascii="Times New Roman" w:eastAsia="Times New Roman" w:hAnsi="Times New Roman" w:cs="Times New Roman"/>
      <w:bCs/>
      <w:i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43CC2"/>
    <w:rPr>
      <w:i/>
      <w:iCs/>
    </w:rPr>
  </w:style>
  <w:style w:type="character" w:customStyle="1" w:styleId="searchquerykeyword3dbtj">
    <w:name w:val="searchquery__keyword___3dbtj"/>
    <w:basedOn w:val="DefaultParagraphFont"/>
    <w:rsid w:val="00E43CC2"/>
  </w:style>
  <w:style w:type="character" w:customStyle="1" w:styleId="searchquerygrammarewxet">
    <w:name w:val="searchquery__grammar___ewxet"/>
    <w:basedOn w:val="DefaultParagraphFont"/>
    <w:rsid w:val="00E43CC2"/>
  </w:style>
  <w:style w:type="character" w:customStyle="1" w:styleId="UnresolvedMention">
    <w:name w:val="Unresolved Mention"/>
    <w:basedOn w:val="DefaultParagraphFont"/>
    <w:uiPriority w:val="99"/>
    <w:semiHidden/>
    <w:unhideWhenUsed/>
    <w:rsid w:val="00E43CC2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rsid w:val="00E43CC2"/>
  </w:style>
  <w:style w:type="paragraph" w:customStyle="1" w:styleId="EndNoteBibliographyTitle">
    <w:name w:val="EndNote Bibliography Title"/>
    <w:basedOn w:val="Normal"/>
    <w:link w:val="EndNoteBibliographyTitleChar"/>
    <w:rsid w:val="00E43CC2"/>
    <w:pPr>
      <w:spacing w:after="0" w:line="240" w:lineRule="auto"/>
      <w:jc w:val="center"/>
    </w:pPr>
    <w:rPr>
      <w:rFonts w:ascii="Arial" w:eastAsia="Times New Roman" w:hAnsi="Arial" w:cs="Arial"/>
      <w:noProof/>
      <w:sz w:val="20"/>
      <w:szCs w:val="20"/>
    </w:rPr>
  </w:style>
  <w:style w:type="character" w:customStyle="1" w:styleId="TableLeftTextChar">
    <w:name w:val="TableLeftText Char"/>
    <w:basedOn w:val="DefaultParagraphFont"/>
    <w:link w:val="TableLeftText"/>
    <w:rsid w:val="00E43CC2"/>
    <w:rPr>
      <w:rFonts w:ascii="Arial" w:eastAsia="Calibri" w:hAnsi="Arial" w:cs="Arial"/>
      <w:sz w:val="18"/>
      <w:szCs w:val="18"/>
    </w:rPr>
  </w:style>
  <w:style w:type="character" w:customStyle="1" w:styleId="EndNoteBibliographyTitleChar">
    <w:name w:val="EndNote Bibliography Title Char"/>
    <w:basedOn w:val="TableLeftTextChar"/>
    <w:link w:val="EndNoteBibliographyTitle"/>
    <w:rsid w:val="00E43CC2"/>
    <w:rPr>
      <w:rFonts w:ascii="Arial" w:eastAsia="Times New Roman" w:hAnsi="Arial" w:cs="Arial"/>
      <w:noProof/>
      <w:sz w:val="20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E531C9"/>
    <w:pPr>
      <w:spacing w:after="0" w:line="240" w:lineRule="auto"/>
      <w:ind w:left="720" w:hanging="360"/>
    </w:pPr>
    <w:rPr>
      <w:rFonts w:ascii="Arial" w:eastAsia="Times New Roman" w:hAnsi="Arial" w:cs="Arial"/>
      <w:noProof/>
      <w:sz w:val="20"/>
      <w:szCs w:val="20"/>
    </w:rPr>
  </w:style>
  <w:style w:type="character" w:customStyle="1" w:styleId="EndNoteBibliographyChar">
    <w:name w:val="EndNote Bibliography Char"/>
    <w:basedOn w:val="TableLeftTextChar"/>
    <w:link w:val="EndNoteBibliography"/>
    <w:rsid w:val="00E531C9"/>
    <w:rPr>
      <w:rFonts w:ascii="Arial" w:eastAsia="Times New Roman" w:hAnsi="Arial" w:cs="Arial"/>
      <w:noProof/>
      <w:sz w:val="20"/>
      <w:szCs w:val="20"/>
    </w:rPr>
  </w:style>
  <w:style w:type="paragraph" w:customStyle="1" w:styleId="msonormal0">
    <w:name w:val="msonormal"/>
    <w:basedOn w:val="Normal"/>
    <w:rsid w:val="00E43CC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65">
    <w:name w:val="xl65"/>
    <w:basedOn w:val="Normal"/>
    <w:rsid w:val="00E43C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</w:rPr>
  </w:style>
  <w:style w:type="paragraph" w:customStyle="1" w:styleId="xl66">
    <w:name w:val="xl66"/>
    <w:basedOn w:val="Normal"/>
    <w:rsid w:val="00E43C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E43C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</w:rPr>
  </w:style>
  <w:style w:type="paragraph" w:customStyle="1" w:styleId="xl68">
    <w:name w:val="xl68"/>
    <w:basedOn w:val="Normal"/>
    <w:rsid w:val="00E43C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</w:rPr>
  </w:style>
  <w:style w:type="paragraph" w:customStyle="1" w:styleId="xl69">
    <w:name w:val="xl69"/>
    <w:basedOn w:val="Normal"/>
    <w:rsid w:val="00E43C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</w:rPr>
  </w:style>
  <w:style w:type="paragraph" w:customStyle="1" w:styleId="xl70">
    <w:name w:val="xl70"/>
    <w:basedOn w:val="Normal"/>
    <w:rsid w:val="00E43C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</w:rPr>
  </w:style>
  <w:style w:type="paragraph" w:customStyle="1" w:styleId="EvSum-Heading2">
    <w:name w:val="EvSum-Heading2"/>
    <w:basedOn w:val="EvSum-Heading1"/>
    <w:qFormat/>
    <w:rsid w:val="00723EA6"/>
    <w:pPr>
      <w:outlineLvl w:val="0"/>
    </w:pPr>
    <w:rPr>
      <w:rFonts w:ascii="Times New Roman" w:hAnsi="Times New Roman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27912"/>
    <w:rPr>
      <w:rFonts w:ascii="Times New Roman" w:eastAsiaTheme="minorHAnsi" w:hAnsi="Times New Roman" w:cs="Arial"/>
      <w:b/>
      <w:noProof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27912"/>
    <w:rPr>
      <w:rFonts w:ascii="Arial" w:eastAsiaTheme="majorEastAsia" w:hAnsi="Arial" w:cstheme="majorBidi"/>
      <w:b/>
      <w:sz w:val="28"/>
      <w:szCs w:val="24"/>
    </w:rPr>
  </w:style>
  <w:style w:type="character" w:customStyle="1" w:styleId="Heading5Char">
    <w:name w:val="Heading 5 Char"/>
    <w:aliases w:val="EvSum-Heading4 Char"/>
    <w:basedOn w:val="DefaultParagraphFont"/>
    <w:link w:val="Heading5"/>
    <w:uiPriority w:val="9"/>
    <w:rsid w:val="007C3074"/>
    <w:rPr>
      <w:rFonts w:ascii="Times New Roman" w:eastAsia="Times New Roman" w:hAnsi="Times New Roman" w:cstheme="majorBidi"/>
      <w:b/>
      <w:bCs/>
      <w:noProof/>
      <w:color w:val="1F497D" w:themeColor="text2"/>
      <w:sz w:val="2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669F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669F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669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669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e1">
    <w:name w:val="Style1"/>
    <w:uiPriority w:val="99"/>
    <w:rsid w:val="004B03B7"/>
    <w:pPr>
      <w:numPr>
        <w:numId w:val="4"/>
      </w:numPr>
    </w:pPr>
  </w:style>
  <w:style w:type="numbering" w:customStyle="1" w:styleId="Eve1">
    <w:name w:val="Eve1"/>
    <w:uiPriority w:val="99"/>
    <w:rsid w:val="00A16B7E"/>
    <w:pPr>
      <w:numPr>
        <w:numId w:val="5"/>
      </w:numPr>
    </w:pPr>
  </w:style>
  <w:style w:type="numbering" w:customStyle="1" w:styleId="Style2">
    <w:name w:val="Style2"/>
    <w:uiPriority w:val="99"/>
    <w:rsid w:val="000B32D4"/>
    <w:pPr>
      <w:numPr>
        <w:numId w:val="6"/>
      </w:numPr>
    </w:pPr>
  </w:style>
  <w:style w:type="numbering" w:customStyle="1" w:styleId="Style3">
    <w:name w:val="Style3"/>
    <w:uiPriority w:val="99"/>
    <w:rsid w:val="005724A8"/>
    <w:pPr>
      <w:numPr>
        <w:numId w:val="7"/>
      </w:numPr>
    </w:pPr>
  </w:style>
  <w:style w:type="numbering" w:customStyle="1" w:styleId="Style4">
    <w:name w:val="Style4"/>
    <w:uiPriority w:val="99"/>
    <w:rsid w:val="00622CF8"/>
    <w:pPr>
      <w:numPr>
        <w:numId w:val="8"/>
      </w:numPr>
    </w:pPr>
  </w:style>
  <w:style w:type="numbering" w:customStyle="1" w:styleId="Style5">
    <w:name w:val="Style5"/>
    <w:uiPriority w:val="99"/>
    <w:rsid w:val="000C78B1"/>
    <w:pPr>
      <w:numPr>
        <w:numId w:val="9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F55D37"/>
    <w:pPr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styleId="TOC3">
    <w:name w:val="toc 3"/>
    <w:basedOn w:val="Normal"/>
    <w:next w:val="Normal"/>
    <w:autoRedefine/>
    <w:uiPriority w:val="39"/>
    <w:unhideWhenUsed/>
    <w:rsid w:val="00EC48C3"/>
    <w:pPr>
      <w:tabs>
        <w:tab w:val="left" w:pos="900"/>
        <w:tab w:val="left" w:pos="1320"/>
        <w:tab w:val="right" w:leader="dot" w:pos="9350"/>
      </w:tabs>
      <w:spacing w:after="100"/>
      <w:ind w:left="440"/>
    </w:pPr>
    <w:rPr>
      <w:rFonts w:eastAsiaTheme="minorHAnsi"/>
      <w:b/>
      <w:bCs/>
      <w:noProof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5B0F42"/>
    <w:pPr>
      <w:tabs>
        <w:tab w:val="left" w:pos="1260"/>
        <w:tab w:val="right" w:leader="dot" w:pos="9350"/>
      </w:tabs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E7048F"/>
    <w:pPr>
      <w:spacing w:after="100"/>
      <w:ind w:left="880"/>
    </w:pPr>
  </w:style>
  <w:style w:type="paragraph" w:customStyle="1" w:styleId="Heading-Abstract">
    <w:name w:val="Heading - Abstract"/>
    <w:basedOn w:val="Heading1"/>
    <w:qFormat/>
    <w:rsid w:val="000F5008"/>
    <w:pPr>
      <w:numPr>
        <w:numId w:val="0"/>
      </w:numPr>
      <w:spacing w:before="1600" w:after="480"/>
    </w:pPr>
  </w:style>
  <w:style w:type="paragraph" w:customStyle="1" w:styleId="Text">
    <w:name w:val="Text"/>
    <w:basedOn w:val="Normal"/>
    <w:qFormat/>
    <w:rsid w:val="00C27912"/>
    <w:pPr>
      <w:spacing w:after="120" w:line="240" w:lineRule="auto"/>
      <w:ind w:left="990"/>
    </w:pPr>
    <w:rPr>
      <w:rFonts w:eastAsia="Times New Roman" w:cs="Times New Roman"/>
      <w:sz w:val="24"/>
      <w:szCs w:val="20"/>
      <w:lang w:eastAsia="x-none"/>
    </w:rPr>
  </w:style>
  <w:style w:type="paragraph" w:customStyle="1" w:styleId="Heading-ContentsAppendixes">
    <w:name w:val="Heading - Contents &amp; Appendixes"/>
    <w:basedOn w:val="Heading1"/>
    <w:qFormat/>
    <w:rsid w:val="00B570B5"/>
    <w:pPr>
      <w:numPr>
        <w:numId w:val="0"/>
      </w:numPr>
      <w:spacing w:before="480" w:after="240"/>
      <w:jc w:val="center"/>
    </w:pPr>
  </w:style>
  <w:style w:type="paragraph" w:customStyle="1" w:styleId="Heading-BackMatter">
    <w:name w:val="Heading - Back Matter"/>
    <w:basedOn w:val="Heading-ContentsAppendixes"/>
    <w:qFormat/>
    <w:rsid w:val="00876984"/>
    <w:pPr>
      <w:jc w:val="left"/>
    </w:pPr>
  </w:style>
  <w:style w:type="paragraph" w:customStyle="1" w:styleId="Heading-AppendixTitle">
    <w:name w:val="Heading - Appendix Title"/>
    <w:basedOn w:val="Normal"/>
    <w:qFormat/>
    <w:rsid w:val="00BC5B15"/>
    <w:pPr>
      <w:numPr>
        <w:numId w:val="11"/>
      </w:numPr>
      <w:spacing w:after="0" w:line="240" w:lineRule="auto"/>
      <w:outlineLvl w:val="1"/>
    </w:pPr>
    <w:rPr>
      <w:rFonts w:ascii="Arial" w:hAnsi="Arial" w:cs="Arial"/>
      <w:b/>
      <w:sz w:val="32"/>
      <w:szCs w:val="24"/>
    </w:rPr>
  </w:style>
  <w:style w:type="character" w:customStyle="1" w:styleId="hqeo7">
    <w:name w:val="hqeo7"/>
    <w:basedOn w:val="DefaultParagraphFont"/>
    <w:rsid w:val="00F85EDF"/>
  </w:style>
  <w:style w:type="paragraph" w:customStyle="1" w:styleId="afterwordtext">
    <w:name w:val="afterword text"/>
    <w:basedOn w:val="ParagraphIndent"/>
    <w:qFormat/>
    <w:rsid w:val="00327F6C"/>
    <w:pPr>
      <w:ind w:left="0"/>
    </w:pPr>
  </w:style>
  <w:style w:type="paragraph" w:customStyle="1" w:styleId="backmattertext">
    <w:name w:val="back matter text"/>
    <w:basedOn w:val="Normal"/>
    <w:qFormat/>
    <w:rsid w:val="00641ADE"/>
    <w:pPr>
      <w:spacing w:after="0" w:line="240" w:lineRule="auto"/>
    </w:pPr>
    <w:rPr>
      <w:rFonts w:eastAsia="Times New Roman" w:cs="Times New Roman"/>
      <w:sz w:val="20"/>
      <w:szCs w:val="20"/>
    </w:rPr>
  </w:style>
  <w:style w:type="table" w:customStyle="1" w:styleId="TableGrid7">
    <w:name w:val="Table Grid7"/>
    <w:basedOn w:val="TableNormal"/>
    <w:next w:val="TableGrid"/>
    <w:uiPriority w:val="59"/>
    <w:rsid w:val="00E87804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">
    <w:name w:val="Mention"/>
    <w:basedOn w:val="DefaultParagraphFont"/>
    <w:uiPriority w:val="99"/>
    <w:unhideWhenUsed/>
    <w:rsid w:val="00E87804"/>
    <w:rPr>
      <w:color w:val="2B579A"/>
      <w:shd w:val="clear" w:color="auto" w:fill="E1DFDD"/>
    </w:rPr>
  </w:style>
  <w:style w:type="table" w:customStyle="1" w:styleId="TableGrid8">
    <w:name w:val="Table Grid8"/>
    <w:basedOn w:val="TableNormal"/>
    <w:next w:val="TableGrid"/>
    <w:uiPriority w:val="39"/>
    <w:rsid w:val="00702C88"/>
    <w:pPr>
      <w:spacing w:after="0" w:line="240" w:lineRule="auto"/>
    </w:pPr>
    <w:rPr>
      <w:rFonts w:ascii="Calibri" w:eastAsia="Calibri" w:hAnsi="Calibri" w:cs="Times New Roman"/>
      <w:kern w:val="2"/>
      <w:sz w:val="20"/>
      <w:szCs w:val="20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Heading">
    <w:name w:val="Level1Heading"/>
    <w:qFormat/>
    <w:rsid w:val="00400CAB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TableTitle">
    <w:name w:val="TableTitle"/>
    <w:qFormat/>
    <w:rsid w:val="00400CA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Level4Heading">
    <w:name w:val="Level4Heading"/>
    <w:qFormat/>
    <w:rsid w:val="008A2D36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FigureTitle">
    <w:name w:val="FigureTitle"/>
    <w:basedOn w:val="TableTitle"/>
    <w:qFormat/>
    <w:rsid w:val="008A2D36"/>
    <w:rPr>
      <w:szCs w:val="20"/>
    </w:rPr>
  </w:style>
  <w:style w:type="character" w:customStyle="1" w:styleId="normaltextrun">
    <w:name w:val="normaltextrun"/>
    <w:basedOn w:val="DefaultParagraphFont"/>
    <w:rsid w:val="008A2D36"/>
  </w:style>
  <w:style w:type="character" w:customStyle="1" w:styleId="eop">
    <w:name w:val="eop"/>
    <w:basedOn w:val="DefaultParagraphFont"/>
    <w:rsid w:val="008A2D36"/>
  </w:style>
  <w:style w:type="paragraph" w:customStyle="1" w:styleId="Default">
    <w:name w:val="Default"/>
    <w:rsid w:val="008A2D3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CF4E13"/>
  </w:style>
  <w:style w:type="paragraph" w:styleId="BlockText">
    <w:name w:val="Block Text"/>
    <w:basedOn w:val="Normal"/>
    <w:uiPriority w:val="99"/>
    <w:semiHidden/>
    <w:unhideWhenUsed/>
    <w:rsid w:val="00CF4E1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F4E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F4E13"/>
    <w:rPr>
      <w:rFonts w:ascii="Times New Roman" w:hAnsi="Times New Roman"/>
      <w:sz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F4E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F4E13"/>
    <w:rPr>
      <w:rFonts w:ascii="Times New Roman" w:hAnsi="Times New Roman"/>
      <w:sz w:val="2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F4E1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F4E13"/>
    <w:rPr>
      <w:rFonts w:ascii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F4E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F4E13"/>
    <w:rPr>
      <w:rFonts w:ascii="Times New Roman" w:hAnsi="Times New Roman"/>
      <w:sz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F4E1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F4E13"/>
    <w:rPr>
      <w:rFonts w:ascii="Times New Roman" w:hAnsi="Times New Roman"/>
      <w:sz w:val="2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F4E13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F4E13"/>
    <w:rPr>
      <w:rFonts w:ascii="Times New Roman" w:hAnsi="Times New Roman"/>
      <w:sz w:val="2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F4E1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F4E13"/>
    <w:rPr>
      <w:rFonts w:ascii="Times New Roman" w:hAnsi="Times New Roman"/>
      <w:sz w:val="2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F4E1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F4E13"/>
    <w:rPr>
      <w:rFonts w:ascii="Times New Roman" w:hAnsi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4E1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F4E13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F4E13"/>
    <w:rPr>
      <w:rFonts w:ascii="Times New Roman" w:hAnsi="Times New Roman"/>
      <w:sz w:val="2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F4E13"/>
  </w:style>
  <w:style w:type="character" w:customStyle="1" w:styleId="DateChar">
    <w:name w:val="Date Char"/>
    <w:basedOn w:val="DefaultParagraphFont"/>
    <w:link w:val="Date"/>
    <w:uiPriority w:val="99"/>
    <w:semiHidden/>
    <w:rsid w:val="00CF4E13"/>
    <w:rPr>
      <w:rFonts w:ascii="Times New Roman" w:hAnsi="Times New Roman"/>
      <w:sz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F4E1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F4E13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4E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4E13"/>
    <w:rPr>
      <w:rFonts w:ascii="Times New Roman" w:hAnsi="Times New Roman"/>
      <w:sz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F4E1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F4E13"/>
    <w:rPr>
      <w:rFonts w:ascii="Times New Roman" w:hAnsi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F4E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F4E1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4E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4E13"/>
    <w:rPr>
      <w:rFonts w:ascii="Times New Roman" w:hAnsi="Times New Roman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F4E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F4E13"/>
    <w:rPr>
      <w:rFonts w:ascii="Times New Roman" w:hAnsi="Times New Roman"/>
      <w:i/>
      <w:iCs/>
      <w:sz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4E1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4E13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F4E13"/>
    <w:pPr>
      <w:spacing w:after="0" w:line="240" w:lineRule="auto"/>
      <w:ind w:left="280" w:hanging="2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F4E13"/>
    <w:pPr>
      <w:spacing w:after="0" w:line="240" w:lineRule="auto"/>
      <w:ind w:left="560" w:hanging="2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F4E13"/>
    <w:pPr>
      <w:spacing w:after="0" w:line="240" w:lineRule="auto"/>
      <w:ind w:left="840" w:hanging="2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F4E13"/>
    <w:pPr>
      <w:spacing w:after="0" w:line="240" w:lineRule="auto"/>
      <w:ind w:left="1120" w:hanging="2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F4E13"/>
    <w:pPr>
      <w:spacing w:after="0" w:line="240" w:lineRule="auto"/>
      <w:ind w:left="1400" w:hanging="2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F4E13"/>
    <w:pPr>
      <w:spacing w:after="0" w:line="240" w:lineRule="auto"/>
      <w:ind w:left="1680" w:hanging="2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F4E13"/>
    <w:pPr>
      <w:spacing w:after="0" w:line="240" w:lineRule="auto"/>
      <w:ind w:left="1960" w:hanging="2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F4E13"/>
    <w:pPr>
      <w:spacing w:after="0" w:line="240" w:lineRule="auto"/>
      <w:ind w:left="2240" w:hanging="2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F4E13"/>
    <w:pPr>
      <w:spacing w:after="0" w:line="240" w:lineRule="auto"/>
      <w:ind w:left="2520" w:hanging="2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F4E1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4E1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4E13"/>
    <w:rPr>
      <w:rFonts w:ascii="Times New Roman" w:hAnsi="Times New Roman"/>
      <w:i/>
      <w:iCs/>
      <w:color w:val="4F81BD" w:themeColor="accent1"/>
      <w:sz w:val="28"/>
    </w:rPr>
  </w:style>
  <w:style w:type="paragraph" w:styleId="List">
    <w:name w:val="List"/>
    <w:basedOn w:val="Normal"/>
    <w:uiPriority w:val="99"/>
    <w:semiHidden/>
    <w:unhideWhenUsed/>
    <w:rsid w:val="00CF4E1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F4E1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F4E1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F4E1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F4E13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CF4E13"/>
    <w:pPr>
      <w:numPr>
        <w:numId w:val="1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F4E13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F4E13"/>
    <w:pPr>
      <w:numPr>
        <w:numId w:val="1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F4E13"/>
    <w:pPr>
      <w:numPr>
        <w:numId w:val="1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F4E1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F4E1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F4E1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F4E1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F4E1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F4E13"/>
    <w:pPr>
      <w:numPr>
        <w:numId w:val="1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F4E13"/>
    <w:pPr>
      <w:numPr>
        <w:numId w:val="1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F4E13"/>
    <w:pPr>
      <w:numPr>
        <w:numId w:val="1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F4E13"/>
    <w:pPr>
      <w:numPr>
        <w:numId w:val="2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F4E13"/>
    <w:pPr>
      <w:numPr>
        <w:numId w:val="2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CF4E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F4E13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F4E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F4E1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CF4E1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F4E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F4E13"/>
    <w:rPr>
      <w:rFonts w:ascii="Times New Roman" w:hAnsi="Times New Roman"/>
      <w:sz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F4E1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F4E1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CF4E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4E13"/>
    <w:rPr>
      <w:rFonts w:ascii="Times New Roman" w:hAnsi="Times New Roman"/>
      <w:i/>
      <w:iCs/>
      <w:color w:val="404040" w:themeColor="text1" w:themeTint="BF"/>
      <w:sz w:val="2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F4E1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F4E13"/>
    <w:rPr>
      <w:rFonts w:ascii="Times New Roman" w:hAnsi="Times New Roman"/>
      <w:sz w:val="2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F4E13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F4E13"/>
    <w:rPr>
      <w:rFonts w:ascii="Times New Roman" w:hAnsi="Times New Roman"/>
      <w:sz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4E13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F4E13"/>
    <w:rPr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F4E13"/>
    <w:pPr>
      <w:spacing w:after="0"/>
      <w:ind w:left="280" w:hanging="2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F4E13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CF4E1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F4E13"/>
    <w:pPr>
      <w:spacing w:after="100"/>
      <w:ind w:left="14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F4E13"/>
    <w:pPr>
      <w:spacing w:after="100"/>
      <w:ind w:left="16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F4E13"/>
    <w:pPr>
      <w:spacing w:after="100"/>
      <w:ind w:left="19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F4E13"/>
    <w:pPr>
      <w:spacing w:after="100"/>
      <w:ind w:left="2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B0F"/>
    <w:rPr>
      <w:rFonts w:ascii="Times New Roman" w:hAnsi="Times New Roman"/>
      <w:sz w:val="28"/>
    </w:rPr>
  </w:style>
  <w:style w:type="paragraph" w:styleId="Heading1">
    <w:name w:val="heading 1"/>
    <w:basedOn w:val="ParagraphIndent"/>
    <w:next w:val="Normal"/>
    <w:link w:val="Heading1Char"/>
    <w:uiPriority w:val="9"/>
    <w:rsid w:val="00B37109"/>
    <w:pPr>
      <w:keepNext/>
      <w:keepLines/>
      <w:numPr>
        <w:numId w:val="12"/>
      </w:numPr>
      <w:spacing w:after="360"/>
      <w:outlineLvl w:val="0"/>
    </w:pPr>
    <w:rPr>
      <w:rFonts w:ascii="Arial" w:hAnsi="Arial" w:cs="Arial"/>
      <w:b/>
      <w:bCs/>
      <w:sz w:val="40"/>
      <w:szCs w:val="40"/>
    </w:rPr>
  </w:style>
  <w:style w:type="paragraph" w:styleId="Heading2">
    <w:name w:val="heading 2"/>
    <w:basedOn w:val="EvSum-Heading2"/>
    <w:next w:val="Normal"/>
    <w:link w:val="Heading2Char"/>
    <w:uiPriority w:val="9"/>
    <w:unhideWhenUsed/>
    <w:qFormat/>
    <w:rsid w:val="00C27912"/>
    <w:pPr>
      <w:numPr>
        <w:ilvl w:val="1"/>
        <w:numId w:val="12"/>
      </w:numPr>
      <w:tabs>
        <w:tab w:val="left" w:pos="630"/>
      </w:tabs>
      <w:spacing w:before="240" w:after="120"/>
      <w:outlineLvl w:val="1"/>
    </w:pPr>
    <w:rPr>
      <w:color w:val="aut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7912"/>
    <w:pPr>
      <w:keepNext/>
      <w:keepLines/>
      <w:numPr>
        <w:ilvl w:val="2"/>
        <w:numId w:val="12"/>
      </w:numPr>
      <w:spacing w:before="240" w:after="240" w:line="240" w:lineRule="auto"/>
      <w:outlineLvl w:val="2"/>
    </w:pPr>
    <w:rPr>
      <w:rFonts w:ascii="Arial" w:eastAsiaTheme="majorEastAsia" w:hAnsi="Arial" w:cstheme="majorBidi"/>
      <w:b/>
      <w:szCs w:val="24"/>
    </w:rPr>
  </w:style>
  <w:style w:type="paragraph" w:styleId="Heading4">
    <w:name w:val="heading 4"/>
    <w:basedOn w:val="Normal"/>
    <w:link w:val="Heading4Char"/>
    <w:uiPriority w:val="9"/>
    <w:qFormat/>
    <w:rsid w:val="00BB1B4C"/>
    <w:pPr>
      <w:numPr>
        <w:ilvl w:val="3"/>
        <w:numId w:val="3"/>
      </w:numPr>
      <w:spacing w:before="100" w:beforeAutospacing="1" w:after="100" w:afterAutospacing="1" w:line="240" w:lineRule="auto"/>
      <w:outlineLvl w:val="3"/>
    </w:pPr>
    <w:rPr>
      <w:rFonts w:cs="Times New Roman"/>
      <w:b/>
      <w:bCs/>
      <w:sz w:val="24"/>
      <w:szCs w:val="24"/>
    </w:rPr>
  </w:style>
  <w:style w:type="paragraph" w:styleId="Heading5">
    <w:name w:val="heading 5"/>
    <w:aliases w:val="EvSum-Heading4"/>
    <w:basedOn w:val="EvSum-Heading3"/>
    <w:next w:val="Normal"/>
    <w:link w:val="Heading5Char"/>
    <w:uiPriority w:val="9"/>
    <w:unhideWhenUsed/>
    <w:rsid w:val="007C3074"/>
    <w:pPr>
      <w:numPr>
        <w:ilvl w:val="4"/>
        <w:numId w:val="3"/>
      </w:numPr>
      <w:tabs>
        <w:tab w:val="num" w:pos="360"/>
      </w:tabs>
      <w:spacing w:after="0"/>
      <w:ind w:left="1080" w:hanging="360"/>
      <w:outlineLvl w:val="4"/>
    </w:pPr>
    <w:rPr>
      <w:rFonts w:ascii="Times New Roman" w:hAnsi="Times New Roman" w:cstheme="majorBidi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669F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669F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669F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669F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4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E00D8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0D8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F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3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7ED"/>
  </w:style>
  <w:style w:type="paragraph" w:styleId="Footer">
    <w:name w:val="footer"/>
    <w:basedOn w:val="Normal"/>
    <w:link w:val="FooterChar"/>
    <w:uiPriority w:val="99"/>
    <w:unhideWhenUsed/>
    <w:rsid w:val="00893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7ED"/>
  </w:style>
  <w:style w:type="paragraph" w:customStyle="1" w:styleId="EvSum-ParagraphIndent">
    <w:name w:val="EvSum-ParagraphIndent"/>
    <w:qFormat/>
    <w:rsid w:val="00136DD6"/>
    <w:pPr>
      <w:spacing w:after="240" w:line="240" w:lineRule="auto"/>
      <w:ind w:firstLine="36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ullet1">
    <w:name w:val="Bullet1"/>
    <w:basedOn w:val="ListBullet"/>
    <w:link w:val="Bullet1Char"/>
    <w:qFormat/>
    <w:rsid w:val="004448E8"/>
    <w:pPr>
      <w:spacing w:after="0" w:line="240" w:lineRule="auto"/>
    </w:pPr>
    <w:rPr>
      <w:rFonts w:eastAsiaTheme="minorHAnsi"/>
      <w:sz w:val="24"/>
      <w:szCs w:val="24"/>
    </w:rPr>
  </w:style>
  <w:style w:type="character" w:customStyle="1" w:styleId="Bullet1Char">
    <w:name w:val="Bullet1 Char"/>
    <w:basedOn w:val="DefaultParagraphFont"/>
    <w:link w:val="Bullet1"/>
    <w:rsid w:val="004448E8"/>
    <w:rPr>
      <w:rFonts w:ascii="Times New Roman" w:eastAsiaTheme="minorHAnsi" w:hAnsi="Times New Roman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rsid w:val="004448E8"/>
    <w:pPr>
      <w:ind w:left="720" w:hanging="36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6850BF"/>
  </w:style>
  <w:style w:type="paragraph" w:customStyle="1" w:styleId="EvSum-Heading1">
    <w:name w:val="EvSum-Heading1"/>
    <w:qFormat/>
    <w:rsid w:val="000E2616"/>
    <w:pPr>
      <w:keepNext/>
      <w:keepLines/>
      <w:spacing w:before="120" w:after="360" w:line="240" w:lineRule="auto"/>
      <w:outlineLvl w:val="1"/>
    </w:pPr>
    <w:rPr>
      <w:rFonts w:ascii="Arial" w:eastAsiaTheme="minorHAnsi" w:hAnsi="Arial" w:cs="Arial"/>
      <w:b/>
      <w:noProof/>
      <w:color w:val="1F497D" w:themeColor="text2"/>
      <w:sz w:val="40"/>
      <w:szCs w:val="36"/>
    </w:rPr>
  </w:style>
  <w:style w:type="paragraph" w:styleId="NoSpacing">
    <w:name w:val="No Spacing"/>
    <w:link w:val="NoSpacingChar"/>
    <w:uiPriority w:val="1"/>
    <w:qFormat/>
    <w:rsid w:val="003E4EF7"/>
    <w:pPr>
      <w:spacing w:after="0" w:line="240" w:lineRule="auto"/>
    </w:pPr>
  </w:style>
  <w:style w:type="paragraph" w:customStyle="1" w:styleId="EvSum-Title">
    <w:name w:val="EvSum-Title"/>
    <w:qFormat/>
    <w:rsid w:val="000E2616"/>
    <w:pPr>
      <w:spacing w:after="0" w:line="240" w:lineRule="auto"/>
      <w:ind w:left="1886" w:right="86"/>
      <w:outlineLvl w:val="0"/>
    </w:pPr>
    <w:rPr>
      <w:rFonts w:ascii="Arial" w:hAnsi="Arial" w:cs="Arial"/>
      <w:b/>
      <w:color w:val="FFFFFF" w:themeColor="background1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EA38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38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38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A38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8B1"/>
    <w:rPr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AE3569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EvSum-Heading3">
    <w:name w:val="EvSum-Heading3"/>
    <w:basedOn w:val="EvSum-Heading2"/>
    <w:qFormat/>
    <w:rsid w:val="005E0BB0"/>
    <w:pPr>
      <w:numPr>
        <w:ilvl w:val="2"/>
        <w:numId w:val="10"/>
      </w:numPr>
      <w:spacing w:before="240" w:after="60"/>
    </w:pPr>
    <w:rPr>
      <w:rFonts w:ascii="Arial" w:eastAsia="Times New Roman" w:hAnsi="Arial" w:cs="Times New Roman"/>
      <w:bCs/>
      <w:sz w:val="32"/>
      <w:szCs w:val="24"/>
    </w:rPr>
  </w:style>
  <w:style w:type="paragraph" w:customStyle="1" w:styleId="ParagraphIndent">
    <w:name w:val="ParagraphIndent"/>
    <w:qFormat/>
    <w:rsid w:val="00C27912"/>
    <w:pPr>
      <w:spacing w:after="0" w:line="240" w:lineRule="auto"/>
      <w:ind w:left="990" w:firstLine="360"/>
    </w:pPr>
    <w:rPr>
      <w:rFonts w:ascii="Times New Roman" w:eastAsia="Calibri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51F6F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BB1B4C"/>
    <w:rPr>
      <w:rFonts w:ascii="Times New Roman" w:hAnsi="Times New Roman" w:cs="Times New Roman"/>
      <w:b/>
      <w:bCs/>
      <w:sz w:val="24"/>
      <w:szCs w:val="24"/>
    </w:rPr>
  </w:style>
  <w:style w:type="paragraph" w:styleId="Title">
    <w:name w:val="Title"/>
    <w:aliases w:val="title"/>
    <w:basedOn w:val="Normal"/>
    <w:link w:val="TitleChar"/>
    <w:uiPriority w:val="10"/>
    <w:qFormat/>
    <w:rsid w:val="00BB1B4C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TitleChar">
    <w:name w:val="Title Char"/>
    <w:aliases w:val="title Char"/>
    <w:basedOn w:val="DefaultParagraphFont"/>
    <w:link w:val="Title"/>
    <w:uiPriority w:val="10"/>
    <w:rsid w:val="00BB1B4C"/>
    <w:rPr>
      <w:rFonts w:ascii="Times New Roman" w:hAnsi="Times New Roman" w:cs="Times New Roman"/>
      <w:sz w:val="24"/>
      <w:szCs w:val="24"/>
    </w:rPr>
  </w:style>
  <w:style w:type="character" w:customStyle="1" w:styleId="label">
    <w:name w:val="label"/>
    <w:basedOn w:val="DefaultParagraphFont"/>
    <w:rsid w:val="00BB1B4C"/>
  </w:style>
  <w:style w:type="character" w:customStyle="1" w:styleId="quality-sign">
    <w:name w:val="quality-sign"/>
    <w:basedOn w:val="DefaultParagraphFont"/>
    <w:rsid w:val="00BB1B4C"/>
  </w:style>
  <w:style w:type="character" w:customStyle="1" w:styleId="quality-text">
    <w:name w:val="quality-text"/>
    <w:basedOn w:val="DefaultParagraphFont"/>
    <w:rsid w:val="00BB1B4C"/>
  </w:style>
  <w:style w:type="character" w:customStyle="1" w:styleId="cell">
    <w:name w:val="cell"/>
    <w:basedOn w:val="DefaultParagraphFont"/>
    <w:rsid w:val="00BB1B4C"/>
  </w:style>
  <w:style w:type="character" w:customStyle="1" w:styleId="block">
    <w:name w:val="block"/>
    <w:basedOn w:val="DefaultParagraphFont"/>
    <w:rsid w:val="00BB1B4C"/>
  </w:style>
  <w:style w:type="paragraph" w:customStyle="1" w:styleId="p1">
    <w:name w:val="p1"/>
    <w:basedOn w:val="Normal"/>
    <w:rsid w:val="006E70C9"/>
    <w:pPr>
      <w:shd w:val="clear" w:color="auto" w:fill="FFFFFF"/>
      <w:spacing w:after="0" w:line="240" w:lineRule="auto"/>
    </w:pPr>
    <w:rPr>
      <w:rFonts w:ascii="Helvetica Neue" w:eastAsiaTheme="minorHAnsi" w:hAnsi="Helvetica Neue" w:cs="Times New Roman"/>
      <w:sz w:val="23"/>
      <w:szCs w:val="23"/>
    </w:rPr>
  </w:style>
  <w:style w:type="character" w:customStyle="1" w:styleId="s1">
    <w:name w:val="s1"/>
    <w:basedOn w:val="DefaultParagraphFont"/>
    <w:rsid w:val="006E70C9"/>
  </w:style>
  <w:style w:type="paragraph" w:styleId="Revision">
    <w:name w:val="Revision"/>
    <w:hidden/>
    <w:uiPriority w:val="99"/>
    <w:semiHidden/>
    <w:rsid w:val="0088552A"/>
    <w:pPr>
      <w:spacing w:after="0" w:line="240" w:lineRule="auto"/>
    </w:pPr>
  </w:style>
  <w:style w:type="paragraph" w:customStyle="1" w:styleId="FrontMatterHead">
    <w:name w:val="FrontMatterHead"/>
    <w:qFormat/>
    <w:rsid w:val="00200786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TableGrid1">
    <w:name w:val="Table Grid1"/>
    <w:basedOn w:val="TableNormal"/>
    <w:next w:val="TableGrid"/>
    <w:uiPriority w:val="59"/>
    <w:rsid w:val="00715A7E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2">
    <w:name w:val="Bullet2"/>
    <w:qFormat/>
    <w:rsid w:val="00DE4D15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366DC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39"/>
    <w:rsid w:val="00366DC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39"/>
    <w:rsid w:val="00366DC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uiPriority w:val="39"/>
    <w:rsid w:val="001C09E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TableNormal"/>
    <w:next w:val="TableGrid"/>
    <w:uiPriority w:val="39"/>
    <w:rsid w:val="00505F1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37109"/>
    <w:rPr>
      <w:rFonts w:ascii="Arial" w:eastAsia="Calibri" w:hAnsi="Arial" w:cs="Arial"/>
      <w:b/>
      <w:bCs/>
      <w:sz w:val="40"/>
      <w:szCs w:val="40"/>
    </w:rPr>
  </w:style>
  <w:style w:type="paragraph" w:customStyle="1" w:styleId="ParagraphNoIndent">
    <w:name w:val="ParagraphNoIndent"/>
    <w:qFormat/>
    <w:rsid w:val="00E43CC2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E43CC2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E43CC2"/>
    <w:pPr>
      <w:spacing w:after="72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E43CC2"/>
    <w:pPr>
      <w:spacing w:after="48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0">
    <w:name w:val="PageNumber"/>
    <w:rsid w:val="00E43CC2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table" w:customStyle="1" w:styleId="AHRQ1">
    <w:name w:val="AHRQ1"/>
    <w:basedOn w:val="TableGrid"/>
    <w:rsid w:val="00E43CC2"/>
    <w:pPr>
      <w:ind w:left="187" w:hanging="187"/>
    </w:pPr>
    <w:rPr>
      <w:rFonts w:ascii="Arial" w:eastAsia="Times New Roman" w:hAnsi="Arial" w:cs="Times New Roman"/>
      <w:sz w:val="18"/>
      <w:szCs w:val="20"/>
      <w:lang w:eastAsia="ja-JP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rsid w:val="00DD64FE"/>
    <w:pPr>
      <w:tabs>
        <w:tab w:val="left" w:pos="440"/>
        <w:tab w:val="left" w:pos="3683"/>
        <w:tab w:val="right" w:leader="dot" w:pos="9350"/>
      </w:tabs>
      <w:spacing w:after="0" w:line="240" w:lineRule="auto"/>
    </w:pPr>
    <w:rPr>
      <w:rFonts w:eastAsia="Times New Roman" w:cs="Times New Roman"/>
      <w:b/>
      <w:bCs/>
      <w:sz w:val="24"/>
      <w:szCs w:val="32"/>
      <w:lang w:val="en-CA"/>
    </w:rPr>
  </w:style>
  <w:style w:type="paragraph" w:styleId="TOC2">
    <w:name w:val="toc 2"/>
    <w:basedOn w:val="Normal"/>
    <w:next w:val="Normal"/>
    <w:autoRedefine/>
    <w:rsid w:val="003D113B"/>
    <w:pPr>
      <w:tabs>
        <w:tab w:val="left" w:pos="450"/>
        <w:tab w:val="right" w:leader="dot" w:pos="9350"/>
      </w:tabs>
      <w:spacing w:before="120" w:after="120" w:line="240" w:lineRule="auto"/>
      <w:ind w:left="245"/>
    </w:pPr>
    <w:rPr>
      <w:rFonts w:eastAsia="Times New Roman" w:cs="Times New Roman"/>
      <w:b/>
      <w:bCs/>
      <w:noProof/>
      <w:sz w:val="24"/>
      <w:szCs w:val="24"/>
      <w:lang w:val="en-CA"/>
    </w:rPr>
  </w:style>
  <w:style w:type="paragraph" w:customStyle="1" w:styleId="ChapterHeading">
    <w:name w:val="ChapterHeading"/>
    <w:qFormat/>
    <w:rsid w:val="00E43CC2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2Heading">
    <w:name w:val="Level2Heading"/>
    <w:qFormat/>
    <w:rsid w:val="00E43CC2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E43CC2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Heading">
    <w:name w:val="TableHeading"/>
    <w:qFormat/>
    <w:rsid w:val="00191EC9"/>
    <w:pPr>
      <w:keepNext/>
      <w:keepLines/>
      <w:spacing w:before="240" w:after="0" w:line="240" w:lineRule="auto"/>
    </w:pPr>
    <w:rPr>
      <w:rFonts w:ascii="Arial" w:eastAsia="Calibri" w:hAnsi="Arial" w:cs="Times New Roman"/>
      <w:b/>
      <w:sz w:val="20"/>
      <w:szCs w:val="24"/>
    </w:rPr>
  </w:style>
  <w:style w:type="paragraph" w:customStyle="1" w:styleId="TableNote">
    <w:name w:val="TableNote"/>
    <w:qFormat/>
    <w:rsid w:val="00E43CC2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E43CC2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Level5Heading">
    <w:name w:val="Level5Heading"/>
    <w:qFormat/>
    <w:rsid w:val="00E43CC2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E43CC2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">
    <w:name w:val="PreparedForText"/>
    <w:qFormat/>
    <w:rsid w:val="00E43CC2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E43CC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E43CC2"/>
    <w:pPr>
      <w:spacing w:before="480" w:after="48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43CC2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E43CC2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">
    <w:name w:val="PublicationNumber"/>
    <w:qFormat/>
    <w:rsid w:val="00E43CC2"/>
    <w:pPr>
      <w:spacing w:before="1200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E43CC2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E43CC2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E43CC2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EvSum-Heading-4">
    <w:name w:val="EvSum-Heading-4"/>
    <w:basedOn w:val="EvSum-Heading1"/>
    <w:qFormat/>
    <w:rsid w:val="00793BEF"/>
    <w:pPr>
      <w:spacing w:before="240" w:after="0"/>
      <w:outlineLvl w:val="4"/>
    </w:pPr>
    <w:rPr>
      <w:rFonts w:ascii="Times New Roman" w:eastAsia="Times New Roman" w:hAnsi="Times New Roman" w:cs="Times New Roman"/>
      <w:bCs/>
      <w:sz w:val="28"/>
      <w:szCs w:val="24"/>
    </w:rPr>
  </w:style>
  <w:style w:type="paragraph" w:customStyle="1" w:styleId="TableColumnHead">
    <w:name w:val="TableColumnHead"/>
    <w:basedOn w:val="Normal"/>
    <w:qFormat/>
    <w:rsid w:val="00E43CC2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Level6Heading">
    <w:name w:val="Level6Heading"/>
    <w:qFormat/>
    <w:rsid w:val="00E43CC2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next w:val="ParagraphNoIndent"/>
    <w:link w:val="Level7HeadingChar"/>
    <w:qFormat/>
    <w:rsid w:val="00E43CC2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next w:val="ParagraphNoIndent"/>
    <w:link w:val="Level8HeadingChar"/>
    <w:qFormat/>
    <w:rsid w:val="00E43CC2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TableCenteredText">
    <w:name w:val="TableCenteredText"/>
    <w:qFormat/>
    <w:rsid w:val="00E43CC2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link w:val="TableLeftTextChar"/>
    <w:qFormat/>
    <w:rsid w:val="00E43CC2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E43CC2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E43CC2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E43CC2"/>
    <w:pPr>
      <w:keepLines/>
      <w:numPr>
        <w:numId w:val="1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C27912"/>
    <w:pPr>
      <w:numPr>
        <w:numId w:val="2"/>
      </w:numPr>
      <w:ind w:left="1800"/>
      <w:contextualSpacing w:val="0"/>
    </w:pPr>
    <w:rPr>
      <w:rFonts w:cs="Times New Roman"/>
      <w:bCs/>
    </w:rPr>
  </w:style>
  <w:style w:type="paragraph" w:customStyle="1" w:styleId="ReportSubtitle">
    <w:name w:val="ReportSubtitle"/>
    <w:qFormat/>
    <w:rsid w:val="00E43CC2"/>
    <w:pPr>
      <w:spacing w:after="48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E43CC2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43CC2"/>
    <w:rPr>
      <w:rFonts w:eastAsiaTheme="minorHAnsi"/>
    </w:rPr>
  </w:style>
  <w:style w:type="paragraph" w:customStyle="1" w:styleId="AcronymList">
    <w:name w:val="AcronymList"/>
    <w:basedOn w:val="ParagraphNoIndent"/>
    <w:qFormat/>
    <w:rsid w:val="00E43CC2"/>
    <w:pPr>
      <w:tabs>
        <w:tab w:val="left" w:pos="2160"/>
      </w:tabs>
      <w:spacing w:before="60"/>
    </w:pPr>
  </w:style>
  <w:style w:type="paragraph" w:customStyle="1" w:styleId="FigureHeading">
    <w:name w:val="FigureHeading"/>
    <w:basedOn w:val="TableHeading"/>
    <w:qFormat/>
    <w:rsid w:val="00191EC9"/>
    <w:pPr>
      <w:outlineLvl w:val="1"/>
    </w:pPr>
    <w:rPr>
      <w:szCs w:val="20"/>
    </w:rPr>
  </w:style>
  <w:style w:type="paragraph" w:customStyle="1" w:styleId="PublicationDate">
    <w:name w:val="PublicationDate"/>
    <w:basedOn w:val="PublicationNumber"/>
    <w:qFormat/>
    <w:rsid w:val="00E43CC2"/>
    <w:pPr>
      <w:spacing w:before="0"/>
    </w:pPr>
  </w:style>
  <w:style w:type="character" w:customStyle="1" w:styleId="Level7HeadingChar">
    <w:name w:val="Level7Heading Char"/>
    <w:basedOn w:val="DefaultParagraphFont"/>
    <w:link w:val="Level7Heading"/>
    <w:rsid w:val="00E43CC2"/>
    <w:rPr>
      <w:rFonts w:ascii="Times New Roman" w:eastAsia="Calibri" w:hAnsi="Times New Roman" w:cs="Times New Roman"/>
      <w:b/>
      <w:color w:val="000000"/>
      <w:sz w:val="24"/>
      <w:szCs w:val="24"/>
    </w:rPr>
  </w:style>
  <w:style w:type="character" w:customStyle="1" w:styleId="Level8HeadingChar">
    <w:name w:val="Level8Heading Char"/>
    <w:basedOn w:val="DefaultParagraphFont"/>
    <w:link w:val="Level8Heading"/>
    <w:rsid w:val="00E43CC2"/>
    <w:rPr>
      <w:rFonts w:ascii="Times New Roman" w:eastAsia="Times New Roman" w:hAnsi="Times New Roman" w:cs="Times New Roman"/>
      <w:bCs/>
      <w:i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43CC2"/>
    <w:rPr>
      <w:i/>
      <w:iCs/>
    </w:rPr>
  </w:style>
  <w:style w:type="character" w:customStyle="1" w:styleId="searchquerykeyword3dbtj">
    <w:name w:val="searchquery__keyword___3dbtj"/>
    <w:basedOn w:val="DefaultParagraphFont"/>
    <w:rsid w:val="00E43CC2"/>
  </w:style>
  <w:style w:type="character" w:customStyle="1" w:styleId="searchquerygrammarewxet">
    <w:name w:val="searchquery__grammar___ewxet"/>
    <w:basedOn w:val="DefaultParagraphFont"/>
    <w:rsid w:val="00E43CC2"/>
  </w:style>
  <w:style w:type="character" w:customStyle="1" w:styleId="UnresolvedMention">
    <w:name w:val="Unresolved Mention"/>
    <w:basedOn w:val="DefaultParagraphFont"/>
    <w:uiPriority w:val="99"/>
    <w:semiHidden/>
    <w:unhideWhenUsed/>
    <w:rsid w:val="00E43CC2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rsid w:val="00E43CC2"/>
  </w:style>
  <w:style w:type="paragraph" w:customStyle="1" w:styleId="EndNoteBibliographyTitle">
    <w:name w:val="EndNote Bibliography Title"/>
    <w:basedOn w:val="Normal"/>
    <w:link w:val="EndNoteBibliographyTitleChar"/>
    <w:rsid w:val="00E43CC2"/>
    <w:pPr>
      <w:spacing w:after="0" w:line="240" w:lineRule="auto"/>
      <w:jc w:val="center"/>
    </w:pPr>
    <w:rPr>
      <w:rFonts w:ascii="Arial" w:eastAsia="Times New Roman" w:hAnsi="Arial" w:cs="Arial"/>
      <w:noProof/>
      <w:sz w:val="20"/>
      <w:szCs w:val="20"/>
    </w:rPr>
  </w:style>
  <w:style w:type="character" w:customStyle="1" w:styleId="TableLeftTextChar">
    <w:name w:val="TableLeftText Char"/>
    <w:basedOn w:val="DefaultParagraphFont"/>
    <w:link w:val="TableLeftText"/>
    <w:rsid w:val="00E43CC2"/>
    <w:rPr>
      <w:rFonts w:ascii="Arial" w:eastAsia="Calibri" w:hAnsi="Arial" w:cs="Arial"/>
      <w:sz w:val="18"/>
      <w:szCs w:val="18"/>
    </w:rPr>
  </w:style>
  <w:style w:type="character" w:customStyle="1" w:styleId="EndNoteBibliographyTitleChar">
    <w:name w:val="EndNote Bibliography Title Char"/>
    <w:basedOn w:val="TableLeftTextChar"/>
    <w:link w:val="EndNoteBibliographyTitle"/>
    <w:rsid w:val="00E43CC2"/>
    <w:rPr>
      <w:rFonts w:ascii="Arial" w:eastAsia="Times New Roman" w:hAnsi="Arial" w:cs="Arial"/>
      <w:noProof/>
      <w:sz w:val="20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E531C9"/>
    <w:pPr>
      <w:spacing w:after="0" w:line="240" w:lineRule="auto"/>
      <w:ind w:left="720" w:hanging="360"/>
    </w:pPr>
    <w:rPr>
      <w:rFonts w:ascii="Arial" w:eastAsia="Times New Roman" w:hAnsi="Arial" w:cs="Arial"/>
      <w:noProof/>
      <w:sz w:val="20"/>
      <w:szCs w:val="20"/>
    </w:rPr>
  </w:style>
  <w:style w:type="character" w:customStyle="1" w:styleId="EndNoteBibliographyChar">
    <w:name w:val="EndNote Bibliography Char"/>
    <w:basedOn w:val="TableLeftTextChar"/>
    <w:link w:val="EndNoteBibliography"/>
    <w:rsid w:val="00E531C9"/>
    <w:rPr>
      <w:rFonts w:ascii="Arial" w:eastAsia="Times New Roman" w:hAnsi="Arial" w:cs="Arial"/>
      <w:noProof/>
      <w:sz w:val="20"/>
      <w:szCs w:val="20"/>
    </w:rPr>
  </w:style>
  <w:style w:type="paragraph" w:customStyle="1" w:styleId="msonormal0">
    <w:name w:val="msonormal"/>
    <w:basedOn w:val="Normal"/>
    <w:rsid w:val="00E43CC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65">
    <w:name w:val="xl65"/>
    <w:basedOn w:val="Normal"/>
    <w:rsid w:val="00E43C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</w:rPr>
  </w:style>
  <w:style w:type="paragraph" w:customStyle="1" w:styleId="xl66">
    <w:name w:val="xl66"/>
    <w:basedOn w:val="Normal"/>
    <w:rsid w:val="00E43C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E43C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</w:rPr>
  </w:style>
  <w:style w:type="paragraph" w:customStyle="1" w:styleId="xl68">
    <w:name w:val="xl68"/>
    <w:basedOn w:val="Normal"/>
    <w:rsid w:val="00E43C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</w:rPr>
  </w:style>
  <w:style w:type="paragraph" w:customStyle="1" w:styleId="xl69">
    <w:name w:val="xl69"/>
    <w:basedOn w:val="Normal"/>
    <w:rsid w:val="00E43C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</w:rPr>
  </w:style>
  <w:style w:type="paragraph" w:customStyle="1" w:styleId="xl70">
    <w:name w:val="xl70"/>
    <w:basedOn w:val="Normal"/>
    <w:rsid w:val="00E43C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</w:rPr>
  </w:style>
  <w:style w:type="paragraph" w:customStyle="1" w:styleId="EvSum-Heading2">
    <w:name w:val="EvSum-Heading2"/>
    <w:basedOn w:val="EvSum-Heading1"/>
    <w:qFormat/>
    <w:rsid w:val="00723EA6"/>
    <w:pPr>
      <w:outlineLvl w:val="0"/>
    </w:pPr>
    <w:rPr>
      <w:rFonts w:ascii="Times New Roman" w:hAnsi="Times New Roman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27912"/>
    <w:rPr>
      <w:rFonts w:ascii="Times New Roman" w:eastAsiaTheme="minorHAnsi" w:hAnsi="Times New Roman" w:cs="Arial"/>
      <w:b/>
      <w:noProof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27912"/>
    <w:rPr>
      <w:rFonts w:ascii="Arial" w:eastAsiaTheme="majorEastAsia" w:hAnsi="Arial" w:cstheme="majorBidi"/>
      <w:b/>
      <w:sz w:val="28"/>
      <w:szCs w:val="24"/>
    </w:rPr>
  </w:style>
  <w:style w:type="character" w:customStyle="1" w:styleId="Heading5Char">
    <w:name w:val="Heading 5 Char"/>
    <w:aliases w:val="EvSum-Heading4 Char"/>
    <w:basedOn w:val="DefaultParagraphFont"/>
    <w:link w:val="Heading5"/>
    <w:uiPriority w:val="9"/>
    <w:rsid w:val="007C3074"/>
    <w:rPr>
      <w:rFonts w:ascii="Times New Roman" w:eastAsia="Times New Roman" w:hAnsi="Times New Roman" w:cstheme="majorBidi"/>
      <w:b/>
      <w:bCs/>
      <w:noProof/>
      <w:color w:val="1F497D" w:themeColor="text2"/>
      <w:sz w:val="2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669F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669F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669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669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e1">
    <w:name w:val="Style1"/>
    <w:uiPriority w:val="99"/>
    <w:rsid w:val="004B03B7"/>
    <w:pPr>
      <w:numPr>
        <w:numId w:val="4"/>
      </w:numPr>
    </w:pPr>
  </w:style>
  <w:style w:type="numbering" w:customStyle="1" w:styleId="Eve1">
    <w:name w:val="Eve1"/>
    <w:uiPriority w:val="99"/>
    <w:rsid w:val="00A16B7E"/>
    <w:pPr>
      <w:numPr>
        <w:numId w:val="5"/>
      </w:numPr>
    </w:pPr>
  </w:style>
  <w:style w:type="numbering" w:customStyle="1" w:styleId="Style2">
    <w:name w:val="Style2"/>
    <w:uiPriority w:val="99"/>
    <w:rsid w:val="000B32D4"/>
    <w:pPr>
      <w:numPr>
        <w:numId w:val="6"/>
      </w:numPr>
    </w:pPr>
  </w:style>
  <w:style w:type="numbering" w:customStyle="1" w:styleId="Style3">
    <w:name w:val="Style3"/>
    <w:uiPriority w:val="99"/>
    <w:rsid w:val="005724A8"/>
    <w:pPr>
      <w:numPr>
        <w:numId w:val="7"/>
      </w:numPr>
    </w:pPr>
  </w:style>
  <w:style w:type="numbering" w:customStyle="1" w:styleId="Style4">
    <w:name w:val="Style4"/>
    <w:uiPriority w:val="99"/>
    <w:rsid w:val="00622CF8"/>
    <w:pPr>
      <w:numPr>
        <w:numId w:val="8"/>
      </w:numPr>
    </w:pPr>
  </w:style>
  <w:style w:type="numbering" w:customStyle="1" w:styleId="Style5">
    <w:name w:val="Style5"/>
    <w:uiPriority w:val="99"/>
    <w:rsid w:val="000C78B1"/>
    <w:pPr>
      <w:numPr>
        <w:numId w:val="9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F55D37"/>
    <w:pPr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styleId="TOC3">
    <w:name w:val="toc 3"/>
    <w:basedOn w:val="Normal"/>
    <w:next w:val="Normal"/>
    <w:autoRedefine/>
    <w:uiPriority w:val="39"/>
    <w:unhideWhenUsed/>
    <w:rsid w:val="00EC48C3"/>
    <w:pPr>
      <w:tabs>
        <w:tab w:val="left" w:pos="900"/>
        <w:tab w:val="left" w:pos="1320"/>
        <w:tab w:val="right" w:leader="dot" w:pos="9350"/>
      </w:tabs>
      <w:spacing w:after="100"/>
      <w:ind w:left="440"/>
    </w:pPr>
    <w:rPr>
      <w:rFonts w:eastAsiaTheme="minorHAnsi"/>
      <w:b/>
      <w:bCs/>
      <w:noProof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5B0F42"/>
    <w:pPr>
      <w:tabs>
        <w:tab w:val="left" w:pos="1260"/>
        <w:tab w:val="right" w:leader="dot" w:pos="9350"/>
      </w:tabs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E7048F"/>
    <w:pPr>
      <w:spacing w:after="100"/>
      <w:ind w:left="880"/>
    </w:pPr>
  </w:style>
  <w:style w:type="paragraph" w:customStyle="1" w:styleId="Heading-Abstract">
    <w:name w:val="Heading - Abstract"/>
    <w:basedOn w:val="Heading1"/>
    <w:qFormat/>
    <w:rsid w:val="000F5008"/>
    <w:pPr>
      <w:numPr>
        <w:numId w:val="0"/>
      </w:numPr>
      <w:spacing w:before="1600" w:after="480"/>
    </w:pPr>
  </w:style>
  <w:style w:type="paragraph" w:customStyle="1" w:styleId="Text">
    <w:name w:val="Text"/>
    <w:basedOn w:val="Normal"/>
    <w:qFormat/>
    <w:rsid w:val="00C27912"/>
    <w:pPr>
      <w:spacing w:after="120" w:line="240" w:lineRule="auto"/>
      <w:ind w:left="990"/>
    </w:pPr>
    <w:rPr>
      <w:rFonts w:eastAsia="Times New Roman" w:cs="Times New Roman"/>
      <w:sz w:val="24"/>
      <w:szCs w:val="20"/>
      <w:lang w:eastAsia="x-none"/>
    </w:rPr>
  </w:style>
  <w:style w:type="paragraph" w:customStyle="1" w:styleId="Heading-ContentsAppendixes">
    <w:name w:val="Heading - Contents &amp; Appendixes"/>
    <w:basedOn w:val="Heading1"/>
    <w:qFormat/>
    <w:rsid w:val="00B570B5"/>
    <w:pPr>
      <w:numPr>
        <w:numId w:val="0"/>
      </w:numPr>
      <w:spacing w:before="480" w:after="240"/>
      <w:jc w:val="center"/>
    </w:pPr>
  </w:style>
  <w:style w:type="paragraph" w:customStyle="1" w:styleId="Heading-BackMatter">
    <w:name w:val="Heading - Back Matter"/>
    <w:basedOn w:val="Heading-ContentsAppendixes"/>
    <w:qFormat/>
    <w:rsid w:val="00876984"/>
    <w:pPr>
      <w:jc w:val="left"/>
    </w:pPr>
  </w:style>
  <w:style w:type="paragraph" w:customStyle="1" w:styleId="Heading-AppendixTitle">
    <w:name w:val="Heading - Appendix Title"/>
    <w:basedOn w:val="Normal"/>
    <w:qFormat/>
    <w:rsid w:val="00BC5B15"/>
    <w:pPr>
      <w:numPr>
        <w:numId w:val="11"/>
      </w:numPr>
      <w:spacing w:after="0" w:line="240" w:lineRule="auto"/>
      <w:outlineLvl w:val="1"/>
    </w:pPr>
    <w:rPr>
      <w:rFonts w:ascii="Arial" w:hAnsi="Arial" w:cs="Arial"/>
      <w:b/>
      <w:sz w:val="32"/>
      <w:szCs w:val="24"/>
    </w:rPr>
  </w:style>
  <w:style w:type="character" w:customStyle="1" w:styleId="hqeo7">
    <w:name w:val="hqeo7"/>
    <w:basedOn w:val="DefaultParagraphFont"/>
    <w:rsid w:val="00F85EDF"/>
  </w:style>
  <w:style w:type="paragraph" w:customStyle="1" w:styleId="afterwordtext">
    <w:name w:val="afterword text"/>
    <w:basedOn w:val="ParagraphIndent"/>
    <w:qFormat/>
    <w:rsid w:val="00327F6C"/>
    <w:pPr>
      <w:ind w:left="0"/>
    </w:pPr>
  </w:style>
  <w:style w:type="paragraph" w:customStyle="1" w:styleId="backmattertext">
    <w:name w:val="back matter text"/>
    <w:basedOn w:val="Normal"/>
    <w:qFormat/>
    <w:rsid w:val="00641ADE"/>
    <w:pPr>
      <w:spacing w:after="0" w:line="240" w:lineRule="auto"/>
    </w:pPr>
    <w:rPr>
      <w:rFonts w:eastAsia="Times New Roman" w:cs="Times New Roman"/>
      <w:sz w:val="20"/>
      <w:szCs w:val="20"/>
    </w:rPr>
  </w:style>
  <w:style w:type="table" w:customStyle="1" w:styleId="TableGrid7">
    <w:name w:val="Table Grid7"/>
    <w:basedOn w:val="TableNormal"/>
    <w:next w:val="TableGrid"/>
    <w:uiPriority w:val="59"/>
    <w:rsid w:val="00E87804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">
    <w:name w:val="Mention"/>
    <w:basedOn w:val="DefaultParagraphFont"/>
    <w:uiPriority w:val="99"/>
    <w:unhideWhenUsed/>
    <w:rsid w:val="00E87804"/>
    <w:rPr>
      <w:color w:val="2B579A"/>
      <w:shd w:val="clear" w:color="auto" w:fill="E1DFDD"/>
    </w:rPr>
  </w:style>
  <w:style w:type="table" w:customStyle="1" w:styleId="TableGrid8">
    <w:name w:val="Table Grid8"/>
    <w:basedOn w:val="TableNormal"/>
    <w:next w:val="TableGrid"/>
    <w:uiPriority w:val="39"/>
    <w:rsid w:val="00702C88"/>
    <w:pPr>
      <w:spacing w:after="0" w:line="240" w:lineRule="auto"/>
    </w:pPr>
    <w:rPr>
      <w:rFonts w:ascii="Calibri" w:eastAsia="Calibri" w:hAnsi="Calibri" w:cs="Times New Roman"/>
      <w:kern w:val="2"/>
      <w:sz w:val="20"/>
      <w:szCs w:val="20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Heading">
    <w:name w:val="Level1Heading"/>
    <w:qFormat/>
    <w:rsid w:val="00400CAB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TableTitle">
    <w:name w:val="TableTitle"/>
    <w:qFormat/>
    <w:rsid w:val="00400CA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Level4Heading">
    <w:name w:val="Level4Heading"/>
    <w:qFormat/>
    <w:rsid w:val="008A2D36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FigureTitle">
    <w:name w:val="FigureTitle"/>
    <w:basedOn w:val="TableTitle"/>
    <w:qFormat/>
    <w:rsid w:val="008A2D36"/>
    <w:rPr>
      <w:szCs w:val="20"/>
    </w:rPr>
  </w:style>
  <w:style w:type="character" w:customStyle="1" w:styleId="normaltextrun">
    <w:name w:val="normaltextrun"/>
    <w:basedOn w:val="DefaultParagraphFont"/>
    <w:rsid w:val="008A2D36"/>
  </w:style>
  <w:style w:type="character" w:customStyle="1" w:styleId="eop">
    <w:name w:val="eop"/>
    <w:basedOn w:val="DefaultParagraphFont"/>
    <w:rsid w:val="008A2D36"/>
  </w:style>
  <w:style w:type="paragraph" w:customStyle="1" w:styleId="Default">
    <w:name w:val="Default"/>
    <w:rsid w:val="008A2D3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CF4E13"/>
  </w:style>
  <w:style w:type="paragraph" w:styleId="BlockText">
    <w:name w:val="Block Text"/>
    <w:basedOn w:val="Normal"/>
    <w:uiPriority w:val="99"/>
    <w:semiHidden/>
    <w:unhideWhenUsed/>
    <w:rsid w:val="00CF4E1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F4E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F4E13"/>
    <w:rPr>
      <w:rFonts w:ascii="Times New Roman" w:hAnsi="Times New Roman"/>
      <w:sz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F4E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F4E13"/>
    <w:rPr>
      <w:rFonts w:ascii="Times New Roman" w:hAnsi="Times New Roman"/>
      <w:sz w:val="2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F4E1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F4E13"/>
    <w:rPr>
      <w:rFonts w:ascii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F4E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F4E13"/>
    <w:rPr>
      <w:rFonts w:ascii="Times New Roman" w:hAnsi="Times New Roman"/>
      <w:sz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F4E1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F4E13"/>
    <w:rPr>
      <w:rFonts w:ascii="Times New Roman" w:hAnsi="Times New Roman"/>
      <w:sz w:val="2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F4E13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F4E13"/>
    <w:rPr>
      <w:rFonts w:ascii="Times New Roman" w:hAnsi="Times New Roman"/>
      <w:sz w:val="2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F4E1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F4E13"/>
    <w:rPr>
      <w:rFonts w:ascii="Times New Roman" w:hAnsi="Times New Roman"/>
      <w:sz w:val="2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F4E1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F4E13"/>
    <w:rPr>
      <w:rFonts w:ascii="Times New Roman" w:hAnsi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4E1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F4E13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F4E13"/>
    <w:rPr>
      <w:rFonts w:ascii="Times New Roman" w:hAnsi="Times New Roman"/>
      <w:sz w:val="2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F4E13"/>
  </w:style>
  <w:style w:type="character" w:customStyle="1" w:styleId="DateChar">
    <w:name w:val="Date Char"/>
    <w:basedOn w:val="DefaultParagraphFont"/>
    <w:link w:val="Date"/>
    <w:uiPriority w:val="99"/>
    <w:semiHidden/>
    <w:rsid w:val="00CF4E13"/>
    <w:rPr>
      <w:rFonts w:ascii="Times New Roman" w:hAnsi="Times New Roman"/>
      <w:sz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F4E1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F4E13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4E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4E13"/>
    <w:rPr>
      <w:rFonts w:ascii="Times New Roman" w:hAnsi="Times New Roman"/>
      <w:sz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F4E1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F4E13"/>
    <w:rPr>
      <w:rFonts w:ascii="Times New Roman" w:hAnsi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F4E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F4E1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4E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4E13"/>
    <w:rPr>
      <w:rFonts w:ascii="Times New Roman" w:hAnsi="Times New Roman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F4E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F4E13"/>
    <w:rPr>
      <w:rFonts w:ascii="Times New Roman" w:hAnsi="Times New Roman"/>
      <w:i/>
      <w:iCs/>
      <w:sz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4E1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4E13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F4E13"/>
    <w:pPr>
      <w:spacing w:after="0" w:line="240" w:lineRule="auto"/>
      <w:ind w:left="280" w:hanging="2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F4E13"/>
    <w:pPr>
      <w:spacing w:after="0" w:line="240" w:lineRule="auto"/>
      <w:ind w:left="560" w:hanging="2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F4E13"/>
    <w:pPr>
      <w:spacing w:after="0" w:line="240" w:lineRule="auto"/>
      <w:ind w:left="840" w:hanging="2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F4E13"/>
    <w:pPr>
      <w:spacing w:after="0" w:line="240" w:lineRule="auto"/>
      <w:ind w:left="1120" w:hanging="2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F4E13"/>
    <w:pPr>
      <w:spacing w:after="0" w:line="240" w:lineRule="auto"/>
      <w:ind w:left="1400" w:hanging="2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F4E13"/>
    <w:pPr>
      <w:spacing w:after="0" w:line="240" w:lineRule="auto"/>
      <w:ind w:left="1680" w:hanging="2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F4E13"/>
    <w:pPr>
      <w:spacing w:after="0" w:line="240" w:lineRule="auto"/>
      <w:ind w:left="1960" w:hanging="2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F4E13"/>
    <w:pPr>
      <w:spacing w:after="0" w:line="240" w:lineRule="auto"/>
      <w:ind w:left="2240" w:hanging="2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F4E13"/>
    <w:pPr>
      <w:spacing w:after="0" w:line="240" w:lineRule="auto"/>
      <w:ind w:left="2520" w:hanging="2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F4E1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4E1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4E13"/>
    <w:rPr>
      <w:rFonts w:ascii="Times New Roman" w:hAnsi="Times New Roman"/>
      <w:i/>
      <w:iCs/>
      <w:color w:val="4F81BD" w:themeColor="accent1"/>
      <w:sz w:val="28"/>
    </w:rPr>
  </w:style>
  <w:style w:type="paragraph" w:styleId="List">
    <w:name w:val="List"/>
    <w:basedOn w:val="Normal"/>
    <w:uiPriority w:val="99"/>
    <w:semiHidden/>
    <w:unhideWhenUsed/>
    <w:rsid w:val="00CF4E1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F4E1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F4E1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F4E1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F4E13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CF4E13"/>
    <w:pPr>
      <w:numPr>
        <w:numId w:val="1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F4E13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F4E13"/>
    <w:pPr>
      <w:numPr>
        <w:numId w:val="1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F4E13"/>
    <w:pPr>
      <w:numPr>
        <w:numId w:val="1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F4E1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F4E1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F4E1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F4E1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F4E1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F4E13"/>
    <w:pPr>
      <w:numPr>
        <w:numId w:val="1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F4E13"/>
    <w:pPr>
      <w:numPr>
        <w:numId w:val="1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F4E13"/>
    <w:pPr>
      <w:numPr>
        <w:numId w:val="1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F4E13"/>
    <w:pPr>
      <w:numPr>
        <w:numId w:val="2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F4E13"/>
    <w:pPr>
      <w:numPr>
        <w:numId w:val="2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CF4E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F4E13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F4E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F4E1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CF4E1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F4E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F4E13"/>
    <w:rPr>
      <w:rFonts w:ascii="Times New Roman" w:hAnsi="Times New Roman"/>
      <w:sz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F4E1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F4E1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CF4E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4E13"/>
    <w:rPr>
      <w:rFonts w:ascii="Times New Roman" w:hAnsi="Times New Roman"/>
      <w:i/>
      <w:iCs/>
      <w:color w:val="404040" w:themeColor="text1" w:themeTint="BF"/>
      <w:sz w:val="2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F4E1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F4E13"/>
    <w:rPr>
      <w:rFonts w:ascii="Times New Roman" w:hAnsi="Times New Roman"/>
      <w:sz w:val="2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F4E13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F4E13"/>
    <w:rPr>
      <w:rFonts w:ascii="Times New Roman" w:hAnsi="Times New Roman"/>
      <w:sz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4E13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F4E13"/>
    <w:rPr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F4E13"/>
    <w:pPr>
      <w:spacing w:after="0"/>
      <w:ind w:left="280" w:hanging="2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F4E13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CF4E1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F4E13"/>
    <w:pPr>
      <w:spacing w:after="100"/>
      <w:ind w:left="14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F4E13"/>
    <w:pPr>
      <w:spacing w:after="100"/>
      <w:ind w:left="16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F4E13"/>
    <w:pPr>
      <w:spacing w:after="100"/>
      <w:ind w:left="19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F4E13"/>
    <w:pPr>
      <w:spacing w:after="100"/>
      <w:ind w:left="2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4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7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9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38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sharma\Downloads\Rapid%20Response%20Report%20Template_9-5-23%20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AB85D-7AC3-40C7-87D6-689AEFBB0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Rapid Response Report Template_9-5-23 final</Template>
  <TotalTime>48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Sharma, Ritu</dc:creator>
  <cp:keywords/>
  <dc:description/>
  <cp:lastModifiedBy>yog</cp:lastModifiedBy>
  <cp:revision>14</cp:revision>
  <cp:lastPrinted>2023-08-04T13:08:00Z</cp:lastPrinted>
  <dcterms:created xsi:type="dcterms:W3CDTF">2024-03-08T20:45:00Z</dcterms:created>
  <dcterms:modified xsi:type="dcterms:W3CDTF">2024-05-08T12:19:00Z</dcterms:modified>
</cp:coreProperties>
</file>