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92327" w14:textId="01BFDBAD" w:rsidR="008A2D36" w:rsidRPr="0015436B" w:rsidRDefault="008A2D36" w:rsidP="008A2D36">
      <w:pPr>
        <w:pStyle w:val="TableTitle"/>
        <w:spacing w:before="0"/>
        <w:contextualSpacing/>
      </w:pPr>
      <w:bookmarkStart w:id="0" w:name="_GoBack"/>
      <w:bookmarkEnd w:id="0"/>
      <w:proofErr w:type="gramStart"/>
      <w:r w:rsidRPr="0015436B">
        <w:t>Evidence Table C-</w:t>
      </w:r>
      <w:r w:rsidR="00546972">
        <w:t>2</w:t>
      </w:r>
      <w:r w:rsidRPr="0015436B">
        <w:t>.</w:t>
      </w:r>
      <w:proofErr w:type="gramEnd"/>
      <w:r w:rsidRPr="0015436B">
        <w:t xml:space="preserve"> Findings of included primary studies addressing fatigue and sleepiness of clinicians related to hours of service</w:t>
      </w:r>
    </w:p>
    <w:p w14:paraId="6F064171" w14:textId="77777777" w:rsidR="008A2D36" w:rsidRPr="0015436B" w:rsidRDefault="008A2D36" w:rsidP="008A2D36">
      <w:pPr>
        <w:pStyle w:val="TableTitle"/>
        <w:spacing w:before="0"/>
        <w:contextualSpacing/>
        <w:rPr>
          <w:rFonts w:ascii="Times New Roman" w:hAnsi="Times New Roman"/>
          <w:b w:val="0"/>
          <w:bCs/>
          <w:sz w:val="18"/>
          <w:szCs w:val="18"/>
        </w:rPr>
      </w:pPr>
    </w:p>
    <w:tbl>
      <w:tblPr>
        <w:tblStyle w:val="TableGrid"/>
        <w:tblW w:w="0" w:type="auto"/>
        <w:tblLook w:val="04A0" w:firstRow="1" w:lastRow="0" w:firstColumn="1" w:lastColumn="0" w:noHBand="0" w:noVBand="1"/>
      </w:tblPr>
      <w:tblGrid>
        <w:gridCol w:w="1269"/>
        <w:gridCol w:w="5490"/>
        <w:gridCol w:w="4855"/>
      </w:tblGrid>
      <w:tr w:rsidR="00A24B43" w:rsidRPr="0015436B" w14:paraId="707345A9" w14:textId="77777777" w:rsidTr="1A4490B6">
        <w:trPr>
          <w:trHeight w:val="312"/>
          <w:tblHeader/>
        </w:trPr>
        <w:tc>
          <w:tcPr>
            <w:tcW w:w="1269" w:type="dxa"/>
            <w:noWrap/>
            <w:vAlign w:val="bottom"/>
            <w:hideMark/>
          </w:tcPr>
          <w:p w14:paraId="2EA71353" w14:textId="77777777" w:rsidR="00A24B43" w:rsidRPr="0015436B" w:rsidRDefault="00A24B43" w:rsidP="00DC6CD1">
            <w:pPr>
              <w:pStyle w:val="TableColumnHead"/>
              <w:rPr>
                <w:rFonts w:eastAsia="Calibri"/>
              </w:rPr>
            </w:pPr>
            <w:r w:rsidRPr="0015436B">
              <w:rPr>
                <w:rFonts w:eastAsia="Calibri"/>
              </w:rPr>
              <w:t>Author, year</w:t>
            </w:r>
          </w:p>
        </w:tc>
        <w:tc>
          <w:tcPr>
            <w:tcW w:w="5490" w:type="dxa"/>
            <w:noWrap/>
            <w:vAlign w:val="bottom"/>
            <w:hideMark/>
          </w:tcPr>
          <w:p w14:paraId="5A9D2D52" w14:textId="77777777" w:rsidR="00A24B43" w:rsidRPr="0015436B" w:rsidRDefault="00A24B43" w:rsidP="00DC6CD1">
            <w:pPr>
              <w:pStyle w:val="TableColumnHead"/>
              <w:rPr>
                <w:rFonts w:eastAsia="Calibri"/>
              </w:rPr>
            </w:pPr>
            <w:r w:rsidRPr="0015436B">
              <w:rPr>
                <w:rFonts w:eastAsia="Calibri"/>
              </w:rPr>
              <w:t>Comparison</w:t>
            </w:r>
          </w:p>
        </w:tc>
        <w:tc>
          <w:tcPr>
            <w:tcW w:w="4855" w:type="dxa"/>
            <w:noWrap/>
            <w:vAlign w:val="bottom"/>
            <w:hideMark/>
          </w:tcPr>
          <w:p w14:paraId="5AE07848" w14:textId="77777777" w:rsidR="00A24B43" w:rsidRPr="0015436B" w:rsidRDefault="00A24B43" w:rsidP="00DC6CD1">
            <w:pPr>
              <w:pStyle w:val="TableColumnHead"/>
              <w:rPr>
                <w:rFonts w:eastAsia="Calibri"/>
              </w:rPr>
            </w:pPr>
            <w:r w:rsidRPr="0015436B">
              <w:rPr>
                <w:rFonts w:eastAsia="Calibri"/>
              </w:rPr>
              <w:t>Outcome findings</w:t>
            </w:r>
          </w:p>
        </w:tc>
      </w:tr>
      <w:tr w:rsidR="00A24B43" w:rsidRPr="0015436B" w14:paraId="1D3FCB37" w14:textId="77777777" w:rsidTr="1A4490B6">
        <w:trPr>
          <w:trHeight w:val="288"/>
        </w:trPr>
        <w:tc>
          <w:tcPr>
            <w:tcW w:w="1269" w:type="dxa"/>
            <w:noWrap/>
            <w:hideMark/>
          </w:tcPr>
          <w:p w14:paraId="03564710" w14:textId="0ACF82D3" w:rsidR="00A24B43" w:rsidRPr="0015436B" w:rsidRDefault="00A24B43" w:rsidP="00DC6CD1">
            <w:pPr>
              <w:pStyle w:val="TableLeftText"/>
            </w:pPr>
            <w:r w:rsidRPr="0015436B">
              <w:t>Denson, 2015</w:t>
            </w:r>
            <w:r>
              <w:fldChar w:fldCharType="begin">
                <w:fldData xml:space="preserve">PEVuZE5vdGU+PENpdGUgRXhjbHVkZUF1dGg9IjEiIEV4Y2x1ZGVZZWFyPSIxIj48QXV0aG9yPkRl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</w:fldData>
              </w:fldChar>
            </w:r>
            <w:r>
              <w:instrText xml:space="preserve"> ADDIN EN.CITE </w:instrText>
            </w:r>
            <w:r>
              <w:fldChar w:fldCharType="begin">
                <w:fldData xml:space="preserve">PEVuZE5vdGU+PENpdGUgRXhjbHVkZUF1dGg9IjEiIEV4Y2x1ZGVZZWFyPSIxIj48QXV0aG9yPkRl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60</w:t>
            </w:r>
            <w:r>
              <w:fldChar w:fldCharType="end"/>
            </w:r>
          </w:p>
        </w:tc>
        <w:tc>
          <w:tcPr>
            <w:tcW w:w="5490" w:type="dxa"/>
            <w:noWrap/>
            <w:hideMark/>
          </w:tcPr>
          <w:p w14:paraId="1FF0E99C" w14:textId="1A47EB56" w:rsidR="00A24B43" w:rsidRPr="0015436B" w:rsidRDefault="00A24B43" w:rsidP="00DC6CD1">
            <w:pPr>
              <w:pStyle w:val="TableLeftText"/>
            </w:pPr>
            <w:r w:rsidRPr="0015436B">
              <w:rPr>
                <w:b/>
                <w:bCs/>
              </w:rPr>
              <w:t>Resident pre-duty hour change (2010-2011)</w:t>
            </w:r>
            <w:r w:rsidRPr="0015436B">
              <w:br/>
            </w:r>
            <w:r w:rsidRPr="0015436B">
              <w:rPr>
                <w:b/>
                <w:bCs/>
              </w:rPr>
              <w:t>Control:</w:t>
            </w:r>
            <w:r w:rsidRPr="0015436B">
              <w:t xml:space="preserve"> Patient discharged the following 3 weeks of each 4-week rotation before resident service change.</w:t>
            </w:r>
            <w:r w:rsidRPr="0015436B">
              <w:br/>
            </w:r>
            <w:r w:rsidRPr="0015436B">
              <w:rPr>
                <w:b/>
                <w:bCs/>
              </w:rPr>
              <w:t>Handoff group:</w:t>
            </w:r>
            <w:r w:rsidRPr="0015436B">
              <w:t xml:space="preserve"> Patient discharged within 7 days following a change in resident physician team.</w:t>
            </w:r>
            <w:r w:rsidRPr="0015436B">
              <w:br/>
            </w:r>
            <w:r w:rsidRPr="0015436B">
              <w:br/>
              <w:t xml:space="preserve">Resident </w:t>
            </w:r>
            <w:r w:rsidRPr="0015436B">
              <w:rPr>
                <w:b/>
                <w:bCs/>
              </w:rPr>
              <w:t>post ACGME duty hour change (2011-2012)</w:t>
            </w:r>
            <w:r w:rsidRPr="0015436B">
              <w:br/>
            </w:r>
            <w:r w:rsidRPr="0015436B">
              <w:rPr>
                <w:b/>
                <w:bCs/>
              </w:rPr>
              <w:t>Control:</w:t>
            </w:r>
            <w:r w:rsidRPr="0015436B">
              <w:t xml:space="preserve"> Patient discharged the 3 weeks of each 4-week rotation before resident service change.</w:t>
            </w:r>
            <w:r w:rsidRPr="0015436B">
              <w:br/>
            </w:r>
            <w:r w:rsidRPr="0015436B">
              <w:rPr>
                <w:b/>
                <w:bCs/>
              </w:rPr>
              <w:t>Handoff group:</w:t>
            </w:r>
            <w:r w:rsidRPr="0015436B">
              <w:t xml:space="preserve"> Patient discharged within 7 days following a change in resident physician team.</w:t>
            </w:r>
          </w:p>
        </w:tc>
        <w:tc>
          <w:tcPr>
            <w:tcW w:w="4855" w:type="dxa"/>
            <w:noWrap/>
            <w:hideMark/>
          </w:tcPr>
          <w:p w14:paraId="783ED35F" w14:textId="04B47F00" w:rsidR="00A24B43" w:rsidRPr="0015436B" w:rsidRDefault="00A24B43" w:rsidP="00DC6CD1">
            <w:pPr>
              <w:pStyle w:val="TableLeftText"/>
            </w:pPr>
            <w:r w:rsidRPr="0015436B">
              <w:rPr>
                <w:b/>
                <w:bCs/>
              </w:rPr>
              <w:t>Mortality</w:t>
            </w:r>
            <w:r w:rsidRPr="0015436B">
              <w:br/>
              <w:t xml:space="preserve">Pre-duty hour handoff group vs control group showed a statistically significant association with adjusted mortality (OR 1.5 (95% CI: 1.11 to 1.86)), however in the post-duty hour change, the association lost statistical significance (OR 1.18 (95% CI: 0.89 to 1.56)). Before duty hour restrictions, team handoff group vs. no team handoff group was associated with a statistically significant higher mortality (OR 1.5 [95% CI: 1.11 to 1.86]), however after duty hour changes, the association lost statistical significance (OR 1.18 [95% CI: 0.89 to 1.56])  </w:t>
            </w:r>
          </w:p>
        </w:tc>
      </w:tr>
      <w:tr w:rsidR="00A24B43" w:rsidRPr="0015436B" w14:paraId="5AA6829C" w14:textId="77777777" w:rsidTr="1A4490B6">
        <w:trPr>
          <w:trHeight w:val="288"/>
        </w:trPr>
        <w:tc>
          <w:tcPr>
            <w:tcW w:w="1269" w:type="dxa"/>
            <w:noWrap/>
            <w:hideMark/>
          </w:tcPr>
          <w:p w14:paraId="14B43050" w14:textId="00EA9D60" w:rsidR="00A24B43" w:rsidRPr="0015436B" w:rsidRDefault="00A24B43" w:rsidP="00DC6CD1">
            <w:pPr>
              <w:pStyle w:val="TableLeftText"/>
            </w:pPr>
            <w:r w:rsidRPr="0015436B">
              <w:t>Desai, 2013</w:t>
            </w:r>
            <w:r>
              <w:fldChar w:fldCharType="begin">
                <w:fldData xml:space="preserve">PEVuZE5vdGU+PENpdGUgRXhjbHVkZUF1dGg9IjEiIEV4Y2x1ZGVZZWFyPSIxIj48QXV0aG9yPkRl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</w:fldData>
              </w:fldChar>
            </w:r>
            <w:r>
              <w:instrText xml:space="preserve"> ADDIN EN.CITE </w:instrText>
            </w:r>
            <w:r>
              <w:fldChar w:fldCharType="begin">
                <w:fldData xml:space="preserve">PEVuZE5vdGU+PENpdGUgRXhjbHVkZUF1dGg9IjEiIEV4Y2x1ZGVZZWFyPSIxIj48QXV0aG9yPkRl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59</w:t>
            </w:r>
            <w:r>
              <w:fldChar w:fldCharType="end"/>
            </w:r>
          </w:p>
        </w:tc>
        <w:tc>
          <w:tcPr>
            <w:tcW w:w="5490" w:type="dxa"/>
            <w:noWrap/>
            <w:hideMark/>
          </w:tcPr>
          <w:p w14:paraId="5FAE33DE" w14:textId="39794601" w:rsidR="00A24B43" w:rsidRPr="0015436B" w:rsidRDefault="00A24B43" w:rsidP="00DC6CD1">
            <w:pPr>
              <w:pStyle w:val="TableLeftText"/>
            </w:pPr>
            <w:r w:rsidRPr="0015436B">
              <w:rPr>
                <w:b/>
                <w:bCs/>
              </w:rPr>
              <w:t>Control:</w:t>
            </w:r>
            <w:r w:rsidRPr="0015436B">
              <w:t xml:space="preserve"> Overnight on-call shift every fourth night, beginning at 12 pm and concluding no later than 6 pm the next day, with a maximal continuous duty of 30 hours.</w:t>
            </w:r>
            <w:r w:rsidRPr="0015436B">
              <w:br/>
            </w:r>
            <w:r w:rsidRPr="0015436B">
              <w:br/>
            </w:r>
            <w:r w:rsidRPr="0015436B">
              <w:rPr>
                <w:b/>
                <w:bCs/>
              </w:rPr>
              <w:t>Q5:</w:t>
            </w:r>
            <w:r w:rsidRPr="0015436B">
              <w:t xml:space="preserve"> Overnight call every fifth night beginning at 9 pm and concluding no later than 1 pm the next day, for a maximal continuous duty of 16 hours.</w:t>
            </w:r>
          </w:p>
          <w:p w14:paraId="3908BE70" w14:textId="77777777" w:rsidR="00A24B43" w:rsidRPr="0015436B" w:rsidRDefault="00A24B43" w:rsidP="00DC6CD1">
            <w:pPr>
              <w:pStyle w:val="TableLeftText"/>
            </w:pPr>
            <w:r w:rsidRPr="0015436B">
              <w:br/>
            </w:r>
            <w:r w:rsidRPr="0015436B">
              <w:rPr>
                <w:b/>
                <w:bCs/>
              </w:rPr>
              <w:t>NF:</w:t>
            </w:r>
            <w:r w:rsidRPr="0015436B">
              <w:t xml:space="preserve"> Day and night shifts with an intern working for approximately 6 consecutive nights, each with maximal continuous duty of 14 hours and with day shifts.</w:t>
            </w:r>
          </w:p>
        </w:tc>
        <w:tc>
          <w:tcPr>
            <w:tcW w:w="4855" w:type="dxa"/>
            <w:noWrap/>
            <w:hideMark/>
          </w:tcPr>
          <w:p w14:paraId="1F7EB305" w14:textId="2B7604AA" w:rsidR="00A24B43" w:rsidRPr="0015436B" w:rsidRDefault="00A24B43" w:rsidP="00DC6CD1">
            <w:pPr>
              <w:pStyle w:val="TableLeftText"/>
            </w:pPr>
            <w:r w:rsidRPr="0015436B">
              <w:rPr>
                <w:b/>
                <w:bCs/>
              </w:rPr>
              <w:t>Complications</w:t>
            </w:r>
            <w:r w:rsidRPr="0015436B">
              <w:br/>
              <w:t xml:space="preserve">No significant difference in operations outcomes between groups (30 day readmissions). No significant difference in 30-day readmission rates between groups  </w:t>
            </w:r>
          </w:p>
        </w:tc>
      </w:tr>
      <w:tr w:rsidR="00A24B43" w:rsidRPr="0015436B" w14:paraId="199E22ED" w14:textId="77777777" w:rsidTr="1A4490B6">
        <w:trPr>
          <w:trHeight w:val="288"/>
        </w:trPr>
        <w:tc>
          <w:tcPr>
            <w:tcW w:w="1269" w:type="dxa"/>
            <w:noWrap/>
            <w:hideMark/>
          </w:tcPr>
          <w:p w14:paraId="7050DA9F" w14:textId="106BCE89" w:rsidR="00A24B43" w:rsidRPr="0015436B" w:rsidRDefault="00A24B43" w:rsidP="00DC6CD1">
            <w:pPr>
              <w:pStyle w:val="TableLeftText"/>
            </w:pPr>
            <w:r w:rsidRPr="0015436B">
              <w:t>Rajaram, 2014</w:t>
            </w:r>
            <w:r>
              <w:fldChar w:fldCharType="begin">
                <w:fldData xml:space="preserve">PEVuZE5vdGU+PENpdGUgRXhjbHVkZUF1dGg9IjEiIEV4Y2x1ZGVZZWFyPSIxIj48QXV0aG9yPlJh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</w:fldData>
              </w:fldChar>
            </w:r>
            <w:r>
              <w:instrText xml:space="preserve"> ADDIN EN.CITE </w:instrText>
            </w:r>
            <w:r>
              <w:fldChar w:fldCharType="begin">
                <w:fldData xml:space="preserve">PEVuZE5vdGU+PENpdGUgRXhjbHVkZUF1dGg9IjEiIEV4Y2x1ZGVZZWFyPSIxIj48QXV0aG9yPlJh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61</w:t>
            </w:r>
            <w:r>
              <w:fldChar w:fldCharType="end"/>
            </w:r>
          </w:p>
        </w:tc>
        <w:tc>
          <w:tcPr>
            <w:tcW w:w="5490" w:type="dxa"/>
            <w:noWrap/>
            <w:hideMark/>
          </w:tcPr>
          <w:p w14:paraId="68DFFD92" w14:textId="77777777" w:rsidR="00A24B43" w:rsidRPr="0015436B" w:rsidRDefault="00A24B43" w:rsidP="00DC6CD1">
            <w:pPr>
              <w:pStyle w:val="TableLeftText"/>
            </w:pPr>
            <w:r w:rsidRPr="0015436B">
              <w:rPr>
                <w:b/>
                <w:bCs/>
              </w:rPr>
              <w:t>Control:</w:t>
            </w:r>
            <w:r w:rsidRPr="0015436B">
              <w:t xml:space="preserve"> before ACGME reform (2009-2011)</w:t>
            </w:r>
            <w:r w:rsidRPr="0015436B">
              <w:br/>
            </w:r>
            <w:r w:rsidRPr="0015436B">
              <w:br/>
            </w:r>
            <w:r w:rsidRPr="0015436B">
              <w:rPr>
                <w:b/>
                <w:bCs/>
              </w:rPr>
              <w:t>Intervention:</w:t>
            </w:r>
            <w:r w:rsidRPr="0015436B">
              <w:t xml:space="preserve"> after ACGME reform (2011-2013)</w:t>
            </w:r>
          </w:p>
        </w:tc>
        <w:tc>
          <w:tcPr>
            <w:tcW w:w="4855" w:type="dxa"/>
            <w:noWrap/>
            <w:hideMark/>
          </w:tcPr>
          <w:p w14:paraId="740FB4F5" w14:textId="4EEAEE4F" w:rsidR="00A24B43" w:rsidRPr="0015436B" w:rsidRDefault="00A24B43" w:rsidP="00DC6CD1">
            <w:pPr>
              <w:pStyle w:val="TableLeftText"/>
            </w:pPr>
            <w:r w:rsidRPr="0015436B">
              <w:rPr>
                <w:b/>
                <w:bCs/>
              </w:rPr>
              <w:t>Mortality</w:t>
            </w:r>
            <w:r w:rsidRPr="0015436B">
              <w:br/>
              <w:t>No significant change in death or serious morbidity post-reform (OR, 1.06 [95% CI: 0.93] to 1.20]).</w:t>
            </w:r>
            <w:r w:rsidRPr="0015436B">
              <w:br/>
            </w:r>
            <w:r w:rsidRPr="0015436B">
              <w:br/>
            </w:r>
            <w:r w:rsidRPr="0015436B">
              <w:rPr>
                <w:b/>
                <w:bCs/>
              </w:rPr>
              <w:t>Incidence of medical errors or adverse events</w:t>
            </w:r>
            <w:r w:rsidRPr="0015436B">
              <w:br/>
              <w:t>No association between reform and any postoperative adverse events.</w:t>
            </w:r>
          </w:p>
        </w:tc>
      </w:tr>
      <w:tr w:rsidR="00A24B43" w:rsidRPr="0015436B" w14:paraId="5222AB2C" w14:textId="77777777" w:rsidTr="1A4490B6">
        <w:trPr>
          <w:trHeight w:val="288"/>
        </w:trPr>
        <w:tc>
          <w:tcPr>
            <w:tcW w:w="1269" w:type="dxa"/>
            <w:noWrap/>
            <w:hideMark/>
          </w:tcPr>
          <w:p w14:paraId="60F364F7" w14:textId="552F188B" w:rsidR="00A24B43" w:rsidRPr="0015436B" w:rsidRDefault="00A24B43" w:rsidP="00DC6CD1">
            <w:pPr>
              <w:pStyle w:val="TableLeftText"/>
            </w:pPr>
            <w:r w:rsidRPr="0015436B">
              <w:t>Weaver, 2023</w:t>
            </w:r>
            <w:r>
              <w:fldChar w:fldCharType="begin">
                <w:fldData xml:space="preserve">PEVuZE5vdGU+PENpdGUgRXhjbHVkZUF1dGg9IjEiIEV4Y2x1ZGVZZWFyPSIxIj48QXV0aG9yPldl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</w:fldData>
              </w:fldChar>
            </w:r>
            <w:r>
              <w:instrText xml:space="preserve"> ADDIN EN.CITE </w:instrText>
            </w:r>
            <w:r>
              <w:fldChar w:fldCharType="begin">
                <w:fldData xml:space="preserve">PEVuZE5vdGU+PENpdGUgRXhjbHVkZUF1dGg9IjEiIEV4Y2x1ZGVZZWFyPSIxIj48QXV0aG9yPldl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62</w:t>
            </w:r>
            <w:r>
              <w:fldChar w:fldCharType="end"/>
            </w:r>
          </w:p>
        </w:tc>
        <w:tc>
          <w:tcPr>
            <w:tcW w:w="5490" w:type="dxa"/>
            <w:noWrap/>
            <w:hideMark/>
          </w:tcPr>
          <w:p w14:paraId="7475444C" w14:textId="19137A69" w:rsidR="00A24B43" w:rsidRPr="0015436B" w:rsidRDefault="00A24B43" w:rsidP="00DC6CD1">
            <w:pPr>
              <w:pStyle w:val="TableLeftText"/>
            </w:pPr>
            <w:r w:rsidRPr="0015436B">
              <w:rPr>
                <w:b/>
                <w:bCs/>
              </w:rPr>
              <w:t>2002-2007:</w:t>
            </w:r>
            <w:r w:rsidRPr="0015436B">
              <w:t xml:space="preserve"> Resident physicians who contributed data from 2002-2007 when the 16-hour ACGME restriction was not yet implemented</w:t>
            </w:r>
            <w:r w:rsidRPr="0015436B">
              <w:br/>
            </w:r>
            <w:r w:rsidRPr="0015436B">
              <w:br/>
            </w:r>
            <w:r w:rsidRPr="0015436B">
              <w:rPr>
                <w:b/>
                <w:bCs/>
              </w:rPr>
              <w:t>2014-2017:</w:t>
            </w:r>
            <w:r w:rsidRPr="0015436B">
              <w:t xml:space="preserve"> Resident physicians who contributed data from 2014-2017 (after the implementation of the 16-hour shift restriction)</w:t>
            </w:r>
          </w:p>
        </w:tc>
        <w:tc>
          <w:tcPr>
            <w:tcW w:w="4855" w:type="dxa"/>
            <w:noWrap/>
            <w:hideMark/>
          </w:tcPr>
          <w:p w14:paraId="51CA1F61" w14:textId="4397CAB6" w:rsidR="00A24B43" w:rsidRPr="0015436B" w:rsidRDefault="00A24B43" w:rsidP="00DC6CD1">
            <w:pPr>
              <w:pStyle w:val="TableLeftText"/>
            </w:pPr>
            <w:r w:rsidRPr="0015436B">
              <w:rPr>
                <w:b/>
                <w:bCs/>
              </w:rPr>
              <w:t>Incidence of medical errors or adverse events</w:t>
            </w:r>
            <w:r w:rsidRPr="0015436B">
              <w:br/>
              <w:t>Statistically significant reduction in risk of significant medical errors (RR 0.66 [95% CI 0.59 to 0.74])</w:t>
            </w:r>
            <w:r w:rsidRPr="0015436B">
              <w:br/>
              <w:t>Statistically significant reduced risk of medical errors leading to patient death (RR 0.37 [95% CI 0.28 to 0.49])</w:t>
            </w:r>
          </w:p>
        </w:tc>
      </w:tr>
      <w:tr w:rsidR="00A24B43" w:rsidRPr="0015436B" w14:paraId="0A282B29" w14:textId="77777777" w:rsidTr="1A4490B6">
        <w:trPr>
          <w:trHeight w:val="288"/>
        </w:trPr>
        <w:tc>
          <w:tcPr>
            <w:tcW w:w="1269" w:type="dxa"/>
            <w:noWrap/>
            <w:hideMark/>
          </w:tcPr>
          <w:p w14:paraId="7F45D723" w14:textId="4F983CAC" w:rsidR="00A24B43" w:rsidRPr="0015436B" w:rsidRDefault="00A24B43" w:rsidP="00DC6CD1">
            <w:pPr>
              <w:pStyle w:val="TableLeftText"/>
            </w:pPr>
            <w:r w:rsidRPr="0015436B">
              <w:t>Wen, 2017</w:t>
            </w:r>
            <w:r>
              <w:fldChar w:fldCharType="begin">
                <w:fldData xml:space="preserve">PEVuZE5vdGU+PENpdGUgRXhjbHVkZUF1dGg9IjEiIEV4Y2x1ZGVZZWFyPSIxIj48QXV0aG9yPldl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</w:fldData>
              </w:fldChar>
            </w:r>
            <w:r>
              <w:instrText xml:space="preserve"> ADDIN EN.CITE </w:instrText>
            </w:r>
            <w:r>
              <w:fldChar w:fldCharType="begin">
                <w:fldData xml:space="preserve">PEVuZE5vdGU+PENpdGUgRXhjbHVkZUF1dGg9IjEiIEV4Y2x1ZGVZZWFyPSIxIj48QXV0aG9yPldl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58</w:t>
            </w:r>
            <w:r>
              <w:fldChar w:fldCharType="end"/>
            </w:r>
          </w:p>
        </w:tc>
        <w:tc>
          <w:tcPr>
            <w:tcW w:w="5490" w:type="dxa"/>
            <w:noWrap/>
            <w:hideMark/>
          </w:tcPr>
          <w:p w14:paraId="355B67C8" w14:textId="77777777" w:rsidR="00A24B43" w:rsidRPr="0015436B" w:rsidRDefault="00A24B43" w:rsidP="00DC6CD1">
            <w:pPr>
              <w:pStyle w:val="TableLeftText"/>
            </w:pPr>
            <w:r w:rsidRPr="0015436B">
              <w:rPr>
                <w:b/>
                <w:bCs/>
              </w:rPr>
              <w:t>Pre-2003:</w:t>
            </w:r>
            <w:r w:rsidRPr="0015436B">
              <w:t xml:space="preserve"> Hospital admissions which occurred prior to 2003 ACGME reform</w:t>
            </w:r>
            <w:r w:rsidRPr="0015436B">
              <w:br/>
            </w:r>
            <w:r w:rsidRPr="0015436B">
              <w:br/>
            </w:r>
            <w:r w:rsidRPr="0015436B">
              <w:rPr>
                <w:b/>
                <w:bCs/>
              </w:rPr>
              <w:t>Post-2003:</w:t>
            </w:r>
            <w:r w:rsidRPr="0015436B">
              <w:t xml:space="preserve"> Hospital admissions which occurred after 2003 </w:t>
            </w:r>
            <w:r w:rsidRPr="0015436B">
              <w:lastRenderedPageBreak/>
              <w:t>ACGME reform</w:t>
            </w:r>
          </w:p>
        </w:tc>
        <w:tc>
          <w:tcPr>
            <w:tcW w:w="4855" w:type="dxa"/>
            <w:noWrap/>
            <w:hideMark/>
          </w:tcPr>
          <w:p w14:paraId="0EA9261F" w14:textId="44E52EBB" w:rsidR="00A24B43" w:rsidRPr="0015436B" w:rsidRDefault="00A24B43" w:rsidP="00DC6CD1">
            <w:pPr>
              <w:pStyle w:val="TableLeftText"/>
            </w:pPr>
            <w:r w:rsidRPr="0015436B">
              <w:rPr>
                <w:b/>
                <w:bCs/>
              </w:rPr>
              <w:lastRenderedPageBreak/>
              <w:t>Complications</w:t>
            </w:r>
            <w:r w:rsidRPr="0015436B">
              <w:br/>
              <w:t>Patients were more likely to incur a hospital-acquired condition in the post-2003 group compared to the pre-2003 group (OR 1.10 [95% CI: 1.06 to 1.14])</w:t>
            </w:r>
          </w:p>
        </w:tc>
      </w:tr>
      <w:tr w:rsidR="00A24B43" w:rsidRPr="0015436B" w14:paraId="4204E967" w14:textId="77777777" w:rsidTr="1A4490B6">
        <w:trPr>
          <w:trHeight w:val="288"/>
        </w:trPr>
        <w:tc>
          <w:tcPr>
            <w:tcW w:w="1269" w:type="dxa"/>
            <w:noWrap/>
            <w:hideMark/>
          </w:tcPr>
          <w:p w14:paraId="7631E7D1" w14:textId="4CF0EB4A" w:rsidR="00A24B43" w:rsidRPr="0015436B" w:rsidRDefault="00A24B43" w:rsidP="00DC6CD1">
            <w:pPr>
              <w:pStyle w:val="TableLeftText"/>
            </w:pPr>
            <w:r w:rsidRPr="0015436B">
              <w:lastRenderedPageBreak/>
              <w:t>Bilimoria, 2016</w:t>
            </w:r>
            <w:r>
              <w:fldChar w:fldCharType="begin">
                <w:fldData xml:space="preserve">PEVuZE5vdGU+PENpdGUgRXhjbHVkZUF1dGg9IjEiIEV4Y2x1ZGVZZWFyPSIxIj48QXV0aG9yPkJp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Y2luZTwvYWJici0xPjwvYWx0LXBlcmlvZGljYWw+PHBhZ2VzPjcxMy0yNzwvcGFnZXM+PHZvbHVt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</w:fldData>
              </w:fldChar>
            </w:r>
            <w:r>
              <w:instrText xml:space="preserve"> ADDIN EN.CITE </w:instrText>
            </w:r>
            <w:r>
              <w:fldChar w:fldCharType="begin">
                <w:fldData xml:space="preserve">PEVuZE5vdGU+PENpdGUgRXhjbHVkZUF1dGg9IjEiIEV4Y2x1ZGVZZWFyPSIxIj48QXV0aG9yPkJp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Y2luZTwvYWJici0xPjwvYWx0LXBlcmlvZGljYWw+PHBhZ2VzPjcxMy0yNzwvcGFnZXM+PHZvbHVt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66</w:t>
            </w:r>
            <w:r>
              <w:fldChar w:fldCharType="end"/>
            </w:r>
          </w:p>
        </w:tc>
        <w:tc>
          <w:tcPr>
            <w:tcW w:w="5490" w:type="dxa"/>
            <w:noWrap/>
            <w:hideMark/>
          </w:tcPr>
          <w:p w14:paraId="73972140" w14:textId="77777777" w:rsidR="00A24B43" w:rsidRPr="0015436B" w:rsidRDefault="00A24B43" w:rsidP="00DC6CD1">
            <w:pPr>
              <w:pStyle w:val="TableLeftText"/>
            </w:pPr>
            <w:r w:rsidRPr="0015436B">
              <w:rPr>
                <w:b/>
                <w:bCs/>
              </w:rPr>
              <w:t>Standard policy:</w:t>
            </w:r>
            <w:r w:rsidRPr="0015436B">
              <w:t xml:space="preserve"> Adhere to existing ACGME duty-hour policies.</w:t>
            </w:r>
            <w:r w:rsidRPr="0015436B">
              <w:br/>
            </w:r>
            <w:r w:rsidRPr="0015436B">
              <w:br/>
            </w:r>
            <w:r w:rsidRPr="0015436B">
              <w:rPr>
                <w:b/>
                <w:bCs/>
              </w:rPr>
              <w:t>Flexible policy:</w:t>
            </w:r>
            <w:r w:rsidRPr="0015436B">
              <w:t xml:space="preserve"> Limiting work to 80 hours per week, 1 day off in 7 days, and on-call duty no more frequently than every third night. Residents were granted a waiver to waive four duty-hour requirements concerning maximum shift length and minimum time off between shifts.</w:t>
            </w:r>
          </w:p>
        </w:tc>
        <w:tc>
          <w:tcPr>
            <w:tcW w:w="4855" w:type="dxa"/>
            <w:noWrap/>
            <w:hideMark/>
          </w:tcPr>
          <w:p w14:paraId="07E39CD9" w14:textId="24303F32" w:rsidR="00A24B43" w:rsidRPr="0015436B" w:rsidRDefault="00A24B43" w:rsidP="00DC6CD1">
            <w:pPr>
              <w:pStyle w:val="TableLeftText"/>
            </w:pPr>
            <w:r w:rsidRPr="0015436B">
              <w:rPr>
                <w:b/>
                <w:bCs/>
              </w:rPr>
              <w:t>Mortality and complications</w:t>
            </w:r>
            <w:r w:rsidRPr="0015436B">
              <w:br/>
              <w:t>The risk of death or serious complications did not differ significantly between patients who underwent surgery in hospital affiliated with the flexible policy and those in the standard policy hospitals (adjusted OR [0.96; 92% CI, 0.90 to 1.04]; p= 0.38).</w:t>
            </w:r>
          </w:p>
        </w:tc>
      </w:tr>
      <w:tr w:rsidR="00A24B43" w:rsidRPr="0015436B" w14:paraId="0B691BC8" w14:textId="77777777" w:rsidTr="1A4490B6">
        <w:trPr>
          <w:trHeight w:val="288"/>
        </w:trPr>
        <w:tc>
          <w:tcPr>
            <w:tcW w:w="1269" w:type="dxa"/>
            <w:noWrap/>
            <w:hideMark/>
          </w:tcPr>
          <w:p w14:paraId="74DF4277" w14:textId="50A0D099" w:rsidR="00A24B43" w:rsidRPr="0015436B" w:rsidRDefault="00A24B43" w:rsidP="00DC6CD1">
            <w:pPr>
              <w:pStyle w:val="TableLeftText"/>
            </w:pPr>
            <w:proofErr w:type="spellStart"/>
            <w:r w:rsidRPr="0015436B">
              <w:t>Mirmehdi</w:t>
            </w:r>
            <w:proofErr w:type="spellEnd"/>
            <w:r w:rsidRPr="0015436B">
              <w:t>, 2016</w:t>
            </w:r>
            <w:r>
              <w:fldChar w:fldCharType="begin">
                <w:fldData xml:space="preserve">PEVuZE5vdGU+PENpdGUgRXhjbHVkZUF1dGg9IjEiIEV4Y2x1ZGVZZWFyPSIxIj48QXV0aG9yPk1p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</w:fldData>
              </w:fldChar>
            </w:r>
            <w:r>
              <w:instrText xml:space="preserve"> ADDIN EN.CITE </w:instrText>
            </w:r>
            <w:r>
              <w:fldChar w:fldCharType="begin">
                <w:fldData xml:space="preserve">PEVuZE5vdGU+PENpdGUgRXhjbHVkZUF1dGg9IjEiIEV4Y2x1ZGVZZWFyPSIxIj48QXV0aG9yPk1p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65</w:t>
            </w:r>
            <w:r>
              <w:fldChar w:fldCharType="end"/>
            </w:r>
          </w:p>
        </w:tc>
        <w:tc>
          <w:tcPr>
            <w:tcW w:w="5490" w:type="dxa"/>
            <w:noWrap/>
            <w:hideMark/>
          </w:tcPr>
          <w:p w14:paraId="3405B6EF" w14:textId="77777777" w:rsidR="00A24B43" w:rsidRPr="0015436B" w:rsidRDefault="00A24B43" w:rsidP="00DC6CD1">
            <w:pPr>
              <w:pStyle w:val="TableLeftText"/>
            </w:pPr>
            <w:r w:rsidRPr="0015436B">
              <w:rPr>
                <w:b/>
                <w:bCs/>
              </w:rPr>
              <w:t>National resident cases:</w:t>
            </w:r>
            <w:r w:rsidRPr="0015436B">
              <w:t xml:space="preserve"> Operations performed by surgery residents with a traditional duty-hour work schedule</w:t>
            </w:r>
            <w:r w:rsidRPr="0015436B">
              <w:br/>
            </w:r>
            <w:r w:rsidRPr="0015436B">
              <w:br/>
            </w:r>
            <w:r w:rsidRPr="0015436B">
              <w:rPr>
                <w:b/>
                <w:bCs/>
              </w:rPr>
              <w:t>Institution Resident Cases:</w:t>
            </w:r>
            <w:r w:rsidRPr="0015436B">
              <w:t xml:space="preserve"> Operations performed by surgery residents in a hospital which implemented a flexible work hour schedule</w:t>
            </w:r>
          </w:p>
        </w:tc>
        <w:tc>
          <w:tcPr>
            <w:tcW w:w="4855" w:type="dxa"/>
            <w:noWrap/>
            <w:hideMark/>
          </w:tcPr>
          <w:p w14:paraId="5A47B149" w14:textId="57A2CFF5" w:rsidR="00A24B43" w:rsidRPr="0015436B" w:rsidRDefault="00A24B43" w:rsidP="00DC6CD1">
            <w:pPr>
              <w:pStyle w:val="TableLeftText"/>
            </w:pPr>
            <w:r w:rsidRPr="0015436B">
              <w:rPr>
                <w:b/>
                <w:bCs/>
              </w:rPr>
              <w:t>Mortality</w:t>
            </w:r>
            <w:r w:rsidRPr="0015436B">
              <w:br/>
              <w:t>No statistically significant difference in patient mortality after operation (1.58% institution resident cases vs 1.30% national resident cases p=0.629).</w:t>
            </w:r>
          </w:p>
        </w:tc>
      </w:tr>
      <w:tr w:rsidR="00A24B43" w:rsidRPr="0015436B" w14:paraId="06E790CF" w14:textId="77777777" w:rsidTr="1A4490B6">
        <w:trPr>
          <w:trHeight w:val="288"/>
        </w:trPr>
        <w:tc>
          <w:tcPr>
            <w:tcW w:w="1269" w:type="dxa"/>
            <w:noWrap/>
          </w:tcPr>
          <w:p w14:paraId="057537A9" w14:textId="09495B85" w:rsidR="00A24B43" w:rsidRPr="0015436B" w:rsidRDefault="00A24B43" w:rsidP="00DC6CD1">
            <w:pPr>
              <w:pStyle w:val="TableLeftText"/>
            </w:pPr>
            <w:r w:rsidRPr="0015436B">
              <w:t>Silber, 2019</w:t>
            </w:r>
            <w:r>
              <w:fldChar w:fldCharType="begin">
                <w:fldData xml:space="preserve">PEVuZE5vdGU+PENpdGUgRXhjbHVkZUF1dGg9IjEiIEV4Y2x1ZGVZZWFyPSIxIj48QXV0aG9yPlNp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ZXM+OTA1LTkxNDwvcGFnZXM+PHZvbHVtZT4zODA8L3ZvbHVtZT48bnVtYmVyPjEwPC9udW1iZXI+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</w:fldData>
              </w:fldChar>
            </w:r>
            <w:r>
              <w:instrText xml:space="preserve"> ADDIN EN.CITE </w:instrText>
            </w:r>
            <w:r>
              <w:fldChar w:fldCharType="begin">
                <w:fldData xml:space="preserve">PEVuZE5vdGU+PENpdGUgRXhjbHVkZUF1dGg9IjEiIEV4Y2x1ZGVZZWFyPSIxIj48QXV0aG9yPlNp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ZXM+OTA1LTkxNDwvcGFnZXM+PHZvbHVtZT4zODA8L3ZvbHVtZT48bnVtYmVyPjEwPC9udW1iZXI+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67</w:t>
            </w:r>
            <w:r>
              <w:fldChar w:fldCharType="end"/>
            </w:r>
          </w:p>
        </w:tc>
        <w:tc>
          <w:tcPr>
            <w:tcW w:w="5490" w:type="dxa"/>
            <w:noWrap/>
          </w:tcPr>
          <w:p w14:paraId="7CE50C5B" w14:textId="77777777" w:rsidR="00A24B43" w:rsidRPr="0015436B" w:rsidRDefault="00A24B43" w:rsidP="00DC6CD1">
            <w:pPr>
              <w:pStyle w:val="TableLeftText"/>
              <w:rPr>
                <w:b/>
                <w:bCs/>
              </w:rPr>
            </w:pPr>
            <w:r w:rsidRPr="0015436B">
              <w:rPr>
                <w:b/>
                <w:bCs/>
              </w:rPr>
              <w:t>Standard duty-hour rules:</w:t>
            </w:r>
            <w:r w:rsidRPr="0015436B">
              <w:t xml:space="preserve"> Following the 2011 ACGME duty-hour regulations with its 16-hour limit on intern shift length.</w:t>
            </w:r>
            <w:r w:rsidRPr="0015436B">
              <w:br/>
            </w:r>
            <w:r w:rsidRPr="0015436B">
              <w:br/>
            </w:r>
            <w:r w:rsidRPr="0015436B">
              <w:rPr>
                <w:b/>
                <w:bCs/>
              </w:rPr>
              <w:t>Flexible duty hours:</w:t>
            </w:r>
            <w:r w:rsidRPr="0015436B">
              <w:t xml:space="preserve"> Directors allowed to extend work-hour limits beyond the 16-hour limit.</w:t>
            </w:r>
          </w:p>
        </w:tc>
        <w:tc>
          <w:tcPr>
            <w:tcW w:w="4855" w:type="dxa"/>
            <w:noWrap/>
          </w:tcPr>
          <w:p w14:paraId="7A180793" w14:textId="69F516E3" w:rsidR="00A24B43" w:rsidRPr="0015436B" w:rsidRDefault="00A24B43" w:rsidP="00DC6CD1">
            <w:pPr>
              <w:pStyle w:val="TableLeftText"/>
              <w:rPr>
                <w:b/>
                <w:bCs/>
              </w:rPr>
            </w:pPr>
            <w:r w:rsidRPr="0015436B">
              <w:rPr>
                <w:b/>
                <w:bCs/>
              </w:rPr>
              <w:t>Mortality</w:t>
            </w:r>
            <w:r w:rsidRPr="0015436B">
              <w:br/>
              <w:t xml:space="preserve">Change in 30-day mortality among the patients in the flexible programs (12.5% in the trial year vs. 12.6% in the pretrial year) was noninferior to that in the standard programs (12.2% in the trial year vs. 12.7% in the pretrial year). </w:t>
            </w:r>
          </w:p>
        </w:tc>
      </w:tr>
      <w:tr w:rsidR="00A24B43" w:rsidRPr="0015436B" w14:paraId="67B3B154" w14:textId="77777777" w:rsidTr="1A4490B6">
        <w:trPr>
          <w:trHeight w:val="288"/>
        </w:trPr>
        <w:tc>
          <w:tcPr>
            <w:tcW w:w="1269" w:type="dxa"/>
            <w:noWrap/>
            <w:hideMark/>
          </w:tcPr>
          <w:p w14:paraId="4AF10A11" w14:textId="12A81927" w:rsidR="00A24B43" w:rsidRPr="0015436B" w:rsidRDefault="00A24B43" w:rsidP="00DC6CD1">
            <w:pPr>
              <w:pStyle w:val="TableLeftText"/>
            </w:pPr>
            <w:r w:rsidRPr="0015436B">
              <w:t>Bae, 2013</w:t>
            </w:r>
            <w:r>
              <w:fldChar w:fldCharType="begin"/>
            </w:r>
            <w:r>
              <w:instrText xml:space="preserve"> ADDIN EN.CITE &lt;EndNote&gt;&lt;Cite ExcludeAuth="1" ExcludeYear="1"&gt;&lt;Author&gt;Bae&lt;/Author&gt;&lt;Year&gt;2013&lt;/Year&gt;&lt;RecNum&gt;602&lt;/RecNum&gt;&lt;DisplayText&gt;&lt;style face="superscript" font="Times New Roman"&gt;52&lt;/style&gt;&lt;/DisplayText&gt;&lt;record&gt;&lt;rec-number&gt;602&lt;/rec-number&gt;&lt;foreign-keys&gt;&lt;key app="EN" db-id="xtv0eevviwepa1etzxh5vdr7ve2v9vwf9f9w" timestamp="1694634954"&gt;602&lt;/key&gt;&lt;/foreign-keys&gt;&lt;ref-type name="Journal Article"&gt;17&lt;/ref-type&gt;&lt;contributors&gt;&lt;authors&gt;&lt;author&gt;Bae, S. H.&lt;/author&gt;&lt;/authors&gt;&lt;/contributors&gt;&lt;auth-address&gt;School of Nursing, University at Buffalo, The State University of New York, Buffalo, NY, USA.&lt;/auth-address&gt;&lt;titles&gt;&lt;title&gt;Presence of nurse mandatory overtime regulations and nurse and patient outcomes&lt;/title&gt;&lt;secondary-title&gt;Nurs Econ&lt;/secondary-title&gt;&lt;alt-title&gt;Nursing economic$&lt;/alt-title&gt;&lt;/titles&gt;&lt;periodical&gt;&lt;full-title&gt;Nurs Econ&lt;/full-title&gt;&lt;abbr-1&gt;Nursing economic$&lt;/abbr-1&gt;&lt;/periodical&gt;&lt;alt-periodical&gt;&lt;full-title&gt;Nurs Econ&lt;/full-title&gt;&lt;abbr-1&gt;Nursing economic$&lt;/abbr-1&gt;&lt;/alt-periodical&gt;&lt;pages&gt;59-68, 89; quiz 69&lt;/pages&gt;&lt;volume&gt;31&lt;/volume&gt;&lt;number&gt;2&lt;/number&gt;&lt;edition&gt;2013/05/23&lt;/edition&gt;&lt;keywords&gt;&lt;keyword&gt;Cross-Sectional Studies&lt;/keyword&gt;&lt;keyword&gt;Education, Continuing&lt;/keyword&gt;&lt;keyword&gt;Humans&lt;/keyword&gt;&lt;keyword&gt;Nursing Staff/*legislation &amp;amp; jurisprudence&lt;/keyword&gt;&lt;keyword&gt;Occupational Injuries&lt;/keyword&gt;&lt;keyword&gt;*Outcome Assessment, Health Care&lt;/keyword&gt;&lt;keyword&gt;*Personnel Staffing and Scheduling&lt;/keyword&gt;&lt;keyword&gt;United States&lt;/keyword&gt;&lt;keyword&gt;Work Schedule Tolerance&lt;/keyword&gt;&lt;/keywords&gt;&lt;dates&gt;&lt;year&gt;2013&lt;/year&gt;&lt;pub-dates&gt;&lt;date&gt;Mar-Apr&lt;/date&gt;&lt;/pub-dates&gt;&lt;/dates&gt;&lt;isbn&gt;0746-1739 (Print)&amp;#xD;0746-1739&lt;/isbn&gt;&lt;accession-num&gt;23691746&lt;/accession-num&gt;&lt;urls&gt;&lt;/urls&gt;&lt;remote-database-provider&gt;NLM&lt;/remote-database-provider&gt;&lt;language&gt;eng&lt;/language&gt;&lt;/record&gt;&lt;/Cite&gt;&lt;/EndNote&gt;</w:instrText>
            </w:r>
            <w:r>
              <w:fldChar w:fldCharType="separate"/>
            </w:r>
            <w:r w:rsidRPr="007018EC">
              <w:rPr>
                <w:rFonts w:ascii="Times New Roman" w:hAnsi="Times New Roman" w:cs="Times New Roman"/>
                <w:noProof/>
                <w:vertAlign w:val="superscript"/>
              </w:rPr>
              <w:t>52</w:t>
            </w:r>
            <w:r>
              <w:fldChar w:fldCharType="end"/>
            </w:r>
          </w:p>
        </w:tc>
        <w:tc>
          <w:tcPr>
            <w:tcW w:w="5490" w:type="dxa"/>
            <w:noWrap/>
            <w:hideMark/>
          </w:tcPr>
          <w:p w14:paraId="1C1C15CE" w14:textId="77777777" w:rsidR="00A24B43" w:rsidRPr="0015436B" w:rsidRDefault="00A24B43" w:rsidP="00DC6CD1">
            <w:pPr>
              <w:pStyle w:val="TableLeftText"/>
            </w:pPr>
            <w:r w:rsidRPr="0015436B">
              <w:rPr>
                <w:b/>
                <w:bCs/>
              </w:rPr>
              <w:t>Control groups:</w:t>
            </w:r>
            <w:r w:rsidRPr="0015436B">
              <w:br/>
              <w:t>Nurse overtime without regulations</w:t>
            </w:r>
            <w:r w:rsidRPr="0015436B">
              <w:br/>
              <w:t>No overtime</w:t>
            </w:r>
            <w:r w:rsidRPr="0015436B">
              <w:br/>
              <w:t>Nurses working ≤40 hours per week</w:t>
            </w:r>
            <w:r w:rsidRPr="0015436B">
              <w:br/>
            </w:r>
            <w:r w:rsidRPr="0015436B">
              <w:br/>
            </w:r>
            <w:r w:rsidRPr="0015436B">
              <w:rPr>
                <w:b/>
                <w:bCs/>
              </w:rPr>
              <w:t>Intervention groups:</w:t>
            </w:r>
            <w:r w:rsidRPr="0015436B">
              <w:br/>
              <w:t>Nurse overtime with regulations</w:t>
            </w:r>
            <w:r w:rsidRPr="0015436B">
              <w:br/>
              <w:t>Nurse overtime (mandatory, voluntary, or on-call)</w:t>
            </w:r>
            <w:r w:rsidRPr="0015436B">
              <w:br/>
              <w:t>Nurses working ≥40 hours per week</w:t>
            </w:r>
          </w:p>
        </w:tc>
        <w:tc>
          <w:tcPr>
            <w:tcW w:w="4855" w:type="dxa"/>
            <w:noWrap/>
            <w:hideMark/>
          </w:tcPr>
          <w:p w14:paraId="7C7D3B53" w14:textId="7E1B3E5B" w:rsidR="00A24B43" w:rsidRPr="0015436B" w:rsidRDefault="00A24B43" w:rsidP="00DC6CD1">
            <w:pPr>
              <w:pStyle w:val="TableLeftText"/>
            </w:pPr>
            <w:r w:rsidRPr="0015436B">
              <w:rPr>
                <w:b/>
                <w:bCs/>
              </w:rPr>
              <w:t>Complications</w:t>
            </w:r>
            <w:r w:rsidRPr="0015436B">
              <w:br/>
              <w:t>No significant difference in number of any adverse events between comparisons. Only for nurses working ≥40 hours per week was there significantly higher adverse events in comparison to nurses working ≤40 hours per week (OR 14.36 [95% CI: 1.20 to 171.9]).</w:t>
            </w:r>
          </w:p>
          <w:p w14:paraId="6B59E7E5" w14:textId="763428F5" w:rsidR="00A24B43" w:rsidRPr="0015436B" w:rsidRDefault="00A24B43" w:rsidP="00DC6CD1">
            <w:pPr>
              <w:pStyle w:val="TableLeftText"/>
            </w:pPr>
            <w:r w:rsidRPr="0015436B">
              <w:br/>
              <w:t xml:space="preserve">Rates of patient falls were significantly higher among nurses with overtime regulations, and among voluntary overtime nurses. Rates of patient pressure ulcers were significantly higher among nurses with overtime regulations, voluntary overtime nurses, and nurses working ≥40 hours per week. </w:t>
            </w:r>
          </w:p>
          <w:p w14:paraId="7322290F" w14:textId="77777777" w:rsidR="00A24B43" w:rsidRPr="0015436B" w:rsidRDefault="00A24B43" w:rsidP="00DC6CD1">
            <w:pPr>
              <w:pStyle w:val="TableLeftText"/>
            </w:pPr>
          </w:p>
          <w:p w14:paraId="008E21CF" w14:textId="0625A1DE" w:rsidR="00A24B43" w:rsidRPr="0015436B" w:rsidRDefault="00A24B43" w:rsidP="00DC6CD1">
            <w:pPr>
              <w:pStyle w:val="TableLeftText"/>
            </w:pPr>
            <w:r w:rsidRPr="0015436B">
              <w:t>Rates of patient nosocomial infection rates were significantly higher among nurses with overtime regulations, on-call nurses, and nurses working ≥40 hours per week. There were no statistically significant differences among comparison groups for failure to rescue.</w:t>
            </w:r>
            <w:r w:rsidRPr="0015436B">
              <w:br/>
            </w:r>
            <w:r w:rsidRPr="0015436B">
              <w:br/>
            </w:r>
            <w:r w:rsidRPr="0015436B">
              <w:rPr>
                <w:b/>
                <w:bCs/>
              </w:rPr>
              <w:lastRenderedPageBreak/>
              <w:t>Incidence of medical errors or adverse events</w:t>
            </w:r>
            <w:r w:rsidRPr="0015436B">
              <w:br/>
              <w:t xml:space="preserve"> No significant difference in medication errors between comparisons of overtime vs no overtime, and nurses with overtime regulation vs without regulations. There was a significant increase in medication errors for nurses working ≥ 40 hours per week compared to nurses working ≤ 40 hours per week (OR 3.71 [95% CI: 1.16-11.84])  </w:t>
            </w:r>
          </w:p>
        </w:tc>
      </w:tr>
      <w:tr w:rsidR="00A24B43" w:rsidRPr="0015436B" w14:paraId="1FCF46BF" w14:textId="77777777" w:rsidTr="1A4490B6">
        <w:trPr>
          <w:trHeight w:val="288"/>
        </w:trPr>
        <w:tc>
          <w:tcPr>
            <w:tcW w:w="1269" w:type="dxa"/>
            <w:noWrap/>
            <w:hideMark/>
          </w:tcPr>
          <w:p w14:paraId="602DF883" w14:textId="64958748" w:rsidR="00A24B43" w:rsidRPr="0015436B" w:rsidRDefault="00A24B43" w:rsidP="00DC6CD1">
            <w:pPr>
              <w:pStyle w:val="TableLeftText"/>
            </w:pPr>
            <w:r w:rsidRPr="0015436B">
              <w:lastRenderedPageBreak/>
              <w:t>Weaver, 2016</w:t>
            </w:r>
            <w:r>
              <w:fldChar w:fldCharType="begin">
                <w:fldData xml:space="preserve">PEVuZE5vdGU+PENpdGUgRXhjbHVkZUF1dGg9IjEiIEV4Y2x1ZGVZZWFyPSIxIj48QXV0aG9yPldl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</w:fldData>
              </w:fldChar>
            </w:r>
            <w:r>
              <w:instrText xml:space="preserve"> ADDIN EN.CITE </w:instrText>
            </w:r>
            <w:r>
              <w:fldChar w:fldCharType="begin">
                <w:fldData xml:space="preserve">PEVuZE5vdGU+PENpdGUgRXhjbHVkZUF1dGg9IjEiIEV4Y2x1ZGVZZWFyPSIxIj48QXV0aG9yPldl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47</w:t>
            </w:r>
            <w:r>
              <w:fldChar w:fldCharType="end"/>
            </w:r>
          </w:p>
        </w:tc>
        <w:tc>
          <w:tcPr>
            <w:tcW w:w="5490" w:type="dxa"/>
            <w:noWrap/>
            <w:hideMark/>
          </w:tcPr>
          <w:p w14:paraId="5EA3906E" w14:textId="77777777" w:rsidR="00A24B43" w:rsidRPr="0015436B" w:rsidRDefault="00A24B43" w:rsidP="00DC6CD1">
            <w:pPr>
              <w:pStyle w:val="TableLeftText"/>
            </w:pPr>
            <w:r w:rsidRPr="0015436B">
              <w:rPr>
                <w:b/>
                <w:bCs/>
              </w:rPr>
              <w:t>Day shift:</w:t>
            </w:r>
            <w:r w:rsidRPr="0015436B">
              <w:t xml:space="preserve"> Shifts included: 7:00 am to 7:00 pm, 9:00 am to 9:00 pm, 11:00 am to 11:00 pm</w:t>
            </w:r>
          </w:p>
          <w:p w14:paraId="43E8B9CE" w14:textId="77777777" w:rsidR="00A24B43" w:rsidRPr="0015436B" w:rsidRDefault="00A24B43" w:rsidP="00DC6CD1">
            <w:pPr>
              <w:pStyle w:val="TableLeftText"/>
            </w:pPr>
          </w:p>
          <w:p w14:paraId="522CF89D" w14:textId="77777777" w:rsidR="00A24B43" w:rsidRPr="0015436B" w:rsidRDefault="00A24B43" w:rsidP="00DC6CD1">
            <w:pPr>
              <w:pStyle w:val="TableLeftText"/>
            </w:pPr>
            <w:r w:rsidRPr="0015436B">
              <w:rPr>
                <w:b/>
                <w:bCs/>
              </w:rPr>
              <w:t>Night shift:</w:t>
            </w:r>
            <w:r w:rsidRPr="0015436B">
              <w:t xml:space="preserve"> Shifts included: 1:00 pm to 1:00 am, 3:00 pm to 3:00 am, and 7:00 pm to 7:00 am</w:t>
            </w:r>
          </w:p>
        </w:tc>
        <w:tc>
          <w:tcPr>
            <w:tcW w:w="4855" w:type="dxa"/>
            <w:noWrap/>
            <w:hideMark/>
          </w:tcPr>
          <w:p w14:paraId="224A84A4" w14:textId="77777777" w:rsidR="00A24B43" w:rsidRPr="0015436B" w:rsidRDefault="00A24B43" w:rsidP="00DC6CD1">
            <w:pPr>
              <w:pStyle w:val="TableLeftText"/>
            </w:pPr>
            <w:r w:rsidRPr="0015436B">
              <w:rPr>
                <w:b/>
                <w:bCs/>
              </w:rPr>
              <w:t>Incidence of medical errors or adverse events</w:t>
            </w:r>
            <w:r w:rsidRPr="0015436B">
              <w:br/>
              <w:t>Sleep quantity was not associated with minor, moderate or severe perceived errors.</w:t>
            </w:r>
          </w:p>
        </w:tc>
      </w:tr>
      <w:tr w:rsidR="00A24B43" w:rsidRPr="0015436B" w14:paraId="3DAF1843" w14:textId="77777777" w:rsidTr="1A4490B6">
        <w:trPr>
          <w:trHeight w:val="288"/>
        </w:trPr>
        <w:tc>
          <w:tcPr>
            <w:tcW w:w="1269" w:type="dxa"/>
            <w:noWrap/>
            <w:hideMark/>
          </w:tcPr>
          <w:p w14:paraId="567DC7CF" w14:textId="013AB11E" w:rsidR="00A24B43" w:rsidRPr="0015436B" w:rsidRDefault="00A24B43" w:rsidP="00DC6CD1">
            <w:pPr>
              <w:pStyle w:val="TableLeftText"/>
            </w:pPr>
            <w:proofErr w:type="spellStart"/>
            <w:r w:rsidRPr="0015436B">
              <w:t>Landrigan</w:t>
            </w:r>
            <w:proofErr w:type="spellEnd"/>
            <w:r w:rsidRPr="0015436B">
              <w:t>, 2020</w:t>
            </w:r>
            <w:r>
              <w:fldChar w:fldCharType="begin">
                <w:fldData xml:space="preserve">PEVuZE5vdGU+PENpdGUgRXhjbHVkZUF1dGg9IjEiIEV4Y2x1ZGVZZWFyPSIxIj48QXV0aG9yPkxh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bmFsIG9mIG1lZGljaW5lPC9hYmJyLTE+PC9hbHQtcGVyaW9kaWNhbD48cGFnZXM+MjUxNC0yNTIz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==
</w:fldData>
              </w:fldChar>
            </w:r>
            <w:r>
              <w:instrText xml:space="preserve"> ADDIN EN.CITE </w:instrText>
            </w:r>
            <w:r>
              <w:fldChar w:fldCharType="begin">
                <w:fldData xml:space="preserve">PEVuZE5vdGU+PENpdGUgRXhjbHVkZUF1dGg9IjEiIEV4Y2x1ZGVZZWFyPSIxIj48QXV0aG9yPkxh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bmFsIG9mIG1lZGljaW5lPC9hYmJyLTE+PC9hbHQtcGVyaW9kaWNhbD48cGFnZXM+MjUxNC0yNTIz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==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63</w:t>
            </w:r>
            <w:r>
              <w:fldChar w:fldCharType="end"/>
            </w:r>
          </w:p>
        </w:tc>
        <w:tc>
          <w:tcPr>
            <w:tcW w:w="5490" w:type="dxa"/>
            <w:noWrap/>
            <w:hideMark/>
          </w:tcPr>
          <w:p w14:paraId="32673295" w14:textId="77777777" w:rsidR="00A24B43" w:rsidRPr="0015436B" w:rsidRDefault="00A24B43" w:rsidP="00DC6CD1">
            <w:pPr>
              <w:pStyle w:val="TableLeftText"/>
            </w:pPr>
            <w:r w:rsidRPr="0015436B">
              <w:rPr>
                <w:b/>
                <w:bCs/>
              </w:rPr>
              <w:t>Control:</w:t>
            </w:r>
            <w:r w:rsidRPr="0015436B">
              <w:t xml:space="preserve"> Night shift followed by approximately 24 hours off duty, and then two or three consecutive day shifts.</w:t>
            </w:r>
            <w:r w:rsidRPr="0015436B">
              <w:br/>
            </w:r>
            <w:r w:rsidRPr="0015436B">
              <w:br/>
            </w:r>
            <w:r w:rsidRPr="0015436B">
              <w:rPr>
                <w:b/>
                <w:bCs/>
              </w:rPr>
              <w:t>Intervention:</w:t>
            </w:r>
            <w:r w:rsidRPr="0015436B">
              <w:t xml:space="preserve"> Schedules that eliminated extended shifts and cycled resident physicians through day and night shifts of 16 hours or less.</w:t>
            </w:r>
          </w:p>
        </w:tc>
        <w:tc>
          <w:tcPr>
            <w:tcW w:w="4855" w:type="dxa"/>
            <w:noWrap/>
            <w:hideMark/>
          </w:tcPr>
          <w:p w14:paraId="3C0C4490" w14:textId="4EF77951" w:rsidR="00A24B43" w:rsidRPr="0015436B" w:rsidRDefault="00A24B43" w:rsidP="00DC6CD1">
            <w:pPr>
              <w:pStyle w:val="TableLeftText"/>
            </w:pPr>
            <w:r w:rsidRPr="0015436B">
              <w:rPr>
                <w:b/>
                <w:bCs/>
              </w:rPr>
              <w:t>Incidence of medical errors or adverse events</w:t>
            </w:r>
            <w:r w:rsidRPr="0015436B">
              <w:br/>
              <w:t xml:space="preserve">Physicians made more serios errors during intervention schedules (RR </w:t>
            </w:r>
            <w:proofErr w:type="gramStart"/>
            <w:r w:rsidRPr="0015436B">
              <w:t>1.53 ;[</w:t>
            </w:r>
            <w:proofErr w:type="gramEnd"/>
            <w:r w:rsidRPr="0015436B">
              <w:t>95% CI: 1.37 to 1.72], p&lt;0.001). Serious errors unit wide were also higher during intervention schedules (RR 1.56 [95% CI: 1.43 to 1.71]).</w:t>
            </w:r>
          </w:p>
        </w:tc>
      </w:tr>
      <w:tr w:rsidR="00A24B43" w:rsidRPr="0015436B" w14:paraId="6015638B" w14:textId="77777777" w:rsidTr="1A4490B6">
        <w:trPr>
          <w:trHeight w:val="288"/>
        </w:trPr>
        <w:tc>
          <w:tcPr>
            <w:tcW w:w="1269" w:type="dxa"/>
            <w:noWrap/>
            <w:hideMark/>
          </w:tcPr>
          <w:p w14:paraId="72578EED" w14:textId="2FC6F8DE" w:rsidR="00A24B43" w:rsidRPr="0015436B" w:rsidRDefault="00A24B43" w:rsidP="00DC6CD1">
            <w:pPr>
              <w:pStyle w:val="TableLeftText"/>
            </w:pPr>
            <w:r w:rsidRPr="0015436B">
              <w:t>Rahman, 2021</w:t>
            </w:r>
            <w:r>
              <w:fldChar w:fldCharType="begin">
                <w:fldData xml:space="preserve">PEVuZE5vdGU+PENpdGUgRXhjbHVkZUF1dGg9IjEiIEV4Y2x1ZGVZZWFyPSIxIj48QXV0aG9yPlJh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MT48L2FsdC1wZXJpb2RpY2FsPjx2b2x1bWU+MTQ3PC92b2x1bWU+PG51bWJlcj4zPC9udW1iZXI+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</w:fldData>
              </w:fldChar>
            </w:r>
            <w:r>
              <w:instrText xml:space="preserve"> ADDIN EN.CITE </w:instrText>
            </w:r>
            <w:r>
              <w:fldChar w:fldCharType="begin">
                <w:fldData xml:space="preserve">PEVuZE5vdGU+PENpdGUgRXhjbHVkZUF1dGg9IjEiIEV4Y2x1ZGVZZWFyPSIxIj48QXV0aG9yPlJh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MT48L2FsdC1wZXJpb2RpY2FsPjx2b2x1bWU+MTQ3PC92b2x1bWU+PG51bWJlcj4zPC9udW1iZXI+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64</w:t>
            </w:r>
            <w:r>
              <w:fldChar w:fldCharType="end"/>
            </w:r>
          </w:p>
        </w:tc>
        <w:tc>
          <w:tcPr>
            <w:tcW w:w="5490" w:type="dxa"/>
            <w:noWrap/>
            <w:hideMark/>
          </w:tcPr>
          <w:p w14:paraId="2413039A" w14:textId="06F5F62A" w:rsidR="00A24B43" w:rsidRPr="0015436B" w:rsidRDefault="00A24B43" w:rsidP="00DC6CD1">
            <w:pPr>
              <w:pStyle w:val="TableLeftText"/>
            </w:pPr>
            <w:r w:rsidRPr="0015436B">
              <w:rPr>
                <w:b/>
                <w:bCs/>
              </w:rPr>
              <w:t>Extended duration work roster (EDWR):</w:t>
            </w:r>
            <w:r w:rsidRPr="0015436B">
              <w:t xml:space="preserve"> Shifts of 24 or more hours every third or fourth shift. 4 day rotation with 2 </w:t>
            </w:r>
            <w:r w:rsidRPr="0015436B">
              <w:rPr>
                <w:rFonts w:ascii="Cambria Math" w:hAnsi="Cambria Math" w:cs="Cambria Math"/>
              </w:rPr>
              <w:t>∼</w:t>
            </w:r>
            <w:r w:rsidRPr="0015436B">
              <w:t>12-hour day shifts followed by an on-call shift beginning in the morning and ending 24 to 28 hours later.</w:t>
            </w:r>
            <w:r w:rsidRPr="0015436B">
              <w:br/>
            </w:r>
            <w:r w:rsidRPr="0015436B">
              <w:br/>
            </w:r>
            <w:r w:rsidRPr="0015436B">
              <w:rPr>
                <w:b/>
                <w:bCs/>
              </w:rPr>
              <w:t>Rapid cycling work roster (RCWR</w:t>
            </w:r>
            <w:r w:rsidRPr="0015436B">
              <w:t xml:space="preserve">): Limit resident physicians’ scheduled continuous work to 16 hours maximum. 4 day rotation with 2 </w:t>
            </w:r>
            <w:r w:rsidRPr="0015436B">
              <w:rPr>
                <w:rFonts w:ascii="Cambria Math" w:hAnsi="Cambria Math" w:cs="Cambria Math"/>
              </w:rPr>
              <w:t>∼</w:t>
            </w:r>
            <w:r w:rsidRPr="0015436B">
              <w:t>11 to 15-hour day shifts followed by a 16-hour overnight shift that started in the evening and ended the next morning.</w:t>
            </w:r>
            <w:r w:rsidRPr="0015436B">
              <w:br/>
            </w:r>
            <w:r w:rsidRPr="0015436B">
              <w:br/>
            </w:r>
            <w:r w:rsidRPr="0015436B">
              <w:rPr>
                <w:b/>
                <w:bCs/>
              </w:rPr>
              <w:t>EDWR+RCWR:</w:t>
            </w:r>
            <w:r w:rsidRPr="0015436B">
              <w:t xml:space="preserve"> Resident physicians' worked both times of shifts.</w:t>
            </w:r>
          </w:p>
        </w:tc>
        <w:tc>
          <w:tcPr>
            <w:tcW w:w="4855" w:type="dxa"/>
            <w:noWrap/>
            <w:hideMark/>
          </w:tcPr>
          <w:p w14:paraId="087DE05F" w14:textId="77777777" w:rsidR="00A24B43" w:rsidRPr="0015436B" w:rsidRDefault="00A24B43" w:rsidP="00DC6CD1">
            <w:pPr>
              <w:pStyle w:val="TableLeftText"/>
            </w:pPr>
            <w:r w:rsidRPr="0015436B">
              <w:rPr>
                <w:b/>
                <w:bCs/>
              </w:rPr>
              <w:t>Incidence of medical errors or adverse events</w:t>
            </w:r>
            <w:r w:rsidRPr="0015436B">
              <w:br/>
              <w:t>After adjustment, RCWR had a protective effect and lower rate of serious medical errors (rate ratio 0.48 (95% CI: 0.30 to 0.77)).</w:t>
            </w:r>
          </w:p>
        </w:tc>
      </w:tr>
      <w:tr w:rsidR="00A24B43" w:rsidRPr="0015436B" w14:paraId="057E5045" w14:textId="77777777" w:rsidTr="1A4490B6">
        <w:trPr>
          <w:trHeight w:val="288"/>
        </w:trPr>
        <w:tc>
          <w:tcPr>
            <w:tcW w:w="1269" w:type="dxa"/>
            <w:noWrap/>
            <w:hideMark/>
          </w:tcPr>
          <w:p w14:paraId="0F2B18FC" w14:textId="54C995C4" w:rsidR="00A24B43" w:rsidRPr="0015436B" w:rsidRDefault="00A24B43" w:rsidP="00DC6CD1">
            <w:pPr>
              <w:pStyle w:val="TableLeftText"/>
            </w:pPr>
            <w:r w:rsidRPr="0015436B">
              <w:t>Abdalla, 2022</w:t>
            </w:r>
            <w:r>
              <w:fldChar w:fldCharType="begin">
                <w:fldData xml:space="preserve">PEVuZE5vdGU+PENpdGUgRXhjbHVkZUF1dGg9IjEiIEV4Y2x1ZGVZZWFyPSIxIj48QXV0aG9yPkFi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</w:fldData>
              </w:fldChar>
            </w:r>
            <w:r>
              <w:instrText xml:space="preserve"> ADDIN EN.CITE </w:instrText>
            </w:r>
            <w:r>
              <w:fldChar w:fldCharType="begin">
                <w:fldData xml:space="preserve">PEVuZE5vdGU+PENpdGUgRXhjbHVkZUF1dGg9IjEiIEV4Y2x1ZGVZZWFyPSIxIj48QXV0aG9yPkFi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49</w:t>
            </w:r>
            <w:r>
              <w:fldChar w:fldCharType="end"/>
            </w:r>
          </w:p>
        </w:tc>
        <w:tc>
          <w:tcPr>
            <w:tcW w:w="5490" w:type="dxa"/>
            <w:noWrap/>
            <w:hideMark/>
          </w:tcPr>
          <w:p w14:paraId="036A3878" w14:textId="24F165A7" w:rsidR="00A24B43" w:rsidRPr="0015436B" w:rsidRDefault="00A24B43" w:rsidP="00DC6CD1">
            <w:pPr>
              <w:pStyle w:val="TableLeftText"/>
            </w:pPr>
            <w:r w:rsidRPr="0015436B">
              <w:rPr>
                <w:b/>
                <w:bCs/>
              </w:rPr>
              <w:t>6-8 hours of total sleep on call:</w:t>
            </w:r>
            <w:r w:rsidRPr="0015436B">
              <w:t xml:space="preserve"> Neurointerventional surgeons who reported 6-8 hours of total sleep while on call</w:t>
            </w:r>
            <w:r w:rsidRPr="0015436B">
              <w:br/>
            </w:r>
            <w:r w:rsidRPr="0015436B">
              <w:br/>
            </w:r>
            <w:r w:rsidRPr="0015436B">
              <w:rPr>
                <w:b/>
                <w:bCs/>
              </w:rPr>
              <w:t>4-6 hours of total sleep on call:</w:t>
            </w:r>
            <w:r w:rsidRPr="0015436B">
              <w:t xml:space="preserve"> Neurointerventional surgeons who reported 4-6 hours of total sleep while on call</w:t>
            </w:r>
            <w:r w:rsidRPr="0015436B">
              <w:br/>
            </w:r>
            <w:r w:rsidRPr="0015436B">
              <w:br/>
            </w:r>
            <w:r w:rsidRPr="0015436B">
              <w:rPr>
                <w:b/>
                <w:bCs/>
              </w:rPr>
              <w:t>Less than four hours of total sleep on call:</w:t>
            </w:r>
            <w:r w:rsidRPr="0015436B">
              <w:t xml:space="preserve"> neurointerventional surgeons who reported less than 4 hours of total sleep while on call</w:t>
            </w:r>
          </w:p>
        </w:tc>
        <w:tc>
          <w:tcPr>
            <w:tcW w:w="4855" w:type="dxa"/>
            <w:noWrap/>
            <w:hideMark/>
          </w:tcPr>
          <w:p w14:paraId="1D04FA8F" w14:textId="5BD57A94" w:rsidR="00A24B43" w:rsidRPr="0015436B" w:rsidRDefault="00A24B43" w:rsidP="00DC6CD1">
            <w:pPr>
              <w:pStyle w:val="TableLeftText"/>
            </w:pPr>
            <w:r w:rsidRPr="0015436B">
              <w:rPr>
                <w:b/>
                <w:bCs/>
              </w:rPr>
              <w:t>Incidence of medical errors or adverse events</w:t>
            </w:r>
            <w:r w:rsidRPr="0015436B">
              <w:br/>
              <w:t>Risk of medical errors showed strong association in respondents reporting &lt;4 hours of uninterrupted sleep (45.7% versus 25.5%, p=0.008).</w:t>
            </w:r>
          </w:p>
          <w:p w14:paraId="630D04CE" w14:textId="27CC6179" w:rsidR="00A24B43" w:rsidRPr="0015436B" w:rsidRDefault="00A24B43" w:rsidP="00DC6CD1">
            <w:pPr>
              <w:pStyle w:val="TableLeftText"/>
            </w:pPr>
            <w:r w:rsidRPr="0015436B">
              <w:br/>
              <w:t>Statistically significant association of sleeping &lt;6 hours and fatigue related medical errors (38.9% vs 18.4%, p=.02).</w:t>
            </w:r>
          </w:p>
        </w:tc>
      </w:tr>
      <w:tr w:rsidR="00A24B43" w:rsidRPr="0015436B" w14:paraId="2AD37E82" w14:textId="77777777" w:rsidTr="1A4490B6">
        <w:trPr>
          <w:trHeight w:val="288"/>
        </w:trPr>
        <w:tc>
          <w:tcPr>
            <w:tcW w:w="1269" w:type="dxa"/>
            <w:noWrap/>
            <w:hideMark/>
          </w:tcPr>
          <w:p w14:paraId="1F9AD3C6" w14:textId="6C341300" w:rsidR="00A24B43" w:rsidRPr="0015436B" w:rsidRDefault="00A24B43" w:rsidP="00DC6CD1">
            <w:pPr>
              <w:pStyle w:val="TableLeftText"/>
            </w:pPr>
            <w:r w:rsidRPr="0015436B">
              <w:t>Iverson, 2018</w:t>
            </w:r>
            <w:r>
              <w:fldChar w:fldCharType="begin">
                <w:fldData xml:space="preserve">PEVuZE5vdGU+PENpdGUgRXhjbHVkZUF1dGg9IjEiIEV4Y2x1ZGVZZWFyPSIxIj48QXV0aG9yPkl2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</w:fldData>
              </w:fldChar>
            </w:r>
            <w:r>
              <w:instrText xml:space="preserve"> ADDIN EN.CITE </w:instrText>
            </w:r>
            <w:r>
              <w:fldChar w:fldCharType="begin">
                <w:fldData xml:space="preserve">PEVuZE5vdGU+PENpdGUgRXhjbHVkZUF1dGg9IjEiIEV4Y2x1ZGVZZWFyPSIxIj48QXV0aG9yPkl2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48</w:t>
            </w:r>
            <w:r>
              <w:fldChar w:fldCharType="end"/>
            </w:r>
          </w:p>
        </w:tc>
        <w:tc>
          <w:tcPr>
            <w:tcW w:w="5490" w:type="dxa"/>
            <w:noWrap/>
            <w:hideMark/>
          </w:tcPr>
          <w:p w14:paraId="41C8114F" w14:textId="364BA8A0" w:rsidR="00A24B43" w:rsidRPr="0015436B" w:rsidRDefault="00A24B43" w:rsidP="00DC6CD1">
            <w:pPr>
              <w:pStyle w:val="TableLeftText"/>
            </w:pPr>
            <w:r w:rsidRPr="0015436B">
              <w:rPr>
                <w:b/>
                <w:bCs/>
              </w:rPr>
              <w:t>Sleep deprivation:</w:t>
            </w:r>
            <w:r w:rsidRPr="0015436B">
              <w:t xml:space="preserve"> Patients who underwent PCI performed by a sleep deprived operator</w:t>
            </w:r>
            <w:r w:rsidRPr="0015436B">
              <w:br/>
            </w:r>
            <w:r w:rsidRPr="0015436B">
              <w:br/>
            </w:r>
            <w:r w:rsidRPr="0015436B">
              <w:rPr>
                <w:b/>
                <w:bCs/>
              </w:rPr>
              <w:lastRenderedPageBreak/>
              <w:t>No sleep deprivation:</w:t>
            </w:r>
            <w:r w:rsidRPr="0015436B">
              <w:t xml:space="preserve"> Patients who underwent PCI performed by a non-sleep deprived operator</w:t>
            </w:r>
          </w:p>
          <w:p w14:paraId="68AC51A1" w14:textId="5B276937" w:rsidR="00A24B43" w:rsidRPr="0015436B" w:rsidRDefault="00A24B43" w:rsidP="00DC6CD1">
            <w:pPr>
              <w:pStyle w:val="TableLeftText"/>
            </w:pPr>
          </w:p>
          <w:p w14:paraId="11BB134C" w14:textId="21B26C8C" w:rsidR="00A24B43" w:rsidRPr="0015436B" w:rsidRDefault="00A24B43" w:rsidP="72ED713C">
            <w:r w:rsidRPr="0015436B">
              <w:rPr>
                <w:rFonts w:ascii="Arial" w:eastAsia="Arial" w:hAnsi="Arial" w:cs="Arial"/>
                <w:sz w:val="18"/>
                <w:szCs w:val="18"/>
              </w:rPr>
              <w:t>Non-sleep deprived defined as operators performing a case between 7 am and 11:59 pm as well as a case the preceding night, between 12 am and 6:59 am.</w:t>
            </w:r>
          </w:p>
        </w:tc>
        <w:tc>
          <w:tcPr>
            <w:tcW w:w="4855" w:type="dxa"/>
            <w:noWrap/>
            <w:hideMark/>
          </w:tcPr>
          <w:p w14:paraId="50DFFF35" w14:textId="77777777" w:rsidR="00A24B43" w:rsidRPr="0015436B" w:rsidRDefault="00A24B43" w:rsidP="00DC6CD1">
            <w:pPr>
              <w:pStyle w:val="TableLeftText"/>
            </w:pPr>
            <w:r w:rsidRPr="0015436B">
              <w:rPr>
                <w:b/>
                <w:bCs/>
              </w:rPr>
              <w:lastRenderedPageBreak/>
              <w:t>Complications</w:t>
            </w:r>
            <w:r w:rsidRPr="0015436B">
              <w:br/>
              <w:t>Major procedural complication: no statistically significant difference (p=0.42)</w:t>
            </w:r>
          </w:p>
          <w:p w14:paraId="3C4E81BA" w14:textId="77777777" w:rsidR="00A24B43" w:rsidRPr="0015436B" w:rsidRDefault="00A24B43" w:rsidP="00DC6CD1">
            <w:pPr>
              <w:pStyle w:val="TableLeftText"/>
            </w:pPr>
            <w:r w:rsidRPr="0015436B">
              <w:lastRenderedPageBreak/>
              <w:br/>
              <w:t>Bleeding event: no statistically significant difference (p=0.29)</w:t>
            </w:r>
            <w:r w:rsidRPr="0015436B">
              <w:br/>
            </w:r>
            <w:r w:rsidRPr="0015436B">
              <w:br/>
            </w:r>
            <w:r w:rsidRPr="0015436B">
              <w:rPr>
                <w:b/>
                <w:bCs/>
              </w:rPr>
              <w:t>Mortality</w:t>
            </w:r>
            <w:r w:rsidRPr="0015436B">
              <w:br/>
              <w:t>In-hospital mortality: no statistically significant difference (p=1.0)</w:t>
            </w:r>
          </w:p>
        </w:tc>
      </w:tr>
      <w:tr w:rsidR="00A24B43" w:rsidRPr="0015436B" w14:paraId="12A3F10F" w14:textId="77777777" w:rsidTr="1A4490B6">
        <w:trPr>
          <w:trHeight w:val="288"/>
        </w:trPr>
        <w:tc>
          <w:tcPr>
            <w:tcW w:w="1269" w:type="dxa"/>
            <w:noWrap/>
            <w:hideMark/>
          </w:tcPr>
          <w:p w14:paraId="079A3733" w14:textId="6307B852" w:rsidR="00A24B43" w:rsidRPr="0015436B" w:rsidRDefault="00A24B43" w:rsidP="00DC6CD1">
            <w:pPr>
              <w:pStyle w:val="TableLeftText"/>
            </w:pPr>
            <w:r w:rsidRPr="0015436B">
              <w:lastRenderedPageBreak/>
              <w:t>Quan, 2023</w:t>
            </w:r>
            <w:r>
              <w:fldChar w:fldCharType="begin">
                <w:fldData xml:space="preserve">PEVuZE5vdGU+PENpdGUgRXhjbHVkZUF1dGg9IjEiIEV4Y2x1ZGVZZWFyPSIxIj48QXV0aG9yPlF1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</w:fldData>
              </w:fldChar>
            </w:r>
            <w:r>
              <w:instrText xml:space="preserve"> ADDIN EN.CITE </w:instrText>
            </w:r>
            <w:r>
              <w:fldChar w:fldCharType="begin">
                <w:fldData xml:space="preserve">PEVuZE5vdGU+PENpdGUgRXhjbHVkZUF1dGg9IjEiIEV4Y2x1ZGVZZWFyPSIxIj48QXV0aG9yPlF1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50</w:t>
            </w:r>
            <w:r>
              <w:fldChar w:fldCharType="end"/>
            </w:r>
          </w:p>
        </w:tc>
        <w:tc>
          <w:tcPr>
            <w:tcW w:w="5490" w:type="dxa"/>
            <w:noWrap/>
            <w:hideMark/>
          </w:tcPr>
          <w:p w14:paraId="424442F8" w14:textId="77777777" w:rsidR="00A24B43" w:rsidRPr="0015436B" w:rsidRDefault="00A24B43" w:rsidP="00DC6CD1">
            <w:pPr>
              <w:pStyle w:val="TableLeftText"/>
            </w:pPr>
            <w:r w:rsidRPr="0015436B">
              <w:rPr>
                <w:b/>
                <w:bCs/>
              </w:rPr>
              <w:t>Non-post call:</w:t>
            </w:r>
            <w:r w:rsidRPr="0015436B">
              <w:t xml:space="preserve"> Surgery performed by surgeon who was non post-call status</w:t>
            </w:r>
            <w:r w:rsidRPr="0015436B">
              <w:br/>
            </w:r>
            <w:r w:rsidRPr="0015436B">
              <w:br/>
            </w:r>
            <w:r w:rsidRPr="0015436B">
              <w:rPr>
                <w:b/>
                <w:bCs/>
              </w:rPr>
              <w:t>Post-call:</w:t>
            </w:r>
            <w:r w:rsidRPr="0015436B">
              <w:rPr>
                <w:rFonts w:ascii="Times New Roman" w:hAnsi="Times New Roman" w:cs="Times New Roman"/>
              </w:rPr>
              <w:t xml:space="preserve"> </w:t>
            </w:r>
            <w:r w:rsidRPr="0015436B">
              <w:t>Surgery case performed by a surgeon who was post-call status</w:t>
            </w:r>
          </w:p>
        </w:tc>
        <w:tc>
          <w:tcPr>
            <w:tcW w:w="4855" w:type="dxa"/>
            <w:noWrap/>
            <w:hideMark/>
          </w:tcPr>
          <w:p w14:paraId="4FC9FAB6" w14:textId="66C43366" w:rsidR="00A24B43" w:rsidRPr="0015436B" w:rsidRDefault="00A24B43" w:rsidP="00DC6CD1">
            <w:pPr>
              <w:pStyle w:val="TableLeftText"/>
            </w:pPr>
            <w:r w:rsidRPr="0015436B">
              <w:rPr>
                <w:b/>
                <w:bCs/>
              </w:rPr>
              <w:t>Incidence of medical errors or adverse events</w:t>
            </w:r>
            <w:r w:rsidRPr="0015436B">
              <w:br/>
              <w:t>No statistically significant difference in incidence of medical errors: IRR 3.16 comparing non-post call and post call error rate p=0.165</w:t>
            </w:r>
          </w:p>
        </w:tc>
      </w:tr>
      <w:tr w:rsidR="00A24B43" w:rsidRPr="0015436B" w14:paraId="5DBCB751" w14:textId="77777777" w:rsidTr="1A4490B6">
        <w:trPr>
          <w:trHeight w:val="288"/>
        </w:trPr>
        <w:tc>
          <w:tcPr>
            <w:tcW w:w="1269" w:type="dxa"/>
            <w:noWrap/>
            <w:hideMark/>
          </w:tcPr>
          <w:p w14:paraId="25AD708D" w14:textId="4D8F9F4F" w:rsidR="00A24B43" w:rsidRPr="0015436B" w:rsidRDefault="00A24B43" w:rsidP="00DC6CD1">
            <w:pPr>
              <w:pStyle w:val="TableLeftText"/>
            </w:pPr>
            <w:r w:rsidRPr="0015436B">
              <w:t>Kalmbach, 2022</w:t>
            </w:r>
            <w:r>
              <w:fldChar w:fldCharType="begin">
                <w:fldData xml:space="preserve">PEVuZE5vdGU+PENpdGUgRXhjbHVkZUF1dGg9IjEiIEV4Y2x1ZGVZZWFyPSIxIj48QXV0aG9yPkth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</w:fldData>
              </w:fldChar>
            </w:r>
            <w:r>
              <w:instrText xml:space="preserve"> ADDIN EN.CITE </w:instrText>
            </w:r>
            <w:r>
              <w:fldChar w:fldCharType="begin">
                <w:fldData xml:space="preserve">PEVuZE5vdGU+PENpdGUgRXhjbHVkZUF1dGg9IjEiIEV4Y2x1ZGVZZWFyPSIxIj48QXV0aG9yPkth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51</w:t>
            </w:r>
            <w:r>
              <w:fldChar w:fldCharType="end"/>
            </w:r>
          </w:p>
        </w:tc>
        <w:tc>
          <w:tcPr>
            <w:tcW w:w="5490" w:type="dxa"/>
            <w:noWrap/>
            <w:hideMark/>
          </w:tcPr>
          <w:p w14:paraId="09C39AF5" w14:textId="77777777" w:rsidR="00A24B43" w:rsidRPr="0015436B" w:rsidRDefault="00A24B43" w:rsidP="00DC6CD1">
            <w:pPr>
              <w:pStyle w:val="TableLeftText"/>
            </w:pPr>
            <w:r w:rsidRPr="0015436B">
              <w:rPr>
                <w:b/>
                <w:bCs/>
              </w:rPr>
              <w:t>Sleep time &gt; 6hours:</w:t>
            </w:r>
            <w:r w:rsidRPr="0015436B">
              <w:t xml:space="preserve"> First year residents with sleep time greater than 6 hours</w:t>
            </w:r>
            <w:r w:rsidRPr="0015436B">
              <w:br/>
            </w:r>
            <w:r w:rsidRPr="0015436B">
              <w:rPr>
                <w:b/>
                <w:bCs/>
              </w:rPr>
              <w:t>Work hours &lt; 70 hours:</w:t>
            </w:r>
            <w:r w:rsidRPr="0015436B">
              <w:t xml:space="preserve"> Less than 70 work hours per week</w:t>
            </w:r>
            <w:r w:rsidRPr="0015436B">
              <w:br/>
            </w:r>
            <w:r w:rsidRPr="0015436B">
              <w:br/>
            </w:r>
            <w:r w:rsidRPr="0015436B">
              <w:rPr>
                <w:b/>
                <w:bCs/>
              </w:rPr>
              <w:t>Sleep time &lt; 6hours:</w:t>
            </w:r>
            <w:r w:rsidRPr="0015436B">
              <w:t xml:space="preserve"> First year residents with sleep time less than 6 hours</w:t>
            </w:r>
            <w:r w:rsidRPr="0015436B">
              <w:br/>
            </w:r>
            <w:r w:rsidRPr="0015436B">
              <w:rPr>
                <w:b/>
                <w:bCs/>
              </w:rPr>
              <w:t>Work hours ≥ 70 hours:</w:t>
            </w:r>
            <w:r w:rsidRPr="0015436B">
              <w:t xml:space="preserve"> Equal or more than 70 work hours per week</w:t>
            </w:r>
          </w:p>
        </w:tc>
        <w:tc>
          <w:tcPr>
            <w:tcW w:w="4855" w:type="dxa"/>
            <w:noWrap/>
            <w:hideMark/>
          </w:tcPr>
          <w:p w14:paraId="301C524A" w14:textId="77777777" w:rsidR="00A24B43" w:rsidRPr="0015436B" w:rsidRDefault="00A24B43" w:rsidP="00DC6CD1">
            <w:pPr>
              <w:pStyle w:val="TableLeftText"/>
            </w:pPr>
            <w:r w:rsidRPr="0015436B">
              <w:rPr>
                <w:b/>
                <w:bCs/>
              </w:rPr>
              <w:t>Incidence of medical errors or adverse events</w:t>
            </w:r>
            <w:r w:rsidRPr="0015436B">
              <w:br/>
              <w:t>Residents with less than 6 hours of sleep more likely to make medical errors (RR = 1.3, p=0.03) at 3 months.</w:t>
            </w:r>
          </w:p>
          <w:p w14:paraId="498DBDF2" w14:textId="77777777" w:rsidR="00A24B43" w:rsidRPr="0015436B" w:rsidRDefault="00A24B43" w:rsidP="00DC6CD1">
            <w:pPr>
              <w:pStyle w:val="TableLeftText"/>
            </w:pPr>
            <w:r w:rsidRPr="0015436B">
              <w:br/>
              <w:t>Error rates higher for residents who work more than 70 hours per week (RR = 1.5, p&lt;0.01) at 3 months.</w:t>
            </w:r>
          </w:p>
        </w:tc>
      </w:tr>
      <w:tr w:rsidR="00A24B43" w:rsidRPr="0015436B" w14:paraId="1CF9DAF5" w14:textId="77777777" w:rsidTr="1A4490B6">
        <w:trPr>
          <w:trHeight w:val="288"/>
        </w:trPr>
        <w:tc>
          <w:tcPr>
            <w:tcW w:w="1269" w:type="dxa"/>
            <w:noWrap/>
            <w:hideMark/>
          </w:tcPr>
          <w:p w14:paraId="201EE1EF" w14:textId="4DE3A485" w:rsidR="00A24B43" w:rsidRPr="0015436B" w:rsidRDefault="00A24B43" w:rsidP="00DC6CD1">
            <w:pPr>
              <w:pStyle w:val="TableLeftText"/>
            </w:pPr>
            <w:r w:rsidRPr="0015436B">
              <w:t>Barger, 2023</w:t>
            </w:r>
            <w:r>
              <w:fldChar w:fldCharType="begin">
                <w:fldData xml:space="preserve">PEVuZE5vdGU+PENpdGUgRXhjbHVkZUF1dGg9IjEiIEV4Y2x1ZGVZZWFyPSIxIj48QXV0aG9yPkJh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==
</w:fldData>
              </w:fldChar>
            </w:r>
            <w:r>
              <w:instrText xml:space="preserve"> ADDIN EN.CITE </w:instrText>
            </w:r>
            <w:r>
              <w:fldChar w:fldCharType="begin">
                <w:fldData xml:space="preserve">PEVuZE5vdGU+PENpdGUgRXhjbHVkZUF1dGg9IjEiIEV4Y2x1ZGVZZWFyPSIxIj48QXV0aG9yPkJh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==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56</w:t>
            </w:r>
            <w:r>
              <w:fldChar w:fldCharType="end"/>
            </w:r>
          </w:p>
        </w:tc>
        <w:tc>
          <w:tcPr>
            <w:tcW w:w="5490" w:type="dxa"/>
            <w:noWrap/>
            <w:hideMark/>
          </w:tcPr>
          <w:p w14:paraId="5BCE5B99" w14:textId="3C39F8EB" w:rsidR="00A24B43" w:rsidRPr="0015436B" w:rsidRDefault="00A24B43" w:rsidP="00DC6CD1">
            <w:pPr>
              <w:pStyle w:val="TableLeftText"/>
            </w:pPr>
            <w:r w:rsidRPr="0015436B">
              <w:rPr>
                <w:b/>
                <w:bCs/>
              </w:rPr>
              <w:t>Control:</w:t>
            </w:r>
            <w:r w:rsidRPr="0015436B">
              <w:t xml:space="preserve"> less than 48 weekly work hours</w:t>
            </w:r>
            <w:r w:rsidRPr="0015436B">
              <w:br/>
            </w:r>
            <w:r w:rsidRPr="0015436B">
              <w:br/>
            </w:r>
            <w:r w:rsidRPr="0015436B">
              <w:rPr>
                <w:b/>
                <w:bCs/>
              </w:rPr>
              <w:t>&gt;48 and ≤60:</w:t>
            </w:r>
            <w:r w:rsidRPr="0015436B">
              <w:t xml:space="preserve"> 48 to 60 weekly work hours</w:t>
            </w:r>
            <w:r w:rsidRPr="0015436B">
              <w:br/>
            </w:r>
            <w:r w:rsidRPr="0015436B">
              <w:rPr>
                <w:b/>
                <w:bCs/>
              </w:rPr>
              <w:t>&gt;60 and ≤70:</w:t>
            </w:r>
            <w:r w:rsidRPr="0015436B">
              <w:t xml:space="preserve"> 60 to 70 weekly work hours</w:t>
            </w:r>
            <w:r w:rsidRPr="0015436B">
              <w:br/>
            </w:r>
            <w:r w:rsidRPr="0015436B">
              <w:rPr>
                <w:b/>
                <w:bCs/>
              </w:rPr>
              <w:t>&gt;70 and ≤80:</w:t>
            </w:r>
            <w:r w:rsidRPr="0015436B">
              <w:t xml:space="preserve"> 70 to 80  weekly work hours</w:t>
            </w:r>
            <w:r w:rsidRPr="0015436B">
              <w:br/>
            </w:r>
            <w:r w:rsidRPr="0015436B">
              <w:rPr>
                <w:b/>
                <w:bCs/>
              </w:rPr>
              <w:t>&gt;80:</w:t>
            </w:r>
            <w:r w:rsidRPr="0015436B">
              <w:t xml:space="preserve"> More than 80 weekly work hours</w:t>
            </w:r>
          </w:p>
        </w:tc>
        <w:tc>
          <w:tcPr>
            <w:tcW w:w="4855" w:type="dxa"/>
            <w:noWrap/>
            <w:hideMark/>
          </w:tcPr>
          <w:p w14:paraId="169CEB41" w14:textId="77777777" w:rsidR="00A24B43" w:rsidRPr="0015436B" w:rsidRDefault="00A24B43" w:rsidP="00DC6CD1">
            <w:pPr>
              <w:pStyle w:val="TableLeftText"/>
            </w:pPr>
            <w:r w:rsidRPr="0015436B">
              <w:rPr>
                <w:b/>
                <w:bCs/>
              </w:rPr>
              <w:t>Incidence of medical errors or adverse events</w:t>
            </w:r>
            <w:r w:rsidRPr="0015436B">
              <w:rPr>
                <w:b/>
                <w:bCs/>
              </w:rPr>
              <w:br/>
            </w:r>
            <w:r w:rsidRPr="0015436B">
              <w:t>Working more than 48 hours per week was associated with an increased risk of self-reported medical errors, preventable adverse events, and fatal preventable adverse events (p&lt;0.001 for call groups compared working less than 48 hours per week).</w:t>
            </w:r>
          </w:p>
        </w:tc>
      </w:tr>
      <w:tr w:rsidR="00A24B43" w:rsidRPr="0015436B" w14:paraId="6E0063BB" w14:textId="77777777" w:rsidTr="1A4490B6">
        <w:trPr>
          <w:trHeight w:val="288"/>
        </w:trPr>
        <w:tc>
          <w:tcPr>
            <w:tcW w:w="1269" w:type="dxa"/>
            <w:noWrap/>
            <w:hideMark/>
          </w:tcPr>
          <w:p w14:paraId="2EA4E414" w14:textId="27E26DEB" w:rsidR="00A24B43" w:rsidRPr="0015436B" w:rsidRDefault="00A24B43" w:rsidP="00DC6CD1">
            <w:pPr>
              <w:pStyle w:val="TableLeftText"/>
            </w:pPr>
            <w:r w:rsidRPr="0015436B">
              <w:t>Ouyang, 2016</w:t>
            </w:r>
            <w:r>
              <w:fldChar w:fldCharType="begin">
                <w:fldData xml:space="preserve">PEVuZE5vdGU+PENpdGUgRXhjbHVkZUF1dGg9IjEiIEV4Y2x1ZGVZZWFyPSIxIj48QXV0aG9yPk91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</w:fldData>
              </w:fldChar>
            </w:r>
            <w:r>
              <w:instrText xml:space="preserve"> ADDIN EN.CITE </w:instrText>
            </w:r>
            <w:r>
              <w:fldChar w:fldCharType="begin">
                <w:fldData xml:space="preserve">PEVuZE5vdGU+PENpdGUgRXhjbHVkZUF1dGg9IjEiIEV4Y2x1ZGVZZWFyPSIxIj48QXV0aG9yPk91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55</w:t>
            </w:r>
            <w:r>
              <w:fldChar w:fldCharType="end"/>
            </w:r>
          </w:p>
        </w:tc>
        <w:tc>
          <w:tcPr>
            <w:tcW w:w="5490" w:type="dxa"/>
            <w:noWrap/>
            <w:hideMark/>
          </w:tcPr>
          <w:p w14:paraId="06CEB174" w14:textId="3BA42EAD" w:rsidR="00A24B43" w:rsidRPr="0015436B" w:rsidRDefault="00A24B43" w:rsidP="00DC6CD1">
            <w:pPr>
              <w:pStyle w:val="TableLeftText"/>
            </w:pPr>
            <w:r w:rsidRPr="0015436B">
              <w:rPr>
                <w:b/>
                <w:bCs/>
              </w:rPr>
              <w:t>Control:</w:t>
            </w:r>
            <w:r w:rsidRPr="0015436B">
              <w:t xml:space="preserve"> Residents who worked less than 80 hours that week.</w:t>
            </w:r>
            <w:r w:rsidRPr="0015436B">
              <w:br/>
            </w:r>
            <w:r w:rsidRPr="0015436B">
              <w:br/>
            </w:r>
            <w:r w:rsidRPr="0015436B">
              <w:rPr>
                <w:b/>
                <w:bCs/>
              </w:rPr>
              <w:t>Intervention:</w:t>
            </w:r>
            <w:r w:rsidRPr="0015436B">
              <w:t xml:space="preserve"> Residents who worked more than 80 hours that week.</w:t>
            </w:r>
          </w:p>
        </w:tc>
        <w:tc>
          <w:tcPr>
            <w:tcW w:w="4855" w:type="dxa"/>
            <w:noWrap/>
            <w:hideMark/>
          </w:tcPr>
          <w:p w14:paraId="427A6EFB" w14:textId="77777777" w:rsidR="00A24B43" w:rsidRPr="0015436B" w:rsidRDefault="00A24B43" w:rsidP="00DC6CD1">
            <w:pPr>
              <w:pStyle w:val="TableLeftText"/>
            </w:pPr>
            <w:r w:rsidRPr="0015436B">
              <w:rPr>
                <w:b/>
                <w:bCs/>
              </w:rPr>
              <w:t>Mortality</w:t>
            </w:r>
            <w:r w:rsidRPr="0015436B">
              <w:br/>
              <w:t>No statistical difference for rate of in-hospital mortality for patients in either group.</w:t>
            </w:r>
            <w:r w:rsidRPr="0015436B">
              <w:br/>
            </w:r>
            <w:r w:rsidRPr="0015436B">
              <w:br/>
            </w:r>
            <w:r w:rsidRPr="0015436B">
              <w:rPr>
                <w:b/>
                <w:bCs/>
              </w:rPr>
              <w:t>Complications</w:t>
            </w:r>
            <w:r w:rsidRPr="0015436B">
              <w:br/>
              <w:t>No statistical difference for rate of ICU and 30-day readmission rate for patients in either group.</w:t>
            </w:r>
          </w:p>
        </w:tc>
      </w:tr>
      <w:tr w:rsidR="00A24B43" w:rsidRPr="0015436B" w14:paraId="18F58392" w14:textId="77777777" w:rsidTr="1A4490B6">
        <w:trPr>
          <w:trHeight w:val="288"/>
        </w:trPr>
        <w:tc>
          <w:tcPr>
            <w:tcW w:w="1269" w:type="dxa"/>
            <w:noWrap/>
            <w:hideMark/>
          </w:tcPr>
          <w:p w14:paraId="10064A4C" w14:textId="219CDFE1" w:rsidR="00A24B43" w:rsidRPr="0015436B" w:rsidRDefault="00A24B43" w:rsidP="00DC6CD1">
            <w:pPr>
              <w:pStyle w:val="TableLeftText"/>
            </w:pPr>
            <w:r w:rsidRPr="0015436B">
              <w:t>Salgado, 2022</w:t>
            </w:r>
            <w:r>
              <w:fldChar w:fldCharType="begin">
                <w:fldData xml:space="preserve">PEVuZE5vdGU+PENpdGUgRXhjbHVkZUF1dGg9IjEiIEV4Y2x1ZGVZZWFyPSIxIj48QXV0aG9yPlNh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</w:fldData>
              </w:fldChar>
            </w:r>
            <w:r>
              <w:instrText xml:space="preserve"> ADDIN EN.CITE </w:instrText>
            </w:r>
            <w:r>
              <w:fldChar w:fldCharType="begin">
                <w:fldData xml:space="preserve">PEVuZE5vdGU+PENpdGUgRXhjbHVkZUF1dGg9IjEiIEV4Y2x1ZGVZZWFyPSIxIj48QXV0aG9yPlNh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57</w:t>
            </w:r>
            <w:r>
              <w:fldChar w:fldCharType="end"/>
            </w:r>
          </w:p>
        </w:tc>
        <w:tc>
          <w:tcPr>
            <w:tcW w:w="5490" w:type="dxa"/>
            <w:noWrap/>
            <w:hideMark/>
          </w:tcPr>
          <w:p w14:paraId="5C5CF350" w14:textId="1748490D" w:rsidR="00A24B43" w:rsidRPr="0015436B" w:rsidRDefault="00A24B43" w:rsidP="00DC6CD1">
            <w:pPr>
              <w:pStyle w:val="TableLeftText"/>
            </w:pPr>
            <w:r w:rsidRPr="0015436B">
              <w:rPr>
                <w:b/>
                <w:bCs/>
              </w:rPr>
              <w:t>Extended duty hour call system:</w:t>
            </w:r>
            <w:r w:rsidRPr="0015436B">
              <w:t xml:space="preserve"> 24-hour plus 4-hour shifts every 4 days from 7 am to 11 am the following day, with 4-hour protected off-pager for in-hospital rest in private call rooms from 2:00 to 6:00 am (extended</w:t>
            </w:r>
            <w:r w:rsidRPr="0015436B">
              <w:br/>
              <w:t>duty hours)</w:t>
            </w:r>
            <w:r w:rsidRPr="0015436B">
              <w:br/>
            </w:r>
            <w:r w:rsidRPr="0015436B">
              <w:br/>
            </w:r>
            <w:r w:rsidRPr="0015436B">
              <w:rPr>
                <w:b/>
                <w:bCs/>
              </w:rPr>
              <w:t>Limited duty hour call system:</w:t>
            </w:r>
            <w:r w:rsidRPr="0015436B">
              <w:t xml:space="preserve"> “Long call” admitting shift every 3 days with a maximum single-day work hour limit of 16 hours.</w:t>
            </w:r>
          </w:p>
        </w:tc>
        <w:tc>
          <w:tcPr>
            <w:tcW w:w="4855" w:type="dxa"/>
            <w:noWrap/>
            <w:hideMark/>
          </w:tcPr>
          <w:p w14:paraId="74EF3C9F" w14:textId="2FB42C82" w:rsidR="00A24B43" w:rsidRPr="0015436B" w:rsidRDefault="00A24B43" w:rsidP="00DC6CD1">
            <w:pPr>
              <w:pStyle w:val="TableLeftText"/>
            </w:pPr>
            <w:r w:rsidRPr="0015436B">
              <w:rPr>
                <w:b/>
                <w:bCs/>
              </w:rPr>
              <w:t>Complications</w:t>
            </w:r>
            <w:r w:rsidRPr="0015436B">
              <w:br/>
              <w:t>No statistically significant difference in patients who developed complications during admission (95% CI of -0.064 to 0.104)</w:t>
            </w:r>
          </w:p>
        </w:tc>
      </w:tr>
      <w:tr w:rsidR="00A24B43" w:rsidRPr="0015436B" w14:paraId="1CBE83D0" w14:textId="77777777" w:rsidTr="1A4490B6">
        <w:trPr>
          <w:trHeight w:val="288"/>
        </w:trPr>
        <w:tc>
          <w:tcPr>
            <w:tcW w:w="1269" w:type="dxa"/>
            <w:noWrap/>
            <w:hideMark/>
          </w:tcPr>
          <w:p w14:paraId="2FD2BC3F" w14:textId="4D2EEDBA" w:rsidR="00A24B43" w:rsidRPr="0015436B" w:rsidRDefault="00A24B43" w:rsidP="00DC6CD1">
            <w:pPr>
              <w:pStyle w:val="TableLeftText"/>
            </w:pPr>
            <w:proofErr w:type="spellStart"/>
            <w:r w:rsidRPr="0015436B">
              <w:lastRenderedPageBreak/>
              <w:t>Stimpfel</w:t>
            </w:r>
            <w:proofErr w:type="spellEnd"/>
            <w:r w:rsidRPr="0015436B">
              <w:t>, 2013</w:t>
            </w:r>
            <w:r>
              <w:fldChar w:fldCharType="begin">
                <w:fldData xml:space="preserve">PEVuZE5vdGU+PENpdGUgRXhjbHVkZUF1dGg9IjEiIEV4Y2x1ZGVZZWFyPSIxIj48QXV0aG9yPlN0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</w:fldData>
              </w:fldChar>
            </w:r>
            <w:r>
              <w:instrText xml:space="preserve"> ADDIN EN.CITE </w:instrText>
            </w:r>
            <w:r>
              <w:fldChar w:fldCharType="begin">
                <w:fldData xml:space="preserve">PEVuZE5vdGU+PENpdGUgRXhjbHVkZUF1dGg9IjEiIEV4Y2x1ZGVZZWFyPSIxIj48QXV0aG9yPlN0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53</w:t>
            </w:r>
            <w:r>
              <w:fldChar w:fldCharType="end"/>
            </w:r>
          </w:p>
        </w:tc>
        <w:tc>
          <w:tcPr>
            <w:tcW w:w="5490" w:type="dxa"/>
            <w:noWrap/>
            <w:hideMark/>
          </w:tcPr>
          <w:p w14:paraId="428C9693" w14:textId="171AB635" w:rsidR="00A24B43" w:rsidRPr="0015436B" w:rsidRDefault="00A24B43" w:rsidP="00DC6CD1">
            <w:pPr>
              <w:pStyle w:val="TableLeftText"/>
            </w:pPr>
            <w:r w:rsidRPr="0015436B">
              <w:t>8-hour shift length</w:t>
            </w:r>
          </w:p>
          <w:p w14:paraId="26796F81" w14:textId="18379F46" w:rsidR="00A24B43" w:rsidRPr="0015436B" w:rsidRDefault="00A24B43" w:rsidP="00DC6CD1">
            <w:pPr>
              <w:pStyle w:val="TableLeftText"/>
            </w:pPr>
            <w:r w:rsidRPr="0015436B">
              <w:br/>
              <w:t>12-hour shift length</w:t>
            </w:r>
          </w:p>
          <w:p w14:paraId="1BB76322" w14:textId="704FCF16" w:rsidR="00A24B43" w:rsidRPr="0015436B" w:rsidRDefault="00A24B43" w:rsidP="00DC6CD1">
            <w:pPr>
              <w:pStyle w:val="TableLeftText"/>
            </w:pPr>
            <w:r w:rsidRPr="0015436B">
              <w:br/>
              <w:t>Shift length longer than 13 hours</w:t>
            </w:r>
          </w:p>
        </w:tc>
        <w:tc>
          <w:tcPr>
            <w:tcW w:w="4855" w:type="dxa"/>
            <w:noWrap/>
            <w:hideMark/>
          </w:tcPr>
          <w:p w14:paraId="6562DCD3" w14:textId="77777777" w:rsidR="00A24B43" w:rsidRPr="0015436B" w:rsidRDefault="00A24B43" w:rsidP="00DC6CD1">
            <w:pPr>
              <w:pStyle w:val="TableLeftText"/>
            </w:pPr>
            <w:r w:rsidRPr="0015436B">
              <w:rPr>
                <w:b/>
                <w:bCs/>
              </w:rPr>
              <w:t>Incidence of medical errors or adverse events</w:t>
            </w:r>
            <w:r w:rsidRPr="0015436B">
              <w:br/>
              <w:t>The likelihood of a nurse reporting poor quality or a poor safety grade on their unit was greater for nurses working &gt; 13 hours compared to nurses working 8 hours (adjusted ORs 2.76 and 3.14, respectively).</w:t>
            </w:r>
          </w:p>
        </w:tc>
      </w:tr>
      <w:tr w:rsidR="00A24B43" w:rsidRPr="0015436B" w14:paraId="79C24800" w14:textId="77777777" w:rsidTr="1A4490B6">
        <w:trPr>
          <w:trHeight w:val="288"/>
        </w:trPr>
        <w:tc>
          <w:tcPr>
            <w:tcW w:w="1269" w:type="dxa"/>
            <w:noWrap/>
            <w:hideMark/>
          </w:tcPr>
          <w:p w14:paraId="767D6019" w14:textId="14A0BABB" w:rsidR="00A24B43" w:rsidRPr="0015436B" w:rsidRDefault="00A24B43" w:rsidP="00DC6CD1">
            <w:pPr>
              <w:pStyle w:val="TableLeftText"/>
            </w:pPr>
            <w:r w:rsidRPr="0015436B">
              <w:t>Westley, 2020</w:t>
            </w:r>
            <w:r>
              <w:fldChar w:fldCharType="begin">
                <w:fldData xml:space="preserve">PEVuZE5vdGU+PENpdGUgRXhjbHVkZUF1dGg9IjEiIEV4Y2x1ZGVZZWFyPSIxIj48QXV0aG9yPldl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</w:fldData>
              </w:fldChar>
            </w:r>
            <w:r>
              <w:instrText xml:space="preserve"> ADDIN EN.CITE </w:instrText>
            </w:r>
            <w:r>
              <w:fldChar w:fldCharType="begin">
                <w:fldData xml:space="preserve">PEVuZE5vdGU+PENpdGUgRXhjbHVkZUF1dGg9IjEiIEV4Y2x1ZGVZZWFyPSIxIj48QXV0aG9yPldl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</w:fldData>
              </w:fldChar>
            </w:r>
            <w:r>
              <w:instrText xml:space="preserve"> ADDIN EN.CITE.DATA </w:instrText>
            </w:r>
            <w:r>
              <w:fldChar w:fldCharType="end"/>
            </w:r>
            <w:r>
              <w:fldChar w:fldCharType="separate"/>
            </w:r>
            <w:r w:rsidRPr="007018EC">
              <w:rPr>
                <w:rFonts w:ascii="Times New Roman" w:hAnsi="Times New Roman" w:cs="Times New Roman"/>
                <w:noProof/>
                <w:vertAlign w:val="superscript"/>
              </w:rPr>
              <w:t>54</w:t>
            </w:r>
            <w:r>
              <w:fldChar w:fldCharType="end"/>
            </w:r>
          </w:p>
        </w:tc>
        <w:tc>
          <w:tcPr>
            <w:tcW w:w="5490" w:type="dxa"/>
            <w:noWrap/>
            <w:hideMark/>
          </w:tcPr>
          <w:p w14:paraId="42DC96D1" w14:textId="605F8D70" w:rsidR="00A24B43" w:rsidRPr="0015436B" w:rsidRDefault="00A24B43" w:rsidP="00DC6CD1">
            <w:pPr>
              <w:pStyle w:val="TableLeftText"/>
            </w:pPr>
            <w:r w:rsidRPr="0015436B">
              <w:t>60 hours or more work within 7 days</w:t>
            </w:r>
          </w:p>
          <w:p w14:paraId="2392B3F5" w14:textId="77777777" w:rsidR="00A24B43" w:rsidRPr="0015436B" w:rsidRDefault="00A24B43" w:rsidP="00DC6CD1">
            <w:pPr>
              <w:pStyle w:val="TableLeftText"/>
            </w:pPr>
          </w:p>
          <w:p w14:paraId="4E0E8449" w14:textId="473A373F" w:rsidR="00A24B43" w:rsidRPr="0015436B" w:rsidRDefault="00A24B43" w:rsidP="00DC6CD1">
            <w:pPr>
              <w:pStyle w:val="TableLeftText"/>
            </w:pPr>
            <w:r w:rsidRPr="0015436B">
              <w:t>Less than 60 hours work within 7 days</w:t>
            </w:r>
          </w:p>
        </w:tc>
        <w:tc>
          <w:tcPr>
            <w:tcW w:w="4855" w:type="dxa"/>
            <w:noWrap/>
            <w:hideMark/>
          </w:tcPr>
          <w:p w14:paraId="1DF5CCE6" w14:textId="77777777" w:rsidR="00A24B43" w:rsidRPr="0015436B" w:rsidRDefault="00A24B43" w:rsidP="00DC6CD1">
            <w:pPr>
              <w:pStyle w:val="TableLeftText"/>
            </w:pPr>
            <w:r w:rsidRPr="0015436B">
              <w:rPr>
                <w:b/>
                <w:bCs/>
              </w:rPr>
              <w:t>Incidence of medical errors or adverse events</w:t>
            </w:r>
            <w:r w:rsidRPr="0015436B">
              <w:br/>
              <w:t>Nurses working 60 hours or more in a week had an average near-miss rate of 4% compared to 3% (p &lt;.001) for nurses who did not. Nurses working extended hours had a significantly increased risk of triggering a near-miss alert compared to those not working extended hours.</w:t>
            </w:r>
          </w:p>
        </w:tc>
      </w:tr>
    </w:tbl>
    <w:p w14:paraId="17650AE0" w14:textId="2168546B" w:rsidR="007018EC" w:rsidRDefault="008A2D36" w:rsidP="00C82DEB">
      <w:pPr>
        <w:pStyle w:val="NoSpacing"/>
      </w:pPr>
      <w:r w:rsidRPr="0015436B">
        <w:rPr>
          <w:rFonts w:ascii="Times New Roman" w:hAnsi="Times New Roman" w:cs="Times New Roman"/>
          <w:sz w:val="18"/>
          <w:szCs w:val="18"/>
        </w:rPr>
        <w:t>ACGME</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Accreditation Council for Graduate Medical Education; CI</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confidence interval; EDWR</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extended duration work rosters; ICU</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 xml:space="preserve">intensive care unit; </w:t>
      </w:r>
      <w:r w:rsidR="0CDD999F" w:rsidRPr="0015436B">
        <w:rPr>
          <w:rFonts w:ascii="Times New Roman" w:hAnsi="Times New Roman" w:cs="Times New Roman"/>
          <w:sz w:val="18"/>
          <w:szCs w:val="18"/>
        </w:rPr>
        <w:t>IRR</w:t>
      </w:r>
      <w:r w:rsidR="007239BA" w:rsidRPr="0015436B">
        <w:rPr>
          <w:rFonts w:ascii="Times New Roman" w:hAnsi="Times New Roman" w:cs="Times New Roman"/>
          <w:sz w:val="18"/>
          <w:szCs w:val="18"/>
        </w:rPr>
        <w:t xml:space="preserve"> </w:t>
      </w:r>
      <w:r w:rsidR="0CDD999F"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0CDD999F" w:rsidRPr="0015436B">
        <w:rPr>
          <w:rFonts w:ascii="Times New Roman" w:hAnsi="Times New Roman" w:cs="Times New Roman"/>
          <w:sz w:val="18"/>
          <w:szCs w:val="18"/>
        </w:rPr>
        <w:t xml:space="preserve">incident rate ratio; </w:t>
      </w:r>
      <w:r w:rsidRPr="0015436B">
        <w:rPr>
          <w:rFonts w:ascii="Times New Roman" w:hAnsi="Times New Roman" w:cs="Times New Roman"/>
          <w:sz w:val="18"/>
          <w:szCs w:val="18"/>
        </w:rPr>
        <w:t>OR</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odds ratio; PCI</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percutaneous coronary intervention; RCWR</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rapid cycling work rosters; RR</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w:t>
      </w:r>
      <w:r w:rsidR="007239BA" w:rsidRPr="0015436B">
        <w:rPr>
          <w:rFonts w:ascii="Times New Roman" w:hAnsi="Times New Roman" w:cs="Times New Roman"/>
          <w:sz w:val="18"/>
          <w:szCs w:val="18"/>
        </w:rPr>
        <w:t xml:space="preserve"> </w:t>
      </w:r>
      <w:r w:rsidRPr="0015436B">
        <w:rPr>
          <w:rFonts w:ascii="Times New Roman" w:hAnsi="Times New Roman" w:cs="Times New Roman"/>
          <w:sz w:val="18"/>
          <w:szCs w:val="18"/>
        </w:rPr>
        <w:t>relative risk</w:t>
      </w:r>
    </w:p>
    <w:p w14:paraId="0CEBFF75" w14:textId="05DA66C9" w:rsidR="00C14507" w:rsidRPr="00C14507" w:rsidRDefault="00C14507" w:rsidP="009249D7"/>
    <w:sectPr w:rsidR="00C14507" w:rsidRPr="00C14507" w:rsidSect="00957EBF">
      <w:headerReference w:type="default" r:id="rId9"/>
      <w:footerReference w:type="default" r:id="rId10"/>
      <w:pgSz w:w="15840" w:h="12240" w:orient="landscape" w:code="1"/>
      <w:pgMar w:top="1440" w:right="1440" w:bottom="1350" w:left="1440" w:header="0" w:footer="372" w:gutter="0"/>
      <w:pgNumType w:start="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4E569" w14:textId="77777777" w:rsidR="009746F5" w:rsidRDefault="009746F5" w:rsidP="008937ED">
      <w:pPr>
        <w:spacing w:after="0" w:line="240" w:lineRule="auto"/>
      </w:pPr>
      <w:r>
        <w:separator/>
      </w:r>
    </w:p>
  </w:endnote>
  <w:endnote w:type="continuationSeparator" w:id="0">
    <w:p w14:paraId="79584C53" w14:textId="77777777" w:rsidR="009746F5" w:rsidRDefault="009746F5" w:rsidP="008937ED">
      <w:pPr>
        <w:spacing w:after="0" w:line="240" w:lineRule="auto"/>
      </w:pPr>
      <w:r>
        <w:continuationSeparator/>
      </w:r>
    </w:p>
  </w:endnote>
  <w:endnote w:type="continuationNotice" w:id="1">
    <w:p w14:paraId="64427269" w14:textId="77777777" w:rsidR="009746F5" w:rsidRDefault="00974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modern"/>
    <w:notTrueType/>
    <w:pitch w:val="variable"/>
    <w:sig w:usb0="800000AF" w:usb1="40000048" w:usb2="00000000" w:usb3="00000000" w:csb0="0000011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Helvetica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394F0" w14:textId="2447FBA0" w:rsidR="00DF7258" w:rsidRDefault="00A10053" w:rsidP="00AD5A77">
    <w:pPr>
      <w:pStyle w:val="NormalWeb"/>
      <w:spacing w:before="0" w:beforeAutospacing="0" w:after="0" w:afterAutospacing="0"/>
      <w:jc w:val="right"/>
      <w:rPr>
        <w:rFonts w:ascii="HelveticaNeue" w:hAnsi="HelveticaNeue"/>
        <w:sz w:val="18"/>
        <w:szCs w:val="18"/>
      </w:rPr>
    </w:pPr>
    <w:r>
      <w:rPr>
        <w:noProof/>
      </w:rPr>
      <mc:AlternateContent>
        <mc:Choice Requires="wps">
          <w:drawing>
            <wp:anchor distT="0" distB="0" distL="114300" distR="114300" simplePos="0" relativeHeight="251660301" behindDoc="0" locked="0" layoutInCell="1" allowOverlap="1" wp14:anchorId="4CB414A1" wp14:editId="59912C65">
              <wp:simplePos x="0" y="0"/>
              <wp:positionH relativeFrom="column">
                <wp:align>center</wp:align>
              </wp:positionH>
              <wp:positionV relativeFrom="paragraph">
                <wp:posOffset>74295</wp:posOffset>
              </wp:positionV>
              <wp:extent cx="100584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0058400" cy="0"/>
                      </a:xfrm>
                      <a:prstGeom prst="line">
                        <a:avLst/>
                      </a:prstGeom>
                      <a:noFill/>
                      <a:ln w="9525" cap="flat" cmpd="sng" algn="ctr">
                        <a:solidFill>
                          <a:srgbClr val="008E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030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5.85pt" to="1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" strokecolor="#008eaa"/>
          </w:pict>
        </mc:Fallback>
      </mc:AlternateContent>
    </w:r>
    <w:r w:rsidR="00DF7258">
      <w:rPr>
        <w:noProof/>
      </w:rPr>
      <w:drawing>
        <wp:anchor distT="0" distB="0" distL="114300" distR="114300" simplePos="0" relativeHeight="251661325" behindDoc="0" locked="0" layoutInCell="1" allowOverlap="1" wp14:anchorId="1E2DFA67" wp14:editId="43646CCB">
          <wp:simplePos x="0" y="0"/>
          <wp:positionH relativeFrom="margin">
            <wp:posOffset>5020310</wp:posOffset>
          </wp:positionH>
          <wp:positionV relativeFrom="page">
            <wp:posOffset>8667750</wp:posOffset>
          </wp:positionV>
          <wp:extent cx="923290" cy="4114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51411" name="Graphic 279851411"/>
                  <pic:cNvPicPr/>
                </pic:nvPicPr>
                <pic:blipFill>
                  <a:blip r:embed="rId1">
                    <a:extLst>
                      <a:ext uri="{28A0092B-C50C-407E-A947-70E740481C1C}">
                        <a14:useLocalDpi xmlns:a14="http://schemas.microsoft.com/office/drawing/2010/main" val="0"/>
                      </a:ext>
                    </a:extLst>
                  </a:blip>
                  <a:stretch>
                    <a:fillRect/>
                  </a:stretch>
                </pic:blipFill>
                <pic:spPr>
                  <a:xfrm>
                    <a:off x="0" y="0"/>
                    <a:ext cx="923290" cy="411480"/>
                  </a:xfrm>
                  <a:prstGeom prst="rect">
                    <a:avLst/>
                  </a:prstGeom>
                </pic:spPr>
              </pic:pic>
            </a:graphicData>
          </a:graphic>
          <wp14:sizeRelH relativeFrom="margin">
            <wp14:pctWidth>0</wp14:pctWidth>
          </wp14:sizeRelH>
          <wp14:sizeRelV relativeFrom="margin">
            <wp14:pctHeight>0</wp14:pctHeight>
          </wp14:sizeRelV>
        </wp:anchor>
      </w:drawing>
    </w:r>
    <w:r w:rsidR="00DF7258" w:rsidRPr="00603F9C">
      <w:rPr>
        <w:rFonts w:ascii="HelveticaNeue" w:hAnsi="HelveticaNeue"/>
        <w:sz w:val="18"/>
        <w:szCs w:val="18"/>
      </w:rPr>
      <w:t xml:space="preserve"> </w:t>
    </w:r>
  </w:p>
  <w:p w14:paraId="3CC58EE2" w14:textId="452CD53C" w:rsidR="00DF7258" w:rsidRPr="009D06D8" w:rsidRDefault="00DF7258" w:rsidP="00AD5A77">
    <w:pPr>
      <w:pStyle w:val="NormalWeb"/>
      <w:spacing w:before="0" w:beforeAutospacing="0" w:after="0" w:afterAutospacing="0"/>
      <w:jc w:val="right"/>
      <w:rPr>
        <w:rFonts w:ascii="Arial" w:hAnsi="Arial" w:cs="Arial"/>
        <w:sz w:val="18"/>
        <w:szCs w:val="18"/>
      </w:rPr>
    </w:pPr>
  </w:p>
  <w:sdt>
    <w:sdtPr>
      <w:rPr>
        <w:rStyle w:val="PageNumber"/>
        <w:color w:val="FFFFFF" w:themeColor="background1"/>
      </w:rPr>
      <w:id w:val="2038538133"/>
      <w:docPartObj>
        <w:docPartGallery w:val="Page Numbers (Bottom of Page)"/>
        <w:docPartUnique/>
      </w:docPartObj>
    </w:sdtPr>
    <w:sdtEndPr>
      <w:rPr>
        <w:rStyle w:val="PageNumber"/>
      </w:rPr>
    </w:sdtEndPr>
    <w:sdtContent>
      <w:p w14:paraId="020749D3" w14:textId="77777777" w:rsidR="00DF7258" w:rsidRPr="00C8203D" w:rsidRDefault="00DF7258" w:rsidP="002B0AB5">
        <w:pPr>
          <w:pStyle w:val="Footer"/>
          <w:framePr w:w="556" w:h="376" w:hRule="exact" w:wrap="none" w:vAnchor="text" w:hAnchor="page" w:x="841" w:y="109"/>
          <w:shd w:val="clear" w:color="auto" w:fill="008EAA"/>
          <w:jc w:val="center"/>
          <w:rPr>
            <w:rStyle w:val="PageNumber"/>
            <w:color w:val="FFFFFF" w:themeColor="background1"/>
          </w:rPr>
        </w:pPr>
        <w:r w:rsidRPr="00C8203D">
          <w:rPr>
            <w:rStyle w:val="PageNumber"/>
            <w:color w:val="FFFFFF" w:themeColor="background1"/>
          </w:rPr>
          <w:fldChar w:fldCharType="begin"/>
        </w:r>
        <w:r w:rsidRPr="00C8203D">
          <w:rPr>
            <w:rStyle w:val="PageNumber"/>
            <w:color w:val="FFFFFF" w:themeColor="background1"/>
          </w:rPr>
          <w:instrText xml:space="preserve"> PAGE </w:instrText>
        </w:r>
        <w:r w:rsidRPr="00C8203D">
          <w:rPr>
            <w:rStyle w:val="PageNumber"/>
            <w:color w:val="FFFFFF" w:themeColor="background1"/>
          </w:rPr>
          <w:fldChar w:fldCharType="separate"/>
        </w:r>
        <w:r w:rsidR="00957EBF">
          <w:rPr>
            <w:rStyle w:val="PageNumber"/>
            <w:noProof/>
            <w:color w:val="FFFFFF" w:themeColor="background1"/>
          </w:rPr>
          <w:t>75</w:t>
        </w:r>
        <w:r w:rsidRPr="00C8203D">
          <w:rPr>
            <w:rStyle w:val="PageNumber"/>
            <w:color w:val="FFFFFF" w:themeColor="background1"/>
          </w:rPr>
          <w:fldChar w:fldCharType="end"/>
        </w:r>
      </w:p>
    </w:sdtContent>
  </w:sdt>
  <w:p w14:paraId="6CA7CF55" w14:textId="06809F39" w:rsidR="00DF7258" w:rsidRPr="009D06D8" w:rsidRDefault="00DF7258" w:rsidP="00AD5A77">
    <w:pPr>
      <w:pStyle w:val="NormalWeb"/>
      <w:spacing w:before="0" w:beforeAutospacing="0" w:after="0" w:afterAutospacing="0"/>
      <w:jc w:val="right"/>
      <w:rPr>
        <w:rFonts w:ascii="Arial" w:hAnsi="Arial" w:cs="Arial"/>
        <w:sz w:val="18"/>
        <w:szCs w:val="18"/>
      </w:rPr>
    </w:pPr>
  </w:p>
  <w:p w14:paraId="7CC9EC1C" w14:textId="77777777" w:rsidR="00DF7258" w:rsidRPr="009D06D8" w:rsidRDefault="00DF7258" w:rsidP="00AD5A77">
    <w:pPr>
      <w:pStyle w:val="Footer"/>
      <w:jc w:val="right"/>
      <w:rPr>
        <w:rFonts w:ascii="Arial" w:hAnsi="Arial" w:cs="Arial"/>
        <w:sz w:val="18"/>
        <w:szCs w:val="18"/>
      </w:rPr>
    </w:pPr>
  </w:p>
  <w:p w14:paraId="6973E53B" w14:textId="77777777" w:rsidR="00DF7258" w:rsidRPr="00AD5A77" w:rsidRDefault="00DF7258" w:rsidP="00AD5A77">
    <w:pPr>
      <w:pStyle w:val="Footer"/>
    </w:pPr>
    <w:r>
      <w:rPr>
        <w:noProof/>
      </w:rPr>
      <mc:AlternateContent>
        <mc:Choice Requires="wps">
          <w:drawing>
            <wp:anchor distT="45720" distB="45720" distL="114300" distR="114300" simplePos="0" relativeHeight="251662349" behindDoc="0" locked="0" layoutInCell="1" allowOverlap="1" wp14:anchorId="0BE318AB" wp14:editId="2235FFAF">
              <wp:simplePos x="0" y="0"/>
              <wp:positionH relativeFrom="column">
                <wp:posOffset>939800</wp:posOffset>
              </wp:positionH>
              <wp:positionV relativeFrom="paragraph">
                <wp:posOffset>8890</wp:posOffset>
              </wp:positionV>
              <wp:extent cx="4432300" cy="260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260350"/>
                      </a:xfrm>
                      <a:prstGeom prst="rect">
                        <a:avLst/>
                      </a:prstGeom>
                      <a:noFill/>
                      <a:ln w="9525">
                        <a:noFill/>
                        <a:miter lim="800000"/>
                        <a:headEnd/>
                        <a:tailEnd/>
                      </a:ln>
                    </wps:spPr>
                    <wps:txbx>
                      <w:txbxContent>
                        <w:p w14:paraId="39BCE647" w14:textId="77777777" w:rsidR="00DF7258" w:rsidRPr="00133003" w:rsidRDefault="00DF7258" w:rsidP="00A8507C">
                          <w:pPr>
                            <w:jc w:val="center"/>
                            <w:rPr>
                              <w:rFonts w:ascii="Arial" w:hAnsi="Arial" w:cs="Arial"/>
                              <w:sz w:val="22"/>
                              <w:szCs w:val="18"/>
                            </w:rPr>
                          </w:pPr>
                          <w:r w:rsidRPr="00133003">
                            <w:rPr>
                              <w:rFonts w:ascii="Arial" w:hAnsi="Arial" w:cs="Arial"/>
                              <w:sz w:val="22"/>
                              <w:szCs w:val="18"/>
                            </w:rPr>
                            <w:t xml:space="preserve">Making Healthcare Safer IV – </w:t>
                          </w:r>
                          <w:r>
                            <w:rPr>
                              <w:rFonts w:ascii="Arial" w:hAnsi="Arial" w:cs="Arial"/>
                              <w:sz w:val="22"/>
                              <w:szCs w:val="18"/>
                            </w:rPr>
                            <w:t>Fatigue and Sleepiness of Clinicians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E318AB" id="_x0000_t202" coordsize="21600,21600" o:spt="202" path="m,l,21600r21600,l21600,xe">
              <v:stroke joinstyle="miter"/>
              <v:path gradientshapeok="t" o:connecttype="rect"/>
            </v:shapetype>
            <v:shape id="Text Box 2" o:spid="_x0000_s1030" type="#_x0000_t202" style="position:absolute;margin-left:74pt;margin-top:.7pt;width:349pt;height:20.5pt;z-index:2516623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" filled="f" stroked="f">
              <v:textbox>
                <w:txbxContent>
                  <w:p w14:paraId="39BCE647" w14:textId="77777777" w:rsidR="00DF7258" w:rsidRPr="00133003" w:rsidRDefault="00DF7258" w:rsidP="00A8507C">
                    <w:pPr>
                      <w:jc w:val="center"/>
                      <w:rPr>
                        <w:rFonts w:ascii="Arial" w:hAnsi="Arial" w:cs="Arial"/>
                        <w:sz w:val="22"/>
                        <w:szCs w:val="18"/>
                      </w:rPr>
                    </w:pPr>
                    <w:r w:rsidRPr="00133003">
                      <w:rPr>
                        <w:rFonts w:ascii="Arial" w:hAnsi="Arial" w:cs="Arial"/>
                        <w:sz w:val="22"/>
                        <w:szCs w:val="18"/>
                      </w:rPr>
                      <w:t xml:space="preserve">Making Healthcare Safer IV – </w:t>
                    </w:r>
                    <w:r>
                      <w:rPr>
                        <w:rFonts w:ascii="Arial" w:hAnsi="Arial" w:cs="Arial"/>
                        <w:sz w:val="22"/>
                        <w:szCs w:val="18"/>
                      </w:rPr>
                      <w:t>Fatigue and Sleepiness of Clinicians</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C179D" w14:textId="77777777" w:rsidR="009746F5" w:rsidRDefault="009746F5" w:rsidP="008937ED">
      <w:pPr>
        <w:spacing w:after="0" w:line="240" w:lineRule="auto"/>
      </w:pPr>
      <w:r>
        <w:separator/>
      </w:r>
    </w:p>
  </w:footnote>
  <w:footnote w:type="continuationSeparator" w:id="0">
    <w:p w14:paraId="3F15C73E" w14:textId="77777777" w:rsidR="009746F5" w:rsidRDefault="009746F5" w:rsidP="008937ED">
      <w:pPr>
        <w:spacing w:after="0" w:line="240" w:lineRule="auto"/>
      </w:pPr>
      <w:r>
        <w:continuationSeparator/>
      </w:r>
    </w:p>
  </w:footnote>
  <w:footnote w:type="continuationNotice" w:id="1">
    <w:p w14:paraId="4D3D9A17" w14:textId="77777777" w:rsidR="009746F5" w:rsidRDefault="009746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FC35" w14:textId="0612E707" w:rsidR="00F4598B" w:rsidRDefault="00F4598B">
    <w:pPr>
      <w:pStyle w:val="Header"/>
    </w:pPr>
    <w:r>
      <w:rPr>
        <w:noProof/>
      </w:rPr>
      <w:drawing>
        <wp:anchor distT="0" distB="228600" distL="114300" distR="114300" simplePos="0" relativeHeight="251664397" behindDoc="1" locked="0" layoutInCell="1" allowOverlap="1" wp14:anchorId="1E35ADA5" wp14:editId="7BDA0602">
          <wp:simplePos x="0" y="0"/>
          <wp:positionH relativeFrom="page">
            <wp:posOffset>0</wp:posOffset>
          </wp:positionH>
          <wp:positionV relativeFrom="paragraph">
            <wp:posOffset>12700</wp:posOffset>
          </wp:positionV>
          <wp:extent cx="10052050" cy="795020"/>
          <wp:effectExtent l="0" t="0" r="635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10321" name="Picture 1454210321"/>
                  <pic:cNvPicPr/>
                </pic:nvPicPr>
                <pic:blipFill>
                  <a:blip r:embed="rId1">
                    <a:extLst>
                      <a:ext uri="{28A0092B-C50C-407E-A947-70E740481C1C}">
                        <a14:useLocalDpi xmlns:a14="http://schemas.microsoft.com/office/drawing/2010/main" val="0"/>
                      </a:ext>
                    </a:extLst>
                  </a:blip>
                  <a:stretch>
                    <a:fillRect/>
                  </a:stretch>
                </pic:blipFill>
                <pic:spPr>
                  <a:xfrm>
                    <a:off x="0" y="0"/>
                    <a:ext cx="10052050" cy="79502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8AD4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CCD0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50A7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382F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A2C4C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2078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B0A76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C643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5120F22"/>
    <w:lvl w:ilvl="0">
      <w:start w:val="1"/>
      <w:numFmt w:val="decimal"/>
      <w:pStyle w:val="ListNumber"/>
      <w:lvlText w:val="%1."/>
      <w:lvlJc w:val="left"/>
      <w:pPr>
        <w:tabs>
          <w:tab w:val="num" w:pos="360"/>
        </w:tabs>
        <w:ind w:left="360" w:hanging="360"/>
      </w:pPr>
    </w:lvl>
  </w:abstractNum>
  <w:abstractNum w:abstractNumId="9">
    <w:nsid w:val="042B1E2C"/>
    <w:multiLevelType w:val="multilevel"/>
    <w:tmpl w:val="0409001D"/>
    <w:styleLink w:val="Style2"/>
    <w:lvl w:ilvl="0">
      <w:start w:val="2"/>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2E53D5"/>
    <w:multiLevelType w:val="multilevel"/>
    <w:tmpl w:val="3C002278"/>
    <w:lvl w:ilvl="0">
      <w:start w:val="1"/>
      <w:numFmt w:val="upperLetter"/>
      <w:pStyle w:val="Heading-AppendixTitle"/>
      <w:lvlText w:val="Appendix %1. "/>
      <w:lvlJc w:val="left"/>
      <w:pPr>
        <w:ind w:left="2160" w:hanging="2160"/>
      </w:pPr>
      <w:rPr>
        <w:rFonts w:ascii="Arial Bold" w:hAnsi="Arial Bold" w:hint="default"/>
        <w:b/>
        <w:i w:val="0"/>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B294286"/>
    <w:multiLevelType w:val="multilevel"/>
    <w:tmpl w:val="159AF81E"/>
    <w:styleLink w:val="Style4"/>
    <w:lvl w:ilvl="0">
      <w:start w:val="1"/>
      <w:numFmt w:val="none"/>
      <w:lvlText w:val="%12.3"/>
      <w:lvlJc w:val="left"/>
      <w:pPr>
        <w:ind w:left="360" w:hanging="360"/>
      </w:pPr>
      <w:rPr>
        <w:rFonts w:hint="default"/>
      </w:rPr>
    </w:lvl>
    <w:lvl w:ilvl="1">
      <w:start w:val="2"/>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23229B3"/>
    <w:multiLevelType w:val="multilevel"/>
    <w:tmpl w:val="A3FEB9D2"/>
    <w:styleLink w:val="Style3"/>
    <w:lvl w:ilvl="0">
      <w:start w:val="1"/>
      <w:numFmt w:val="none"/>
      <w:lvlText w:val="%1.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1E62CA"/>
    <w:multiLevelType w:val="multilevel"/>
    <w:tmpl w:val="035898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lvlText w:val="4.2.1.1.1"/>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B3669"/>
    <w:multiLevelType w:val="multilevel"/>
    <w:tmpl w:val="0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8518B9"/>
    <w:multiLevelType w:val="multilevel"/>
    <w:tmpl w:val="EC844AFC"/>
    <w:lvl w:ilvl="0">
      <w:start w:val="1"/>
      <w:numFmt w:val="none"/>
      <w:lvlText w:val="4.2.1.1"/>
      <w:lvlJc w:val="left"/>
      <w:pPr>
        <w:ind w:left="576" w:hanging="576"/>
      </w:pPr>
      <w:rPr>
        <w:rFonts w:hint="default"/>
      </w:rPr>
    </w:lvl>
    <w:lvl w:ilvl="1">
      <w:start w:val="1"/>
      <w:numFmt w:val="none"/>
      <w:lvlText w:val="4.2.1.3"/>
      <w:lvlJc w:val="left"/>
      <w:pPr>
        <w:ind w:left="1080" w:hanging="360"/>
      </w:pPr>
      <w:rPr>
        <w:rFonts w:hint="default"/>
      </w:rPr>
    </w:lvl>
    <w:lvl w:ilvl="2">
      <w:start w:val="1"/>
      <w:numFmt w:val="none"/>
      <w:pStyle w:val="EvSum-Heading3"/>
      <w:lvlText w:val="%34.2.1.2"/>
      <w:lvlJc w:val="left"/>
      <w:pPr>
        <w:ind w:left="1080" w:hanging="360"/>
      </w:pPr>
      <w:rPr>
        <w:rFonts w:hint="default"/>
      </w:rPr>
    </w:lvl>
    <w:lvl w:ilvl="3">
      <w:start w:val="1"/>
      <w:numFmt w:val="none"/>
      <w:lvlText w:val="4.2.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FEC31E0"/>
    <w:multiLevelType w:val="multilevel"/>
    <w:tmpl w:val="EBA475B8"/>
    <w:lvl w:ilvl="0">
      <w:start w:val="2"/>
      <w:numFmt w:val="decimal"/>
      <w:pStyle w:val="Heading1"/>
      <w:lvlText w:val="%1."/>
      <w:lvlJc w:val="left"/>
      <w:pPr>
        <w:ind w:left="360" w:hanging="360"/>
      </w:pPr>
      <w:rPr>
        <w:rFonts w:hint="default"/>
      </w:rPr>
    </w:lvl>
    <w:lvl w:ilvl="1">
      <w:start w:val="1"/>
      <w:numFmt w:val="none"/>
      <w:lvlRestart w:val="0"/>
      <w:pStyle w:val="Heading2"/>
      <w:lvlText w:val="2.4"/>
      <w:lvlJc w:val="left"/>
      <w:pPr>
        <w:ind w:left="792" w:hanging="792"/>
      </w:pPr>
      <w:rPr>
        <w:rFonts w:hint="default"/>
      </w:rPr>
    </w:lvl>
    <w:lvl w:ilvl="2">
      <w:start w:val="1"/>
      <w:numFmt w:val="decimal"/>
      <w:lvlRestart w:val="0"/>
      <w:pStyle w:val="Heading3"/>
      <w:lvlText w:val="3.2.5"/>
      <w:lvlJc w:val="left"/>
      <w:pPr>
        <w:ind w:left="239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5133BC"/>
    <w:multiLevelType w:val="hybridMultilevel"/>
    <w:tmpl w:val="2E4EB130"/>
    <w:lvl w:ilvl="0" w:tplc="1E3E95E8">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92673A"/>
    <w:multiLevelType w:val="multilevel"/>
    <w:tmpl w:val="0409001F"/>
    <w:styleLink w:val="Ev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BF0D86"/>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8"/>
  </w:num>
  <w:num w:numId="3">
    <w:abstractNumId w:val="13"/>
  </w:num>
  <w:num w:numId="4">
    <w:abstractNumId w:val="20"/>
  </w:num>
  <w:num w:numId="5">
    <w:abstractNumId w:val="19"/>
  </w:num>
  <w:num w:numId="6">
    <w:abstractNumId w:val="9"/>
  </w:num>
  <w:num w:numId="7">
    <w:abstractNumId w:val="12"/>
  </w:num>
  <w:num w:numId="8">
    <w:abstractNumId w:val="11"/>
  </w:num>
  <w:num w:numId="9">
    <w:abstractNumId w:val="15"/>
  </w:num>
  <w:num w:numId="10">
    <w:abstractNumId w:val="16"/>
  </w:num>
  <w:num w:numId="11">
    <w:abstractNumId w:val="10"/>
  </w:num>
  <w:num w:numId="12">
    <w:abstractNumId w:val="17"/>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o:colormru v:ext="edit" colors="#81de74,#aec87a,#b3cc82,#ffd653,#ffdd71"/>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styl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v0eevviwepa1etzxh5vdr7ve2v9vwf9f9w&quot;&gt;MHS IV-Fatigue-Workhours_Copy_12-14-23&lt;record-ids&gt;&lt;item&gt;1&lt;/item&gt;&lt;item&gt;18&lt;/item&gt;&lt;item&gt;41&lt;/item&gt;&lt;item&gt;43&lt;/item&gt;&lt;item&gt;46&lt;/item&gt;&lt;item&gt;69&lt;/item&gt;&lt;item&gt;70&lt;/item&gt;&lt;item&gt;72&lt;/item&gt;&lt;item&gt;74&lt;/item&gt;&lt;item&gt;93&lt;/item&gt;&lt;item&gt;103&lt;/item&gt;&lt;item&gt;156&lt;/item&gt;&lt;item&gt;196&lt;/item&gt;&lt;item&gt;214&lt;/item&gt;&lt;item&gt;222&lt;/item&gt;&lt;item&gt;291&lt;/item&gt;&lt;item&gt;306&lt;/item&gt;&lt;item&gt;329&lt;/item&gt;&lt;item&gt;348&lt;/item&gt;&lt;item&gt;349&lt;/item&gt;&lt;item&gt;450&lt;/item&gt;&lt;item&gt;477&lt;/item&gt;&lt;item&gt;602&lt;/item&gt;&lt;item&gt;624&lt;/item&gt;&lt;item&gt;637&lt;/item&gt;&lt;item&gt;640&lt;/item&gt;&lt;item&gt;703&lt;/item&gt;&lt;item&gt;704&lt;/item&gt;&lt;item&gt;779&lt;/item&gt;&lt;item&gt;796&lt;/item&gt;&lt;item&gt;797&lt;/item&gt;&lt;item&gt;832&lt;/item&gt;&lt;item&gt;835&lt;/item&gt;&lt;item&gt;926&lt;/item&gt;&lt;item&gt;1133&lt;/item&gt;&lt;item&gt;1183&lt;/item&gt;&lt;item&gt;1196&lt;/item&gt;&lt;item&gt;1283&lt;/item&gt;&lt;item&gt;1288&lt;/item&gt;&lt;item&gt;1377&lt;/item&gt;&lt;item&gt;1455&lt;/item&gt;&lt;item&gt;1564&lt;/item&gt;&lt;item&gt;1870&lt;/item&gt;&lt;item&gt;3470&lt;/item&gt;&lt;item&gt;3471&lt;/item&gt;&lt;item&gt;3472&lt;/item&gt;&lt;item&gt;3473&lt;/item&gt;&lt;item&gt;3475&lt;/item&gt;&lt;item&gt;3476&lt;/item&gt;&lt;item&gt;3477&lt;/item&gt;&lt;item&gt;3478&lt;/item&gt;&lt;item&gt;3479&lt;/item&gt;&lt;item&gt;3480&lt;/item&gt;&lt;item&gt;3481&lt;/item&gt;&lt;item&gt;3482&lt;/item&gt;&lt;item&gt;3483&lt;/item&gt;&lt;item&gt;3484&lt;/item&gt;&lt;item&gt;3485&lt;/item&gt;&lt;item&gt;3486&lt;/item&gt;&lt;item&gt;3487&lt;/item&gt;&lt;item&gt;3489&lt;/item&gt;&lt;item&gt;3490&lt;/item&gt;&lt;item&gt;3491&lt;/item&gt;&lt;item&gt;3492&lt;/item&gt;&lt;item&gt;3493&lt;/item&gt;&lt;item&gt;3494&lt;/item&gt;&lt;item&gt;3495&lt;/item&gt;&lt;item&gt;3496&lt;/item&gt;&lt;item&gt;3497&lt;/item&gt;&lt;item&gt;3498&lt;/item&gt;&lt;item&gt;3499&lt;/item&gt;&lt;item&gt;3500&lt;/item&gt;&lt;item&gt;3501&lt;/item&gt;&lt;item&gt;3502&lt;/item&gt;&lt;item&gt;3503&lt;/item&gt;&lt;item&gt;3504&lt;/item&gt;&lt;item&gt;3505&lt;/item&gt;&lt;item&gt;3506&lt;/item&gt;&lt;item&gt;3507&lt;/item&gt;&lt;item&gt;3508&lt;/item&gt;&lt;/record-ids&gt;&lt;/item&gt;&lt;/Libraries&gt;"/>
  </w:docVars>
  <w:rsids>
    <w:rsidRoot w:val="005375E8"/>
    <w:rsid w:val="000019FD"/>
    <w:rsid w:val="00002015"/>
    <w:rsid w:val="00002289"/>
    <w:rsid w:val="00002564"/>
    <w:rsid w:val="000043B7"/>
    <w:rsid w:val="000048A5"/>
    <w:rsid w:val="000065AC"/>
    <w:rsid w:val="00006B05"/>
    <w:rsid w:val="0000776A"/>
    <w:rsid w:val="00010863"/>
    <w:rsid w:val="00010D49"/>
    <w:rsid w:val="00011130"/>
    <w:rsid w:val="00012839"/>
    <w:rsid w:val="00012F59"/>
    <w:rsid w:val="00013DB6"/>
    <w:rsid w:val="000150DB"/>
    <w:rsid w:val="00017293"/>
    <w:rsid w:val="00017505"/>
    <w:rsid w:val="00017774"/>
    <w:rsid w:val="00020273"/>
    <w:rsid w:val="000202FF"/>
    <w:rsid w:val="00020CBE"/>
    <w:rsid w:val="00021038"/>
    <w:rsid w:val="00021BB4"/>
    <w:rsid w:val="00021C1D"/>
    <w:rsid w:val="00021DF6"/>
    <w:rsid w:val="00023047"/>
    <w:rsid w:val="000242C8"/>
    <w:rsid w:val="000251DF"/>
    <w:rsid w:val="00025918"/>
    <w:rsid w:val="00026018"/>
    <w:rsid w:val="00026BD6"/>
    <w:rsid w:val="00027AE3"/>
    <w:rsid w:val="00027D6A"/>
    <w:rsid w:val="0003061E"/>
    <w:rsid w:val="00030A90"/>
    <w:rsid w:val="00030C1D"/>
    <w:rsid w:val="00031710"/>
    <w:rsid w:val="00032140"/>
    <w:rsid w:val="00032263"/>
    <w:rsid w:val="000327E3"/>
    <w:rsid w:val="00036AAB"/>
    <w:rsid w:val="00037ECF"/>
    <w:rsid w:val="000404DB"/>
    <w:rsid w:val="00040604"/>
    <w:rsid w:val="0004143A"/>
    <w:rsid w:val="00042D02"/>
    <w:rsid w:val="0004355F"/>
    <w:rsid w:val="00045F41"/>
    <w:rsid w:val="000464F1"/>
    <w:rsid w:val="00046F99"/>
    <w:rsid w:val="000479A7"/>
    <w:rsid w:val="00050AAA"/>
    <w:rsid w:val="00051F6F"/>
    <w:rsid w:val="00052009"/>
    <w:rsid w:val="00052A37"/>
    <w:rsid w:val="00052B17"/>
    <w:rsid w:val="00053120"/>
    <w:rsid w:val="00053B3C"/>
    <w:rsid w:val="000541C8"/>
    <w:rsid w:val="000543DB"/>
    <w:rsid w:val="00055203"/>
    <w:rsid w:val="0005527A"/>
    <w:rsid w:val="000564C0"/>
    <w:rsid w:val="00056CEE"/>
    <w:rsid w:val="00057F70"/>
    <w:rsid w:val="00060A72"/>
    <w:rsid w:val="00060BC4"/>
    <w:rsid w:val="00060E2A"/>
    <w:rsid w:val="0006193E"/>
    <w:rsid w:val="00061F5E"/>
    <w:rsid w:val="00062348"/>
    <w:rsid w:val="00063DDC"/>
    <w:rsid w:val="000640A2"/>
    <w:rsid w:val="0006517C"/>
    <w:rsid w:val="0006552A"/>
    <w:rsid w:val="000663AE"/>
    <w:rsid w:val="000664A5"/>
    <w:rsid w:val="00066C4D"/>
    <w:rsid w:val="00070995"/>
    <w:rsid w:val="00070E6C"/>
    <w:rsid w:val="00072974"/>
    <w:rsid w:val="00074081"/>
    <w:rsid w:val="00074DEC"/>
    <w:rsid w:val="000750AF"/>
    <w:rsid w:val="00075347"/>
    <w:rsid w:val="00075A5B"/>
    <w:rsid w:val="00075F8D"/>
    <w:rsid w:val="0007606C"/>
    <w:rsid w:val="000763DF"/>
    <w:rsid w:val="00076BA7"/>
    <w:rsid w:val="00076CC8"/>
    <w:rsid w:val="00076D6C"/>
    <w:rsid w:val="00077283"/>
    <w:rsid w:val="00077DA0"/>
    <w:rsid w:val="000800B3"/>
    <w:rsid w:val="0008028C"/>
    <w:rsid w:val="0008038E"/>
    <w:rsid w:val="00080D5F"/>
    <w:rsid w:val="000817FA"/>
    <w:rsid w:val="00081D12"/>
    <w:rsid w:val="00082B1A"/>
    <w:rsid w:val="00083EBD"/>
    <w:rsid w:val="000852B6"/>
    <w:rsid w:val="00085D0E"/>
    <w:rsid w:val="00086253"/>
    <w:rsid w:val="00086267"/>
    <w:rsid w:val="000867D6"/>
    <w:rsid w:val="00086FA0"/>
    <w:rsid w:val="0009046A"/>
    <w:rsid w:val="00090A5A"/>
    <w:rsid w:val="000924D1"/>
    <w:rsid w:val="0009274B"/>
    <w:rsid w:val="0009276A"/>
    <w:rsid w:val="00092CB1"/>
    <w:rsid w:val="00093383"/>
    <w:rsid w:val="000934D5"/>
    <w:rsid w:val="000941D6"/>
    <w:rsid w:val="00094681"/>
    <w:rsid w:val="00095255"/>
    <w:rsid w:val="00095BC3"/>
    <w:rsid w:val="0009718B"/>
    <w:rsid w:val="0009767B"/>
    <w:rsid w:val="00097733"/>
    <w:rsid w:val="000A046B"/>
    <w:rsid w:val="000A0559"/>
    <w:rsid w:val="000A141B"/>
    <w:rsid w:val="000A24BF"/>
    <w:rsid w:val="000A3002"/>
    <w:rsid w:val="000A47BE"/>
    <w:rsid w:val="000A4A18"/>
    <w:rsid w:val="000A5703"/>
    <w:rsid w:val="000A60A9"/>
    <w:rsid w:val="000A656F"/>
    <w:rsid w:val="000A664F"/>
    <w:rsid w:val="000A6683"/>
    <w:rsid w:val="000A68E7"/>
    <w:rsid w:val="000A6D81"/>
    <w:rsid w:val="000A6E83"/>
    <w:rsid w:val="000B072E"/>
    <w:rsid w:val="000B1B06"/>
    <w:rsid w:val="000B1D29"/>
    <w:rsid w:val="000B32D4"/>
    <w:rsid w:val="000B34AE"/>
    <w:rsid w:val="000B36F2"/>
    <w:rsid w:val="000B4477"/>
    <w:rsid w:val="000B5C79"/>
    <w:rsid w:val="000B641D"/>
    <w:rsid w:val="000B6485"/>
    <w:rsid w:val="000B7082"/>
    <w:rsid w:val="000C0187"/>
    <w:rsid w:val="000C07F2"/>
    <w:rsid w:val="000C0980"/>
    <w:rsid w:val="000C0C95"/>
    <w:rsid w:val="000C1339"/>
    <w:rsid w:val="000C2C8F"/>
    <w:rsid w:val="000C4236"/>
    <w:rsid w:val="000C566F"/>
    <w:rsid w:val="000C5CDE"/>
    <w:rsid w:val="000C5DC4"/>
    <w:rsid w:val="000C6359"/>
    <w:rsid w:val="000C6A91"/>
    <w:rsid w:val="000C74B9"/>
    <w:rsid w:val="000C78B1"/>
    <w:rsid w:val="000C7F29"/>
    <w:rsid w:val="000D07B3"/>
    <w:rsid w:val="000D29A6"/>
    <w:rsid w:val="000D48D9"/>
    <w:rsid w:val="000D4A8E"/>
    <w:rsid w:val="000D4BA7"/>
    <w:rsid w:val="000D54FE"/>
    <w:rsid w:val="000D5B05"/>
    <w:rsid w:val="000D6B79"/>
    <w:rsid w:val="000D6DD2"/>
    <w:rsid w:val="000D7362"/>
    <w:rsid w:val="000D7974"/>
    <w:rsid w:val="000E168D"/>
    <w:rsid w:val="000E2616"/>
    <w:rsid w:val="000E26D8"/>
    <w:rsid w:val="000E2DC2"/>
    <w:rsid w:val="000E2F50"/>
    <w:rsid w:val="000E3BB6"/>
    <w:rsid w:val="000E4CAE"/>
    <w:rsid w:val="000E538B"/>
    <w:rsid w:val="000E5473"/>
    <w:rsid w:val="000E666E"/>
    <w:rsid w:val="000E695E"/>
    <w:rsid w:val="000F1253"/>
    <w:rsid w:val="000F1752"/>
    <w:rsid w:val="000F191A"/>
    <w:rsid w:val="000F1DE6"/>
    <w:rsid w:val="000F28DE"/>
    <w:rsid w:val="000F2D08"/>
    <w:rsid w:val="000F3357"/>
    <w:rsid w:val="000F3D0D"/>
    <w:rsid w:val="000F40ED"/>
    <w:rsid w:val="000F4915"/>
    <w:rsid w:val="000F4DB3"/>
    <w:rsid w:val="000F4F51"/>
    <w:rsid w:val="000F5008"/>
    <w:rsid w:val="000F52EF"/>
    <w:rsid w:val="000F708E"/>
    <w:rsid w:val="000F7B0F"/>
    <w:rsid w:val="000F7BE1"/>
    <w:rsid w:val="000F7E26"/>
    <w:rsid w:val="001000CB"/>
    <w:rsid w:val="00100DF5"/>
    <w:rsid w:val="001023F5"/>
    <w:rsid w:val="0010241E"/>
    <w:rsid w:val="00102D3B"/>
    <w:rsid w:val="00103E2B"/>
    <w:rsid w:val="001058D5"/>
    <w:rsid w:val="001063A4"/>
    <w:rsid w:val="001066B1"/>
    <w:rsid w:val="00106B1E"/>
    <w:rsid w:val="00107CDD"/>
    <w:rsid w:val="00107D11"/>
    <w:rsid w:val="00107D51"/>
    <w:rsid w:val="0011028D"/>
    <w:rsid w:val="001102ED"/>
    <w:rsid w:val="001109F2"/>
    <w:rsid w:val="00111373"/>
    <w:rsid w:val="00112BC5"/>
    <w:rsid w:val="00113475"/>
    <w:rsid w:val="00113F46"/>
    <w:rsid w:val="001142F6"/>
    <w:rsid w:val="001150F8"/>
    <w:rsid w:val="00115BAC"/>
    <w:rsid w:val="0011738F"/>
    <w:rsid w:val="00120EAB"/>
    <w:rsid w:val="00121623"/>
    <w:rsid w:val="00121E30"/>
    <w:rsid w:val="00121EB8"/>
    <w:rsid w:val="00121FE8"/>
    <w:rsid w:val="00122D3D"/>
    <w:rsid w:val="00122E17"/>
    <w:rsid w:val="00122E59"/>
    <w:rsid w:val="001238D3"/>
    <w:rsid w:val="00123B34"/>
    <w:rsid w:val="001249A5"/>
    <w:rsid w:val="001253A8"/>
    <w:rsid w:val="001257C2"/>
    <w:rsid w:val="00125B55"/>
    <w:rsid w:val="00126C83"/>
    <w:rsid w:val="00127679"/>
    <w:rsid w:val="001276F7"/>
    <w:rsid w:val="00127B9A"/>
    <w:rsid w:val="001316F7"/>
    <w:rsid w:val="00131C1C"/>
    <w:rsid w:val="001320E4"/>
    <w:rsid w:val="00133003"/>
    <w:rsid w:val="00133D7D"/>
    <w:rsid w:val="00134633"/>
    <w:rsid w:val="00135115"/>
    <w:rsid w:val="00135239"/>
    <w:rsid w:val="00135690"/>
    <w:rsid w:val="00135852"/>
    <w:rsid w:val="001369F9"/>
    <w:rsid w:val="00136DD6"/>
    <w:rsid w:val="00137061"/>
    <w:rsid w:val="0013771F"/>
    <w:rsid w:val="00140F46"/>
    <w:rsid w:val="00141450"/>
    <w:rsid w:val="001414F1"/>
    <w:rsid w:val="001415BB"/>
    <w:rsid w:val="00141FA8"/>
    <w:rsid w:val="00142405"/>
    <w:rsid w:val="001427D2"/>
    <w:rsid w:val="00142AE3"/>
    <w:rsid w:val="0014350E"/>
    <w:rsid w:val="00144D45"/>
    <w:rsid w:val="00144FE3"/>
    <w:rsid w:val="001450AF"/>
    <w:rsid w:val="00145518"/>
    <w:rsid w:val="0014556B"/>
    <w:rsid w:val="001457D4"/>
    <w:rsid w:val="00147C20"/>
    <w:rsid w:val="00147F6C"/>
    <w:rsid w:val="00150931"/>
    <w:rsid w:val="0015224B"/>
    <w:rsid w:val="0015235A"/>
    <w:rsid w:val="00153383"/>
    <w:rsid w:val="001533FD"/>
    <w:rsid w:val="00153B8A"/>
    <w:rsid w:val="0015422E"/>
    <w:rsid w:val="0015436B"/>
    <w:rsid w:val="001549E6"/>
    <w:rsid w:val="00154A3A"/>
    <w:rsid w:val="00154BD8"/>
    <w:rsid w:val="00156D00"/>
    <w:rsid w:val="00157CCD"/>
    <w:rsid w:val="00157DAC"/>
    <w:rsid w:val="001606D3"/>
    <w:rsid w:val="00160C00"/>
    <w:rsid w:val="00160D9A"/>
    <w:rsid w:val="001633FF"/>
    <w:rsid w:val="00164FD3"/>
    <w:rsid w:val="001659CC"/>
    <w:rsid w:val="00165F52"/>
    <w:rsid w:val="00166516"/>
    <w:rsid w:val="001669BC"/>
    <w:rsid w:val="001672BB"/>
    <w:rsid w:val="00167744"/>
    <w:rsid w:val="00170993"/>
    <w:rsid w:val="00171891"/>
    <w:rsid w:val="00171A2A"/>
    <w:rsid w:val="001727FA"/>
    <w:rsid w:val="00172E46"/>
    <w:rsid w:val="00173240"/>
    <w:rsid w:val="001735E4"/>
    <w:rsid w:val="00173C5E"/>
    <w:rsid w:val="001746D8"/>
    <w:rsid w:val="001746DB"/>
    <w:rsid w:val="001752FD"/>
    <w:rsid w:val="00175C8A"/>
    <w:rsid w:val="00176BDF"/>
    <w:rsid w:val="00176D66"/>
    <w:rsid w:val="001801EF"/>
    <w:rsid w:val="00181317"/>
    <w:rsid w:val="0018250F"/>
    <w:rsid w:val="0018288E"/>
    <w:rsid w:val="00183038"/>
    <w:rsid w:val="0018346E"/>
    <w:rsid w:val="001834E2"/>
    <w:rsid w:val="0018364C"/>
    <w:rsid w:val="00183679"/>
    <w:rsid w:val="00183838"/>
    <w:rsid w:val="0018445E"/>
    <w:rsid w:val="0018461E"/>
    <w:rsid w:val="001847EB"/>
    <w:rsid w:val="00184FB0"/>
    <w:rsid w:val="00185FE1"/>
    <w:rsid w:val="001864AC"/>
    <w:rsid w:val="001878DD"/>
    <w:rsid w:val="001904D0"/>
    <w:rsid w:val="001915AF"/>
    <w:rsid w:val="001915CF"/>
    <w:rsid w:val="00191EC9"/>
    <w:rsid w:val="001927DE"/>
    <w:rsid w:val="00193270"/>
    <w:rsid w:val="001933F0"/>
    <w:rsid w:val="00193509"/>
    <w:rsid w:val="00194C82"/>
    <w:rsid w:val="001951A4"/>
    <w:rsid w:val="00195224"/>
    <w:rsid w:val="00195BE5"/>
    <w:rsid w:val="00196775"/>
    <w:rsid w:val="0019696E"/>
    <w:rsid w:val="00196BE2"/>
    <w:rsid w:val="00197DED"/>
    <w:rsid w:val="00197ED4"/>
    <w:rsid w:val="001A0F49"/>
    <w:rsid w:val="001A126B"/>
    <w:rsid w:val="001A1639"/>
    <w:rsid w:val="001A1665"/>
    <w:rsid w:val="001A186E"/>
    <w:rsid w:val="001A2868"/>
    <w:rsid w:val="001A5CEC"/>
    <w:rsid w:val="001A605A"/>
    <w:rsid w:val="001A6736"/>
    <w:rsid w:val="001A6D39"/>
    <w:rsid w:val="001A7A00"/>
    <w:rsid w:val="001B0D86"/>
    <w:rsid w:val="001B0E94"/>
    <w:rsid w:val="001B1F2B"/>
    <w:rsid w:val="001B2821"/>
    <w:rsid w:val="001B2C1E"/>
    <w:rsid w:val="001B2C99"/>
    <w:rsid w:val="001B2E75"/>
    <w:rsid w:val="001B4458"/>
    <w:rsid w:val="001B5344"/>
    <w:rsid w:val="001B54B9"/>
    <w:rsid w:val="001B6059"/>
    <w:rsid w:val="001B6F6B"/>
    <w:rsid w:val="001B6FEF"/>
    <w:rsid w:val="001C02ED"/>
    <w:rsid w:val="001C04FA"/>
    <w:rsid w:val="001C09E6"/>
    <w:rsid w:val="001C0FE9"/>
    <w:rsid w:val="001C1D44"/>
    <w:rsid w:val="001C2107"/>
    <w:rsid w:val="001C35A0"/>
    <w:rsid w:val="001C48F0"/>
    <w:rsid w:val="001C5EA8"/>
    <w:rsid w:val="001C5ECB"/>
    <w:rsid w:val="001C6DA0"/>
    <w:rsid w:val="001D0666"/>
    <w:rsid w:val="001D0A73"/>
    <w:rsid w:val="001D0BC3"/>
    <w:rsid w:val="001D0CD7"/>
    <w:rsid w:val="001D0D79"/>
    <w:rsid w:val="001D1386"/>
    <w:rsid w:val="001D14F8"/>
    <w:rsid w:val="001D1B09"/>
    <w:rsid w:val="001D4200"/>
    <w:rsid w:val="001D4E3E"/>
    <w:rsid w:val="001D6278"/>
    <w:rsid w:val="001D6435"/>
    <w:rsid w:val="001D73D2"/>
    <w:rsid w:val="001D7459"/>
    <w:rsid w:val="001D77FA"/>
    <w:rsid w:val="001D7B08"/>
    <w:rsid w:val="001DE5A5"/>
    <w:rsid w:val="001E035E"/>
    <w:rsid w:val="001E0D84"/>
    <w:rsid w:val="001E101E"/>
    <w:rsid w:val="001E2434"/>
    <w:rsid w:val="001E2F99"/>
    <w:rsid w:val="001E312B"/>
    <w:rsid w:val="001E3BB3"/>
    <w:rsid w:val="001E4136"/>
    <w:rsid w:val="001E43ED"/>
    <w:rsid w:val="001E5794"/>
    <w:rsid w:val="001E5FB6"/>
    <w:rsid w:val="001E6957"/>
    <w:rsid w:val="001E6A99"/>
    <w:rsid w:val="001E71FB"/>
    <w:rsid w:val="001E770C"/>
    <w:rsid w:val="001F1109"/>
    <w:rsid w:val="001F1C00"/>
    <w:rsid w:val="001F31CE"/>
    <w:rsid w:val="001F3965"/>
    <w:rsid w:val="001F3AED"/>
    <w:rsid w:val="001F4294"/>
    <w:rsid w:val="001F44F8"/>
    <w:rsid w:val="001F5719"/>
    <w:rsid w:val="001F6F74"/>
    <w:rsid w:val="001F75FF"/>
    <w:rsid w:val="001F7814"/>
    <w:rsid w:val="001F7887"/>
    <w:rsid w:val="001F7ACC"/>
    <w:rsid w:val="00200786"/>
    <w:rsid w:val="002008B1"/>
    <w:rsid w:val="002011D4"/>
    <w:rsid w:val="002018C1"/>
    <w:rsid w:val="0020244D"/>
    <w:rsid w:val="002054BD"/>
    <w:rsid w:val="0020593F"/>
    <w:rsid w:val="002060F8"/>
    <w:rsid w:val="0020635C"/>
    <w:rsid w:val="002064DB"/>
    <w:rsid w:val="00206546"/>
    <w:rsid w:val="00210253"/>
    <w:rsid w:val="002103CA"/>
    <w:rsid w:val="00210BA7"/>
    <w:rsid w:val="00211172"/>
    <w:rsid w:val="0021178B"/>
    <w:rsid w:val="00211DFA"/>
    <w:rsid w:val="002123EA"/>
    <w:rsid w:val="00212E20"/>
    <w:rsid w:val="00213BB6"/>
    <w:rsid w:val="00213D4E"/>
    <w:rsid w:val="00213DE9"/>
    <w:rsid w:val="002161F1"/>
    <w:rsid w:val="00216707"/>
    <w:rsid w:val="00216B83"/>
    <w:rsid w:val="00216E73"/>
    <w:rsid w:val="00216F48"/>
    <w:rsid w:val="00220792"/>
    <w:rsid w:val="0022089E"/>
    <w:rsid w:val="002209E0"/>
    <w:rsid w:val="00220B4B"/>
    <w:rsid w:val="00221665"/>
    <w:rsid w:val="00221932"/>
    <w:rsid w:val="00222D0F"/>
    <w:rsid w:val="00223349"/>
    <w:rsid w:val="00224382"/>
    <w:rsid w:val="002259D7"/>
    <w:rsid w:val="00225EB7"/>
    <w:rsid w:val="0022633C"/>
    <w:rsid w:val="002264F3"/>
    <w:rsid w:val="00226FC4"/>
    <w:rsid w:val="002300E0"/>
    <w:rsid w:val="00230287"/>
    <w:rsid w:val="00231106"/>
    <w:rsid w:val="00231F4B"/>
    <w:rsid w:val="00232B7E"/>
    <w:rsid w:val="002335DB"/>
    <w:rsid w:val="002336FB"/>
    <w:rsid w:val="002338D4"/>
    <w:rsid w:val="002346C6"/>
    <w:rsid w:val="0023523D"/>
    <w:rsid w:val="00236E73"/>
    <w:rsid w:val="00237C46"/>
    <w:rsid w:val="002412B5"/>
    <w:rsid w:val="00242896"/>
    <w:rsid w:val="00244136"/>
    <w:rsid w:val="00244644"/>
    <w:rsid w:val="00245D68"/>
    <w:rsid w:val="00246081"/>
    <w:rsid w:val="002462F8"/>
    <w:rsid w:val="00247063"/>
    <w:rsid w:val="002472FE"/>
    <w:rsid w:val="00247414"/>
    <w:rsid w:val="00247CAF"/>
    <w:rsid w:val="002500F6"/>
    <w:rsid w:val="00250269"/>
    <w:rsid w:val="002514C0"/>
    <w:rsid w:val="0025166A"/>
    <w:rsid w:val="00253642"/>
    <w:rsid w:val="00253DA3"/>
    <w:rsid w:val="00253DFE"/>
    <w:rsid w:val="00254CB2"/>
    <w:rsid w:val="00255DD3"/>
    <w:rsid w:val="00255FF2"/>
    <w:rsid w:val="002573CC"/>
    <w:rsid w:val="002577FA"/>
    <w:rsid w:val="00257854"/>
    <w:rsid w:val="002600E5"/>
    <w:rsid w:val="00261F09"/>
    <w:rsid w:val="00262F4F"/>
    <w:rsid w:val="00263D0B"/>
    <w:rsid w:val="002652B4"/>
    <w:rsid w:val="00265837"/>
    <w:rsid w:val="00265F98"/>
    <w:rsid w:val="00266706"/>
    <w:rsid w:val="00266E2A"/>
    <w:rsid w:val="0026723B"/>
    <w:rsid w:val="002700CD"/>
    <w:rsid w:val="00270661"/>
    <w:rsid w:val="0027325C"/>
    <w:rsid w:val="00273825"/>
    <w:rsid w:val="002738E1"/>
    <w:rsid w:val="0027555E"/>
    <w:rsid w:val="00275C9E"/>
    <w:rsid w:val="00275E64"/>
    <w:rsid w:val="0027612B"/>
    <w:rsid w:val="002769AF"/>
    <w:rsid w:val="00277AD7"/>
    <w:rsid w:val="002802FC"/>
    <w:rsid w:val="00280793"/>
    <w:rsid w:val="00280ED1"/>
    <w:rsid w:val="00281472"/>
    <w:rsid w:val="0028147E"/>
    <w:rsid w:val="00281FE8"/>
    <w:rsid w:val="00283A05"/>
    <w:rsid w:val="0028439C"/>
    <w:rsid w:val="0028456D"/>
    <w:rsid w:val="00284D3E"/>
    <w:rsid w:val="0028518D"/>
    <w:rsid w:val="00285B67"/>
    <w:rsid w:val="00286BFA"/>
    <w:rsid w:val="00287673"/>
    <w:rsid w:val="00287740"/>
    <w:rsid w:val="00287BA1"/>
    <w:rsid w:val="00287C20"/>
    <w:rsid w:val="0029090D"/>
    <w:rsid w:val="00292EAC"/>
    <w:rsid w:val="00293418"/>
    <w:rsid w:val="00293F57"/>
    <w:rsid w:val="00294C44"/>
    <w:rsid w:val="0029576D"/>
    <w:rsid w:val="00295A3F"/>
    <w:rsid w:val="00295F49"/>
    <w:rsid w:val="002963AA"/>
    <w:rsid w:val="00296943"/>
    <w:rsid w:val="00297C61"/>
    <w:rsid w:val="00297DB3"/>
    <w:rsid w:val="00297FB4"/>
    <w:rsid w:val="002A08F8"/>
    <w:rsid w:val="002A1D3C"/>
    <w:rsid w:val="002A27D5"/>
    <w:rsid w:val="002A5748"/>
    <w:rsid w:val="002A65CD"/>
    <w:rsid w:val="002A710D"/>
    <w:rsid w:val="002A72C6"/>
    <w:rsid w:val="002A741A"/>
    <w:rsid w:val="002A798F"/>
    <w:rsid w:val="002A7B54"/>
    <w:rsid w:val="002A7EAA"/>
    <w:rsid w:val="002B037B"/>
    <w:rsid w:val="002B0AB5"/>
    <w:rsid w:val="002B231E"/>
    <w:rsid w:val="002B337C"/>
    <w:rsid w:val="002B3AE0"/>
    <w:rsid w:val="002B3AEF"/>
    <w:rsid w:val="002B49E6"/>
    <w:rsid w:val="002B4D8A"/>
    <w:rsid w:val="002B5539"/>
    <w:rsid w:val="002B62A5"/>
    <w:rsid w:val="002B64A7"/>
    <w:rsid w:val="002B6682"/>
    <w:rsid w:val="002B6B6E"/>
    <w:rsid w:val="002B6DD1"/>
    <w:rsid w:val="002B77E1"/>
    <w:rsid w:val="002C0C5E"/>
    <w:rsid w:val="002C0E0A"/>
    <w:rsid w:val="002C1236"/>
    <w:rsid w:val="002C1977"/>
    <w:rsid w:val="002C2749"/>
    <w:rsid w:val="002C2C73"/>
    <w:rsid w:val="002C2E4B"/>
    <w:rsid w:val="002C31A4"/>
    <w:rsid w:val="002C3297"/>
    <w:rsid w:val="002C3969"/>
    <w:rsid w:val="002C40F4"/>
    <w:rsid w:val="002C4778"/>
    <w:rsid w:val="002C4EC2"/>
    <w:rsid w:val="002C5852"/>
    <w:rsid w:val="002C5ACB"/>
    <w:rsid w:val="002C65D6"/>
    <w:rsid w:val="002C742E"/>
    <w:rsid w:val="002D04DC"/>
    <w:rsid w:val="002D2055"/>
    <w:rsid w:val="002D2320"/>
    <w:rsid w:val="002D2E32"/>
    <w:rsid w:val="002D2F05"/>
    <w:rsid w:val="002D36C3"/>
    <w:rsid w:val="002D471E"/>
    <w:rsid w:val="002D493F"/>
    <w:rsid w:val="002D4B09"/>
    <w:rsid w:val="002D4C6A"/>
    <w:rsid w:val="002D5325"/>
    <w:rsid w:val="002D539E"/>
    <w:rsid w:val="002D58B9"/>
    <w:rsid w:val="002D7D3B"/>
    <w:rsid w:val="002E06BB"/>
    <w:rsid w:val="002E0CE1"/>
    <w:rsid w:val="002E220E"/>
    <w:rsid w:val="002E235E"/>
    <w:rsid w:val="002E24E8"/>
    <w:rsid w:val="002E534B"/>
    <w:rsid w:val="002E55E1"/>
    <w:rsid w:val="002E60C2"/>
    <w:rsid w:val="002E70C1"/>
    <w:rsid w:val="002F06BB"/>
    <w:rsid w:val="002F075E"/>
    <w:rsid w:val="002F0766"/>
    <w:rsid w:val="002F0BC0"/>
    <w:rsid w:val="002F285B"/>
    <w:rsid w:val="002F39A2"/>
    <w:rsid w:val="002F3B9C"/>
    <w:rsid w:val="002F4006"/>
    <w:rsid w:val="002F452A"/>
    <w:rsid w:val="002F6B4C"/>
    <w:rsid w:val="002F768A"/>
    <w:rsid w:val="00301224"/>
    <w:rsid w:val="00301559"/>
    <w:rsid w:val="00301837"/>
    <w:rsid w:val="003019E9"/>
    <w:rsid w:val="00301E22"/>
    <w:rsid w:val="003024C3"/>
    <w:rsid w:val="00302B2E"/>
    <w:rsid w:val="00303317"/>
    <w:rsid w:val="003038FF"/>
    <w:rsid w:val="00304BF0"/>
    <w:rsid w:val="00304E97"/>
    <w:rsid w:val="0030583E"/>
    <w:rsid w:val="00305FE5"/>
    <w:rsid w:val="00306602"/>
    <w:rsid w:val="00306D57"/>
    <w:rsid w:val="00307CDD"/>
    <w:rsid w:val="00311941"/>
    <w:rsid w:val="00313307"/>
    <w:rsid w:val="00313D5D"/>
    <w:rsid w:val="00314AC5"/>
    <w:rsid w:val="00315D3F"/>
    <w:rsid w:val="00315D59"/>
    <w:rsid w:val="00316AA8"/>
    <w:rsid w:val="00316E05"/>
    <w:rsid w:val="00317733"/>
    <w:rsid w:val="00320C23"/>
    <w:rsid w:val="00320D0D"/>
    <w:rsid w:val="00321043"/>
    <w:rsid w:val="003212CD"/>
    <w:rsid w:val="0032136C"/>
    <w:rsid w:val="00323417"/>
    <w:rsid w:val="003237FB"/>
    <w:rsid w:val="003238CE"/>
    <w:rsid w:val="00324695"/>
    <w:rsid w:val="00324C26"/>
    <w:rsid w:val="00326B38"/>
    <w:rsid w:val="00327BC8"/>
    <w:rsid w:val="00327F6C"/>
    <w:rsid w:val="0033038F"/>
    <w:rsid w:val="003309B0"/>
    <w:rsid w:val="00330F67"/>
    <w:rsid w:val="003316B3"/>
    <w:rsid w:val="00331884"/>
    <w:rsid w:val="003339CA"/>
    <w:rsid w:val="00333A9F"/>
    <w:rsid w:val="003344CF"/>
    <w:rsid w:val="003355CC"/>
    <w:rsid w:val="00335BAD"/>
    <w:rsid w:val="00336260"/>
    <w:rsid w:val="0033699D"/>
    <w:rsid w:val="0033767D"/>
    <w:rsid w:val="00340189"/>
    <w:rsid w:val="003401B1"/>
    <w:rsid w:val="00340C8C"/>
    <w:rsid w:val="00340D36"/>
    <w:rsid w:val="003410F8"/>
    <w:rsid w:val="00341E7A"/>
    <w:rsid w:val="0034202B"/>
    <w:rsid w:val="00342497"/>
    <w:rsid w:val="0034251B"/>
    <w:rsid w:val="00343BF8"/>
    <w:rsid w:val="00344AAA"/>
    <w:rsid w:val="00347007"/>
    <w:rsid w:val="00347FB1"/>
    <w:rsid w:val="00350331"/>
    <w:rsid w:val="00352850"/>
    <w:rsid w:val="00354088"/>
    <w:rsid w:val="003546ED"/>
    <w:rsid w:val="00354785"/>
    <w:rsid w:val="003557F9"/>
    <w:rsid w:val="00355B7A"/>
    <w:rsid w:val="00356B70"/>
    <w:rsid w:val="003605AC"/>
    <w:rsid w:val="003619E0"/>
    <w:rsid w:val="00361A94"/>
    <w:rsid w:val="00361C98"/>
    <w:rsid w:val="00364003"/>
    <w:rsid w:val="00364618"/>
    <w:rsid w:val="00366862"/>
    <w:rsid w:val="00366DC6"/>
    <w:rsid w:val="00367050"/>
    <w:rsid w:val="0036789C"/>
    <w:rsid w:val="003701A4"/>
    <w:rsid w:val="00370930"/>
    <w:rsid w:val="0037097C"/>
    <w:rsid w:val="00370AC7"/>
    <w:rsid w:val="00371944"/>
    <w:rsid w:val="00371C26"/>
    <w:rsid w:val="003723DF"/>
    <w:rsid w:val="00372709"/>
    <w:rsid w:val="00374021"/>
    <w:rsid w:val="00374596"/>
    <w:rsid w:val="003748A0"/>
    <w:rsid w:val="00374CD9"/>
    <w:rsid w:val="00376074"/>
    <w:rsid w:val="00376508"/>
    <w:rsid w:val="00377F27"/>
    <w:rsid w:val="00380311"/>
    <w:rsid w:val="003805E7"/>
    <w:rsid w:val="003806A9"/>
    <w:rsid w:val="003807FF"/>
    <w:rsid w:val="0038152E"/>
    <w:rsid w:val="00382AC6"/>
    <w:rsid w:val="00383B12"/>
    <w:rsid w:val="00384137"/>
    <w:rsid w:val="0038556F"/>
    <w:rsid w:val="00385DAF"/>
    <w:rsid w:val="003862E9"/>
    <w:rsid w:val="00386608"/>
    <w:rsid w:val="00386DF1"/>
    <w:rsid w:val="00387CC8"/>
    <w:rsid w:val="003907B4"/>
    <w:rsid w:val="003912AF"/>
    <w:rsid w:val="003916BF"/>
    <w:rsid w:val="003918E9"/>
    <w:rsid w:val="00392BDB"/>
    <w:rsid w:val="00392D0B"/>
    <w:rsid w:val="003943AE"/>
    <w:rsid w:val="00394C70"/>
    <w:rsid w:val="00394D0B"/>
    <w:rsid w:val="00395168"/>
    <w:rsid w:val="003967BE"/>
    <w:rsid w:val="0039750C"/>
    <w:rsid w:val="00397652"/>
    <w:rsid w:val="003A04CA"/>
    <w:rsid w:val="003A0F43"/>
    <w:rsid w:val="003A1CBF"/>
    <w:rsid w:val="003A2306"/>
    <w:rsid w:val="003A3950"/>
    <w:rsid w:val="003A3C4B"/>
    <w:rsid w:val="003A40C3"/>
    <w:rsid w:val="003A4A4C"/>
    <w:rsid w:val="003A5968"/>
    <w:rsid w:val="003A5DF6"/>
    <w:rsid w:val="003A6578"/>
    <w:rsid w:val="003A6ADE"/>
    <w:rsid w:val="003A7A8F"/>
    <w:rsid w:val="003A7BEF"/>
    <w:rsid w:val="003B03BC"/>
    <w:rsid w:val="003B0537"/>
    <w:rsid w:val="003B0F39"/>
    <w:rsid w:val="003B1489"/>
    <w:rsid w:val="003B2094"/>
    <w:rsid w:val="003B2ABB"/>
    <w:rsid w:val="003B37F3"/>
    <w:rsid w:val="003B3E77"/>
    <w:rsid w:val="003B43E1"/>
    <w:rsid w:val="003B5011"/>
    <w:rsid w:val="003B5401"/>
    <w:rsid w:val="003B59D8"/>
    <w:rsid w:val="003B6B68"/>
    <w:rsid w:val="003B7122"/>
    <w:rsid w:val="003B7A14"/>
    <w:rsid w:val="003B7CC9"/>
    <w:rsid w:val="003B7D13"/>
    <w:rsid w:val="003C00AF"/>
    <w:rsid w:val="003C1368"/>
    <w:rsid w:val="003C1FFE"/>
    <w:rsid w:val="003C28D6"/>
    <w:rsid w:val="003C2969"/>
    <w:rsid w:val="003C2A19"/>
    <w:rsid w:val="003C33A0"/>
    <w:rsid w:val="003C3873"/>
    <w:rsid w:val="003C418B"/>
    <w:rsid w:val="003C4E89"/>
    <w:rsid w:val="003C55C9"/>
    <w:rsid w:val="003C65DE"/>
    <w:rsid w:val="003C6C09"/>
    <w:rsid w:val="003C6FB1"/>
    <w:rsid w:val="003C75CC"/>
    <w:rsid w:val="003C7ADE"/>
    <w:rsid w:val="003D0117"/>
    <w:rsid w:val="003D02B4"/>
    <w:rsid w:val="003D113B"/>
    <w:rsid w:val="003D296D"/>
    <w:rsid w:val="003D3286"/>
    <w:rsid w:val="003D3377"/>
    <w:rsid w:val="003D4330"/>
    <w:rsid w:val="003D4509"/>
    <w:rsid w:val="003D50DC"/>
    <w:rsid w:val="003D648C"/>
    <w:rsid w:val="003D6EFC"/>
    <w:rsid w:val="003E230B"/>
    <w:rsid w:val="003E313B"/>
    <w:rsid w:val="003E332E"/>
    <w:rsid w:val="003E3BCB"/>
    <w:rsid w:val="003E3C10"/>
    <w:rsid w:val="003E4AED"/>
    <w:rsid w:val="003E4EF7"/>
    <w:rsid w:val="003E51AD"/>
    <w:rsid w:val="003E60D9"/>
    <w:rsid w:val="003E684F"/>
    <w:rsid w:val="003E6C37"/>
    <w:rsid w:val="003E7997"/>
    <w:rsid w:val="003E7DDA"/>
    <w:rsid w:val="003F0446"/>
    <w:rsid w:val="003F09E0"/>
    <w:rsid w:val="003F0A55"/>
    <w:rsid w:val="003F25CB"/>
    <w:rsid w:val="003F2E60"/>
    <w:rsid w:val="003F427A"/>
    <w:rsid w:val="003F428C"/>
    <w:rsid w:val="003F44E4"/>
    <w:rsid w:val="003F5BDC"/>
    <w:rsid w:val="003F5F9A"/>
    <w:rsid w:val="00400CAB"/>
    <w:rsid w:val="0040151B"/>
    <w:rsid w:val="0040165F"/>
    <w:rsid w:val="00401FE2"/>
    <w:rsid w:val="00402A5D"/>
    <w:rsid w:val="00402A8D"/>
    <w:rsid w:val="00402D8D"/>
    <w:rsid w:val="00402FE1"/>
    <w:rsid w:val="00403559"/>
    <w:rsid w:val="00403909"/>
    <w:rsid w:val="004042C2"/>
    <w:rsid w:val="00404453"/>
    <w:rsid w:val="00404CF8"/>
    <w:rsid w:val="00404DE5"/>
    <w:rsid w:val="00404EA3"/>
    <w:rsid w:val="00404FC8"/>
    <w:rsid w:val="004059BD"/>
    <w:rsid w:val="00405A43"/>
    <w:rsid w:val="004069D9"/>
    <w:rsid w:val="00406D52"/>
    <w:rsid w:val="00406F73"/>
    <w:rsid w:val="00407072"/>
    <w:rsid w:val="004079E9"/>
    <w:rsid w:val="004106C9"/>
    <w:rsid w:val="00410F71"/>
    <w:rsid w:val="00411F0D"/>
    <w:rsid w:val="004128DD"/>
    <w:rsid w:val="00413130"/>
    <w:rsid w:val="00413467"/>
    <w:rsid w:val="004137C3"/>
    <w:rsid w:val="004137D9"/>
    <w:rsid w:val="004143E9"/>
    <w:rsid w:val="004150DD"/>
    <w:rsid w:val="00415691"/>
    <w:rsid w:val="00415C94"/>
    <w:rsid w:val="00415CDA"/>
    <w:rsid w:val="00415FD0"/>
    <w:rsid w:val="004166FD"/>
    <w:rsid w:val="00417223"/>
    <w:rsid w:val="00417400"/>
    <w:rsid w:val="00420EE1"/>
    <w:rsid w:val="00421003"/>
    <w:rsid w:val="004215BF"/>
    <w:rsid w:val="00421696"/>
    <w:rsid w:val="00422630"/>
    <w:rsid w:val="004229BB"/>
    <w:rsid w:val="004229C5"/>
    <w:rsid w:val="00424DFD"/>
    <w:rsid w:val="004254AC"/>
    <w:rsid w:val="004254FF"/>
    <w:rsid w:val="00426465"/>
    <w:rsid w:val="00426917"/>
    <w:rsid w:val="00426E28"/>
    <w:rsid w:val="00427098"/>
    <w:rsid w:val="00430493"/>
    <w:rsid w:val="00430DA3"/>
    <w:rsid w:val="0043233D"/>
    <w:rsid w:val="00433A10"/>
    <w:rsid w:val="00435B8E"/>
    <w:rsid w:val="00436779"/>
    <w:rsid w:val="004373FE"/>
    <w:rsid w:val="00437439"/>
    <w:rsid w:val="00437D03"/>
    <w:rsid w:val="00440D3C"/>
    <w:rsid w:val="00440E7C"/>
    <w:rsid w:val="0044142B"/>
    <w:rsid w:val="004420F9"/>
    <w:rsid w:val="004436CA"/>
    <w:rsid w:val="00443A95"/>
    <w:rsid w:val="00443F18"/>
    <w:rsid w:val="0044430C"/>
    <w:rsid w:val="00444468"/>
    <w:rsid w:val="004448E8"/>
    <w:rsid w:val="00444935"/>
    <w:rsid w:val="00444F4C"/>
    <w:rsid w:val="00445543"/>
    <w:rsid w:val="004459AB"/>
    <w:rsid w:val="00446B92"/>
    <w:rsid w:val="004470DD"/>
    <w:rsid w:val="004470E1"/>
    <w:rsid w:val="00450502"/>
    <w:rsid w:val="00450990"/>
    <w:rsid w:val="00450B46"/>
    <w:rsid w:val="00450EA8"/>
    <w:rsid w:val="004510E0"/>
    <w:rsid w:val="00451843"/>
    <w:rsid w:val="00452237"/>
    <w:rsid w:val="00452404"/>
    <w:rsid w:val="0045260F"/>
    <w:rsid w:val="00452D0B"/>
    <w:rsid w:val="00452E5F"/>
    <w:rsid w:val="004531B7"/>
    <w:rsid w:val="004535DF"/>
    <w:rsid w:val="004549F0"/>
    <w:rsid w:val="00455181"/>
    <w:rsid w:val="00455DA3"/>
    <w:rsid w:val="004570A1"/>
    <w:rsid w:val="00462051"/>
    <w:rsid w:val="0046221F"/>
    <w:rsid w:val="0046260A"/>
    <w:rsid w:val="004632B5"/>
    <w:rsid w:val="00463684"/>
    <w:rsid w:val="004641DA"/>
    <w:rsid w:val="004646AC"/>
    <w:rsid w:val="004664AF"/>
    <w:rsid w:val="004666BA"/>
    <w:rsid w:val="00467E12"/>
    <w:rsid w:val="004714EF"/>
    <w:rsid w:val="004735E5"/>
    <w:rsid w:val="00474521"/>
    <w:rsid w:val="0047495B"/>
    <w:rsid w:val="00474E81"/>
    <w:rsid w:val="004757F5"/>
    <w:rsid w:val="00475C23"/>
    <w:rsid w:val="00476181"/>
    <w:rsid w:val="0047661F"/>
    <w:rsid w:val="004767EC"/>
    <w:rsid w:val="00476B96"/>
    <w:rsid w:val="004770D2"/>
    <w:rsid w:val="0047798C"/>
    <w:rsid w:val="00477AD0"/>
    <w:rsid w:val="00477EE5"/>
    <w:rsid w:val="00480260"/>
    <w:rsid w:val="00481260"/>
    <w:rsid w:val="004823D6"/>
    <w:rsid w:val="00482C60"/>
    <w:rsid w:val="00482CA9"/>
    <w:rsid w:val="00483588"/>
    <w:rsid w:val="00483906"/>
    <w:rsid w:val="00483BA0"/>
    <w:rsid w:val="0048423D"/>
    <w:rsid w:val="00484359"/>
    <w:rsid w:val="00485179"/>
    <w:rsid w:val="00487672"/>
    <w:rsid w:val="0048793C"/>
    <w:rsid w:val="00487AB3"/>
    <w:rsid w:val="00487B25"/>
    <w:rsid w:val="00490825"/>
    <w:rsid w:val="00491EB3"/>
    <w:rsid w:val="00493230"/>
    <w:rsid w:val="00494084"/>
    <w:rsid w:val="004941FF"/>
    <w:rsid w:val="00494455"/>
    <w:rsid w:val="004955BB"/>
    <w:rsid w:val="0049649F"/>
    <w:rsid w:val="004965FC"/>
    <w:rsid w:val="00496D5F"/>
    <w:rsid w:val="00497267"/>
    <w:rsid w:val="00497A07"/>
    <w:rsid w:val="00497FF7"/>
    <w:rsid w:val="004A0431"/>
    <w:rsid w:val="004A2D67"/>
    <w:rsid w:val="004A3633"/>
    <w:rsid w:val="004A3B6F"/>
    <w:rsid w:val="004A43ED"/>
    <w:rsid w:val="004A4B7B"/>
    <w:rsid w:val="004A5402"/>
    <w:rsid w:val="004A683D"/>
    <w:rsid w:val="004A6CD9"/>
    <w:rsid w:val="004B001B"/>
    <w:rsid w:val="004B03B7"/>
    <w:rsid w:val="004B0E1A"/>
    <w:rsid w:val="004B1680"/>
    <w:rsid w:val="004B1B26"/>
    <w:rsid w:val="004B2079"/>
    <w:rsid w:val="004B23A8"/>
    <w:rsid w:val="004B27E5"/>
    <w:rsid w:val="004B2997"/>
    <w:rsid w:val="004B38FE"/>
    <w:rsid w:val="004B5944"/>
    <w:rsid w:val="004B5D32"/>
    <w:rsid w:val="004B6288"/>
    <w:rsid w:val="004B6B3A"/>
    <w:rsid w:val="004B6EA8"/>
    <w:rsid w:val="004B7ED2"/>
    <w:rsid w:val="004C0095"/>
    <w:rsid w:val="004C034F"/>
    <w:rsid w:val="004C0F3C"/>
    <w:rsid w:val="004C2C7E"/>
    <w:rsid w:val="004C2FF6"/>
    <w:rsid w:val="004C3883"/>
    <w:rsid w:val="004C416F"/>
    <w:rsid w:val="004C43B1"/>
    <w:rsid w:val="004C46F3"/>
    <w:rsid w:val="004C4DB4"/>
    <w:rsid w:val="004C5800"/>
    <w:rsid w:val="004C5D6D"/>
    <w:rsid w:val="004C6421"/>
    <w:rsid w:val="004C6497"/>
    <w:rsid w:val="004C730A"/>
    <w:rsid w:val="004C76F8"/>
    <w:rsid w:val="004D0A1E"/>
    <w:rsid w:val="004D0E31"/>
    <w:rsid w:val="004D101C"/>
    <w:rsid w:val="004D1EC7"/>
    <w:rsid w:val="004D27CB"/>
    <w:rsid w:val="004D3036"/>
    <w:rsid w:val="004D5DE6"/>
    <w:rsid w:val="004D62D8"/>
    <w:rsid w:val="004D646B"/>
    <w:rsid w:val="004D6A7A"/>
    <w:rsid w:val="004D7100"/>
    <w:rsid w:val="004D7141"/>
    <w:rsid w:val="004D726A"/>
    <w:rsid w:val="004D7398"/>
    <w:rsid w:val="004E02C0"/>
    <w:rsid w:val="004E0C62"/>
    <w:rsid w:val="004E1760"/>
    <w:rsid w:val="004E35B0"/>
    <w:rsid w:val="004E368D"/>
    <w:rsid w:val="004E3903"/>
    <w:rsid w:val="004E460D"/>
    <w:rsid w:val="004E4D39"/>
    <w:rsid w:val="004E5411"/>
    <w:rsid w:val="004E5E0A"/>
    <w:rsid w:val="004E6187"/>
    <w:rsid w:val="004E65BF"/>
    <w:rsid w:val="004E6B7C"/>
    <w:rsid w:val="004E6D05"/>
    <w:rsid w:val="004E7105"/>
    <w:rsid w:val="004E7A1E"/>
    <w:rsid w:val="004E7E8F"/>
    <w:rsid w:val="004F0DDA"/>
    <w:rsid w:val="004F134D"/>
    <w:rsid w:val="004F1E45"/>
    <w:rsid w:val="004F23C7"/>
    <w:rsid w:val="004F2C3D"/>
    <w:rsid w:val="004F2CA4"/>
    <w:rsid w:val="004F2CA8"/>
    <w:rsid w:val="004F4212"/>
    <w:rsid w:val="004F4537"/>
    <w:rsid w:val="004F4AB0"/>
    <w:rsid w:val="004F5F00"/>
    <w:rsid w:val="004F6200"/>
    <w:rsid w:val="004F651B"/>
    <w:rsid w:val="004F65B1"/>
    <w:rsid w:val="004F6669"/>
    <w:rsid w:val="005004F6"/>
    <w:rsid w:val="0050067B"/>
    <w:rsid w:val="00501290"/>
    <w:rsid w:val="00501795"/>
    <w:rsid w:val="00502F94"/>
    <w:rsid w:val="00503103"/>
    <w:rsid w:val="005033B5"/>
    <w:rsid w:val="005042F5"/>
    <w:rsid w:val="0050438B"/>
    <w:rsid w:val="00504420"/>
    <w:rsid w:val="005053AE"/>
    <w:rsid w:val="00505F05"/>
    <w:rsid w:val="00505F17"/>
    <w:rsid w:val="00506013"/>
    <w:rsid w:val="00506373"/>
    <w:rsid w:val="0050658E"/>
    <w:rsid w:val="005078A9"/>
    <w:rsid w:val="005078CA"/>
    <w:rsid w:val="00507B51"/>
    <w:rsid w:val="00507BE7"/>
    <w:rsid w:val="0050A7A7"/>
    <w:rsid w:val="00510179"/>
    <w:rsid w:val="00510A72"/>
    <w:rsid w:val="005115B5"/>
    <w:rsid w:val="00511601"/>
    <w:rsid w:val="00511A95"/>
    <w:rsid w:val="00512D9B"/>
    <w:rsid w:val="00512FDD"/>
    <w:rsid w:val="00515C81"/>
    <w:rsid w:val="00515CD3"/>
    <w:rsid w:val="005161D0"/>
    <w:rsid w:val="00517D4E"/>
    <w:rsid w:val="00520DCA"/>
    <w:rsid w:val="00521AE8"/>
    <w:rsid w:val="00521BB1"/>
    <w:rsid w:val="00522132"/>
    <w:rsid w:val="005226FA"/>
    <w:rsid w:val="00523046"/>
    <w:rsid w:val="005231E9"/>
    <w:rsid w:val="0052340B"/>
    <w:rsid w:val="00523C11"/>
    <w:rsid w:val="005241F7"/>
    <w:rsid w:val="00524244"/>
    <w:rsid w:val="00524B9F"/>
    <w:rsid w:val="0052624A"/>
    <w:rsid w:val="005273A3"/>
    <w:rsid w:val="005274E2"/>
    <w:rsid w:val="0052785A"/>
    <w:rsid w:val="0052791D"/>
    <w:rsid w:val="00530291"/>
    <w:rsid w:val="005306D4"/>
    <w:rsid w:val="00530A27"/>
    <w:rsid w:val="005312F4"/>
    <w:rsid w:val="00531399"/>
    <w:rsid w:val="00531C0B"/>
    <w:rsid w:val="00531E2B"/>
    <w:rsid w:val="00534226"/>
    <w:rsid w:val="005344D4"/>
    <w:rsid w:val="005348A4"/>
    <w:rsid w:val="00535EC3"/>
    <w:rsid w:val="0053605D"/>
    <w:rsid w:val="00536650"/>
    <w:rsid w:val="0053670B"/>
    <w:rsid w:val="00536AE9"/>
    <w:rsid w:val="0053746C"/>
    <w:rsid w:val="005375AF"/>
    <w:rsid w:val="005375E8"/>
    <w:rsid w:val="00540085"/>
    <w:rsid w:val="00540A59"/>
    <w:rsid w:val="005411AF"/>
    <w:rsid w:val="005415C5"/>
    <w:rsid w:val="005433AE"/>
    <w:rsid w:val="00543D73"/>
    <w:rsid w:val="00544D24"/>
    <w:rsid w:val="00545177"/>
    <w:rsid w:val="005451E4"/>
    <w:rsid w:val="005460CD"/>
    <w:rsid w:val="00546164"/>
    <w:rsid w:val="00546972"/>
    <w:rsid w:val="00546BF4"/>
    <w:rsid w:val="00546C01"/>
    <w:rsid w:val="00546C47"/>
    <w:rsid w:val="00547344"/>
    <w:rsid w:val="00547483"/>
    <w:rsid w:val="00547941"/>
    <w:rsid w:val="00550344"/>
    <w:rsid w:val="00550EFB"/>
    <w:rsid w:val="00552A6B"/>
    <w:rsid w:val="00552DF8"/>
    <w:rsid w:val="005532F1"/>
    <w:rsid w:val="00553979"/>
    <w:rsid w:val="00554132"/>
    <w:rsid w:val="00554580"/>
    <w:rsid w:val="00554DA3"/>
    <w:rsid w:val="00554F5D"/>
    <w:rsid w:val="00555A0B"/>
    <w:rsid w:val="00555DB7"/>
    <w:rsid w:val="00555DEF"/>
    <w:rsid w:val="0055603C"/>
    <w:rsid w:val="0055612B"/>
    <w:rsid w:val="00556C1F"/>
    <w:rsid w:val="00556EB9"/>
    <w:rsid w:val="00560066"/>
    <w:rsid w:val="005603D2"/>
    <w:rsid w:val="0056095E"/>
    <w:rsid w:val="00560B20"/>
    <w:rsid w:val="00560DC6"/>
    <w:rsid w:val="00561227"/>
    <w:rsid w:val="005645D1"/>
    <w:rsid w:val="00564E39"/>
    <w:rsid w:val="0056526E"/>
    <w:rsid w:val="0056582C"/>
    <w:rsid w:val="00565D6C"/>
    <w:rsid w:val="00565E28"/>
    <w:rsid w:val="00566E2F"/>
    <w:rsid w:val="00566FA5"/>
    <w:rsid w:val="00567044"/>
    <w:rsid w:val="00570113"/>
    <w:rsid w:val="005707C4"/>
    <w:rsid w:val="00570B4C"/>
    <w:rsid w:val="00570C9C"/>
    <w:rsid w:val="00570D7F"/>
    <w:rsid w:val="005722A2"/>
    <w:rsid w:val="005724A8"/>
    <w:rsid w:val="00572B00"/>
    <w:rsid w:val="00575B25"/>
    <w:rsid w:val="00577596"/>
    <w:rsid w:val="0057763B"/>
    <w:rsid w:val="00580313"/>
    <w:rsid w:val="00580FE9"/>
    <w:rsid w:val="005817FE"/>
    <w:rsid w:val="005819E6"/>
    <w:rsid w:val="00582AC6"/>
    <w:rsid w:val="00582C60"/>
    <w:rsid w:val="005830BB"/>
    <w:rsid w:val="00583304"/>
    <w:rsid w:val="00583346"/>
    <w:rsid w:val="005836F2"/>
    <w:rsid w:val="00584454"/>
    <w:rsid w:val="00584607"/>
    <w:rsid w:val="00584FE9"/>
    <w:rsid w:val="00585792"/>
    <w:rsid w:val="00585949"/>
    <w:rsid w:val="0058772D"/>
    <w:rsid w:val="00587D0B"/>
    <w:rsid w:val="005903E0"/>
    <w:rsid w:val="005906F6"/>
    <w:rsid w:val="00590E3F"/>
    <w:rsid w:val="0059126E"/>
    <w:rsid w:val="00591373"/>
    <w:rsid w:val="00591F67"/>
    <w:rsid w:val="0059332F"/>
    <w:rsid w:val="00593D4C"/>
    <w:rsid w:val="005944F1"/>
    <w:rsid w:val="00597495"/>
    <w:rsid w:val="00597D0A"/>
    <w:rsid w:val="005A0550"/>
    <w:rsid w:val="005A149E"/>
    <w:rsid w:val="005A1753"/>
    <w:rsid w:val="005A1DDC"/>
    <w:rsid w:val="005A2A03"/>
    <w:rsid w:val="005A3004"/>
    <w:rsid w:val="005A33A3"/>
    <w:rsid w:val="005A49C2"/>
    <w:rsid w:val="005A554F"/>
    <w:rsid w:val="005A5FF4"/>
    <w:rsid w:val="005A6081"/>
    <w:rsid w:val="005A6DC2"/>
    <w:rsid w:val="005B0003"/>
    <w:rsid w:val="005B03CA"/>
    <w:rsid w:val="005B0F42"/>
    <w:rsid w:val="005B1873"/>
    <w:rsid w:val="005B1D7C"/>
    <w:rsid w:val="005B2C93"/>
    <w:rsid w:val="005B3A4D"/>
    <w:rsid w:val="005B3D68"/>
    <w:rsid w:val="005B4D12"/>
    <w:rsid w:val="005B52B0"/>
    <w:rsid w:val="005B5856"/>
    <w:rsid w:val="005B5E97"/>
    <w:rsid w:val="005B5FC9"/>
    <w:rsid w:val="005B6BA9"/>
    <w:rsid w:val="005B6EB8"/>
    <w:rsid w:val="005B7A41"/>
    <w:rsid w:val="005C02BC"/>
    <w:rsid w:val="005C256B"/>
    <w:rsid w:val="005C2796"/>
    <w:rsid w:val="005C2FE6"/>
    <w:rsid w:val="005C309E"/>
    <w:rsid w:val="005C360E"/>
    <w:rsid w:val="005C37E4"/>
    <w:rsid w:val="005C3C45"/>
    <w:rsid w:val="005C3F0B"/>
    <w:rsid w:val="005C4069"/>
    <w:rsid w:val="005C41C7"/>
    <w:rsid w:val="005C45C9"/>
    <w:rsid w:val="005C47D3"/>
    <w:rsid w:val="005C4AC1"/>
    <w:rsid w:val="005C4B48"/>
    <w:rsid w:val="005C4C64"/>
    <w:rsid w:val="005C4E53"/>
    <w:rsid w:val="005C5402"/>
    <w:rsid w:val="005C5F71"/>
    <w:rsid w:val="005C5FC2"/>
    <w:rsid w:val="005C6171"/>
    <w:rsid w:val="005C64E5"/>
    <w:rsid w:val="005C76F7"/>
    <w:rsid w:val="005CAB35"/>
    <w:rsid w:val="005D0878"/>
    <w:rsid w:val="005D0B19"/>
    <w:rsid w:val="005D1479"/>
    <w:rsid w:val="005D189E"/>
    <w:rsid w:val="005D2663"/>
    <w:rsid w:val="005D2E32"/>
    <w:rsid w:val="005D3E29"/>
    <w:rsid w:val="005D4371"/>
    <w:rsid w:val="005D553E"/>
    <w:rsid w:val="005D585A"/>
    <w:rsid w:val="005D5A51"/>
    <w:rsid w:val="005D7236"/>
    <w:rsid w:val="005D76F7"/>
    <w:rsid w:val="005D7DFE"/>
    <w:rsid w:val="005DF50F"/>
    <w:rsid w:val="005E0BB0"/>
    <w:rsid w:val="005E0D5A"/>
    <w:rsid w:val="005E1CAE"/>
    <w:rsid w:val="005E1CC7"/>
    <w:rsid w:val="005E1D69"/>
    <w:rsid w:val="005E26FE"/>
    <w:rsid w:val="005E28ED"/>
    <w:rsid w:val="005E4673"/>
    <w:rsid w:val="005E57F9"/>
    <w:rsid w:val="005E6452"/>
    <w:rsid w:val="005E73A8"/>
    <w:rsid w:val="005E783D"/>
    <w:rsid w:val="005E78AC"/>
    <w:rsid w:val="005F03CB"/>
    <w:rsid w:val="005F090E"/>
    <w:rsid w:val="005F2190"/>
    <w:rsid w:val="005F23CA"/>
    <w:rsid w:val="005F4071"/>
    <w:rsid w:val="005F418C"/>
    <w:rsid w:val="005F5175"/>
    <w:rsid w:val="005F5241"/>
    <w:rsid w:val="005F531C"/>
    <w:rsid w:val="005F6291"/>
    <w:rsid w:val="005F65D5"/>
    <w:rsid w:val="005F7C8D"/>
    <w:rsid w:val="0060034A"/>
    <w:rsid w:val="006007BB"/>
    <w:rsid w:val="0060102F"/>
    <w:rsid w:val="006032C6"/>
    <w:rsid w:val="0060339D"/>
    <w:rsid w:val="006033CB"/>
    <w:rsid w:val="00603C74"/>
    <w:rsid w:val="00603E6F"/>
    <w:rsid w:val="00603F9C"/>
    <w:rsid w:val="00603FB4"/>
    <w:rsid w:val="00603FE5"/>
    <w:rsid w:val="00606540"/>
    <w:rsid w:val="00606B06"/>
    <w:rsid w:val="0060705B"/>
    <w:rsid w:val="0060760F"/>
    <w:rsid w:val="00607BBF"/>
    <w:rsid w:val="00609A4E"/>
    <w:rsid w:val="00610AB3"/>
    <w:rsid w:val="00610DBB"/>
    <w:rsid w:val="00612E7D"/>
    <w:rsid w:val="00613532"/>
    <w:rsid w:val="00614457"/>
    <w:rsid w:val="0061465A"/>
    <w:rsid w:val="0061468B"/>
    <w:rsid w:val="00615B0B"/>
    <w:rsid w:val="006174D5"/>
    <w:rsid w:val="0062078A"/>
    <w:rsid w:val="00621350"/>
    <w:rsid w:val="006223F7"/>
    <w:rsid w:val="00622647"/>
    <w:rsid w:val="00622CF8"/>
    <w:rsid w:val="00622F9F"/>
    <w:rsid w:val="006230D0"/>
    <w:rsid w:val="00623621"/>
    <w:rsid w:val="0062441D"/>
    <w:rsid w:val="00624696"/>
    <w:rsid w:val="00624872"/>
    <w:rsid w:val="00624B34"/>
    <w:rsid w:val="00625759"/>
    <w:rsid w:val="00626E75"/>
    <w:rsid w:val="00627316"/>
    <w:rsid w:val="006300DD"/>
    <w:rsid w:val="00630843"/>
    <w:rsid w:val="00630ABE"/>
    <w:rsid w:val="00630E67"/>
    <w:rsid w:val="00631373"/>
    <w:rsid w:val="00631397"/>
    <w:rsid w:val="006324CC"/>
    <w:rsid w:val="00632895"/>
    <w:rsid w:val="00633C96"/>
    <w:rsid w:val="006345DA"/>
    <w:rsid w:val="0063504A"/>
    <w:rsid w:val="006350CA"/>
    <w:rsid w:val="006359FC"/>
    <w:rsid w:val="006360FC"/>
    <w:rsid w:val="00636559"/>
    <w:rsid w:val="006365CD"/>
    <w:rsid w:val="00636E96"/>
    <w:rsid w:val="006370A8"/>
    <w:rsid w:val="006379AE"/>
    <w:rsid w:val="006403B4"/>
    <w:rsid w:val="00640F12"/>
    <w:rsid w:val="00640F79"/>
    <w:rsid w:val="006411A6"/>
    <w:rsid w:val="00641669"/>
    <w:rsid w:val="00641ADE"/>
    <w:rsid w:val="00642B61"/>
    <w:rsid w:val="0064304F"/>
    <w:rsid w:val="00644F0C"/>
    <w:rsid w:val="00647022"/>
    <w:rsid w:val="006472A6"/>
    <w:rsid w:val="0064766D"/>
    <w:rsid w:val="006506FB"/>
    <w:rsid w:val="006508BD"/>
    <w:rsid w:val="0065140B"/>
    <w:rsid w:val="006517A1"/>
    <w:rsid w:val="0065196D"/>
    <w:rsid w:val="00651DB9"/>
    <w:rsid w:val="00652FB8"/>
    <w:rsid w:val="00654C5F"/>
    <w:rsid w:val="0065540D"/>
    <w:rsid w:val="0065549E"/>
    <w:rsid w:val="00655945"/>
    <w:rsid w:val="00656432"/>
    <w:rsid w:val="00657530"/>
    <w:rsid w:val="00657733"/>
    <w:rsid w:val="00657FE6"/>
    <w:rsid w:val="00660DAC"/>
    <w:rsid w:val="0066334A"/>
    <w:rsid w:val="006635A6"/>
    <w:rsid w:val="0066480F"/>
    <w:rsid w:val="0066506B"/>
    <w:rsid w:val="0066534A"/>
    <w:rsid w:val="006653DC"/>
    <w:rsid w:val="0066592E"/>
    <w:rsid w:val="00665EF3"/>
    <w:rsid w:val="006664A2"/>
    <w:rsid w:val="00666E75"/>
    <w:rsid w:val="0066706D"/>
    <w:rsid w:val="00667BEC"/>
    <w:rsid w:val="00667F09"/>
    <w:rsid w:val="00670AB6"/>
    <w:rsid w:val="00670B85"/>
    <w:rsid w:val="0067141D"/>
    <w:rsid w:val="0067164D"/>
    <w:rsid w:val="00672676"/>
    <w:rsid w:val="00673C80"/>
    <w:rsid w:val="006755C7"/>
    <w:rsid w:val="00675D7B"/>
    <w:rsid w:val="00676A0E"/>
    <w:rsid w:val="00677790"/>
    <w:rsid w:val="00677BB8"/>
    <w:rsid w:val="00677EBF"/>
    <w:rsid w:val="00680022"/>
    <w:rsid w:val="006810B7"/>
    <w:rsid w:val="006821F9"/>
    <w:rsid w:val="00682B90"/>
    <w:rsid w:val="00683610"/>
    <w:rsid w:val="00685013"/>
    <w:rsid w:val="006850BF"/>
    <w:rsid w:val="00685B2E"/>
    <w:rsid w:val="00687172"/>
    <w:rsid w:val="00687BD6"/>
    <w:rsid w:val="00690AC2"/>
    <w:rsid w:val="00691B0E"/>
    <w:rsid w:val="00691B12"/>
    <w:rsid w:val="006927BB"/>
    <w:rsid w:val="00692F93"/>
    <w:rsid w:val="006943D2"/>
    <w:rsid w:val="0069590D"/>
    <w:rsid w:val="00696003"/>
    <w:rsid w:val="00697864"/>
    <w:rsid w:val="006978B1"/>
    <w:rsid w:val="00697D11"/>
    <w:rsid w:val="00697DF9"/>
    <w:rsid w:val="006A0F7A"/>
    <w:rsid w:val="006A1110"/>
    <w:rsid w:val="006A2755"/>
    <w:rsid w:val="006A2801"/>
    <w:rsid w:val="006A367A"/>
    <w:rsid w:val="006A43DA"/>
    <w:rsid w:val="006A49AC"/>
    <w:rsid w:val="006A4FDC"/>
    <w:rsid w:val="006A5045"/>
    <w:rsid w:val="006A5071"/>
    <w:rsid w:val="006A6A78"/>
    <w:rsid w:val="006A7159"/>
    <w:rsid w:val="006A752A"/>
    <w:rsid w:val="006A7857"/>
    <w:rsid w:val="006A7DD2"/>
    <w:rsid w:val="006B09D6"/>
    <w:rsid w:val="006B0A52"/>
    <w:rsid w:val="006B12CB"/>
    <w:rsid w:val="006B1CAD"/>
    <w:rsid w:val="006B1CCB"/>
    <w:rsid w:val="006B1EA5"/>
    <w:rsid w:val="006B3947"/>
    <w:rsid w:val="006B3B90"/>
    <w:rsid w:val="006B3CDF"/>
    <w:rsid w:val="006B4C68"/>
    <w:rsid w:val="006B5D7E"/>
    <w:rsid w:val="006B6257"/>
    <w:rsid w:val="006B759A"/>
    <w:rsid w:val="006C02DF"/>
    <w:rsid w:val="006C0719"/>
    <w:rsid w:val="006C0FD4"/>
    <w:rsid w:val="006C10AF"/>
    <w:rsid w:val="006C19BB"/>
    <w:rsid w:val="006C22C7"/>
    <w:rsid w:val="006C292C"/>
    <w:rsid w:val="006C334C"/>
    <w:rsid w:val="006C3C80"/>
    <w:rsid w:val="006C476D"/>
    <w:rsid w:val="006C5793"/>
    <w:rsid w:val="006C5B31"/>
    <w:rsid w:val="006C5F22"/>
    <w:rsid w:val="006C669C"/>
    <w:rsid w:val="006C7A72"/>
    <w:rsid w:val="006D076E"/>
    <w:rsid w:val="006D14EA"/>
    <w:rsid w:val="006D1F78"/>
    <w:rsid w:val="006D30F5"/>
    <w:rsid w:val="006D3185"/>
    <w:rsid w:val="006D3601"/>
    <w:rsid w:val="006D41B2"/>
    <w:rsid w:val="006D4D38"/>
    <w:rsid w:val="006D5798"/>
    <w:rsid w:val="006D5B35"/>
    <w:rsid w:val="006D67B3"/>
    <w:rsid w:val="006D681E"/>
    <w:rsid w:val="006D6A89"/>
    <w:rsid w:val="006D6D79"/>
    <w:rsid w:val="006E033D"/>
    <w:rsid w:val="006E0998"/>
    <w:rsid w:val="006E0D20"/>
    <w:rsid w:val="006E1B0C"/>
    <w:rsid w:val="006E1D8F"/>
    <w:rsid w:val="006E2CD0"/>
    <w:rsid w:val="006E392E"/>
    <w:rsid w:val="006E3FDE"/>
    <w:rsid w:val="006E4A51"/>
    <w:rsid w:val="006E4EAD"/>
    <w:rsid w:val="006E6E13"/>
    <w:rsid w:val="006E7065"/>
    <w:rsid w:val="006E70C9"/>
    <w:rsid w:val="006E7F1C"/>
    <w:rsid w:val="006F12D2"/>
    <w:rsid w:val="006F18DA"/>
    <w:rsid w:val="006F2F04"/>
    <w:rsid w:val="006F41C4"/>
    <w:rsid w:val="006F42C5"/>
    <w:rsid w:val="006F5495"/>
    <w:rsid w:val="006F5EAB"/>
    <w:rsid w:val="006F6725"/>
    <w:rsid w:val="006F6BA5"/>
    <w:rsid w:val="006F713C"/>
    <w:rsid w:val="006F7F54"/>
    <w:rsid w:val="007001B5"/>
    <w:rsid w:val="00700414"/>
    <w:rsid w:val="007007FA"/>
    <w:rsid w:val="00700B2F"/>
    <w:rsid w:val="007013BB"/>
    <w:rsid w:val="007018EC"/>
    <w:rsid w:val="00702B76"/>
    <w:rsid w:val="00702C88"/>
    <w:rsid w:val="00703A6E"/>
    <w:rsid w:val="00703F94"/>
    <w:rsid w:val="0070491C"/>
    <w:rsid w:val="00704D75"/>
    <w:rsid w:val="007051CA"/>
    <w:rsid w:val="00706A1D"/>
    <w:rsid w:val="007076E4"/>
    <w:rsid w:val="00710898"/>
    <w:rsid w:val="0071098C"/>
    <w:rsid w:val="00710B3B"/>
    <w:rsid w:val="00710CEC"/>
    <w:rsid w:val="00710EA3"/>
    <w:rsid w:val="00711082"/>
    <w:rsid w:val="007110B1"/>
    <w:rsid w:val="0071196E"/>
    <w:rsid w:val="00712086"/>
    <w:rsid w:val="00713407"/>
    <w:rsid w:val="00713641"/>
    <w:rsid w:val="0071560F"/>
    <w:rsid w:val="007156E0"/>
    <w:rsid w:val="00715A7E"/>
    <w:rsid w:val="007164A1"/>
    <w:rsid w:val="00716625"/>
    <w:rsid w:val="00716674"/>
    <w:rsid w:val="00716D23"/>
    <w:rsid w:val="00717B6A"/>
    <w:rsid w:val="00720301"/>
    <w:rsid w:val="007208AA"/>
    <w:rsid w:val="00720FC2"/>
    <w:rsid w:val="007212BC"/>
    <w:rsid w:val="00722151"/>
    <w:rsid w:val="00722FBF"/>
    <w:rsid w:val="007230DC"/>
    <w:rsid w:val="007236DD"/>
    <w:rsid w:val="007239BA"/>
    <w:rsid w:val="00723EA6"/>
    <w:rsid w:val="0072485F"/>
    <w:rsid w:val="007263C7"/>
    <w:rsid w:val="007268C3"/>
    <w:rsid w:val="007274BA"/>
    <w:rsid w:val="00727AED"/>
    <w:rsid w:val="0073104F"/>
    <w:rsid w:val="0073148F"/>
    <w:rsid w:val="00731769"/>
    <w:rsid w:val="007328A1"/>
    <w:rsid w:val="007331F7"/>
    <w:rsid w:val="00733E7C"/>
    <w:rsid w:val="007344B3"/>
    <w:rsid w:val="00735E10"/>
    <w:rsid w:val="00736E48"/>
    <w:rsid w:val="00737530"/>
    <w:rsid w:val="007403E1"/>
    <w:rsid w:val="00742204"/>
    <w:rsid w:val="00743283"/>
    <w:rsid w:val="007433AC"/>
    <w:rsid w:val="007435E7"/>
    <w:rsid w:val="00743BE2"/>
    <w:rsid w:val="0074447F"/>
    <w:rsid w:val="00745312"/>
    <w:rsid w:val="00745468"/>
    <w:rsid w:val="00746547"/>
    <w:rsid w:val="007470D7"/>
    <w:rsid w:val="00747A99"/>
    <w:rsid w:val="00750063"/>
    <w:rsid w:val="00750159"/>
    <w:rsid w:val="007501E6"/>
    <w:rsid w:val="0075084D"/>
    <w:rsid w:val="00750C56"/>
    <w:rsid w:val="00750D09"/>
    <w:rsid w:val="00750FC5"/>
    <w:rsid w:val="00751CE5"/>
    <w:rsid w:val="00752DBB"/>
    <w:rsid w:val="00752E97"/>
    <w:rsid w:val="007535FB"/>
    <w:rsid w:val="007538C1"/>
    <w:rsid w:val="00754D4A"/>
    <w:rsid w:val="00755952"/>
    <w:rsid w:val="007565C8"/>
    <w:rsid w:val="00761680"/>
    <w:rsid w:val="00761B31"/>
    <w:rsid w:val="0076210D"/>
    <w:rsid w:val="0076329A"/>
    <w:rsid w:val="0076368C"/>
    <w:rsid w:val="0076466F"/>
    <w:rsid w:val="00765085"/>
    <w:rsid w:val="0076614B"/>
    <w:rsid w:val="007671A1"/>
    <w:rsid w:val="00771742"/>
    <w:rsid w:val="00771A29"/>
    <w:rsid w:val="00771F17"/>
    <w:rsid w:val="0077217E"/>
    <w:rsid w:val="0077271E"/>
    <w:rsid w:val="00772A20"/>
    <w:rsid w:val="00772E2F"/>
    <w:rsid w:val="00772EC2"/>
    <w:rsid w:val="00773C26"/>
    <w:rsid w:val="007740BF"/>
    <w:rsid w:val="00776069"/>
    <w:rsid w:val="007760F0"/>
    <w:rsid w:val="007766B2"/>
    <w:rsid w:val="00776C23"/>
    <w:rsid w:val="007770C0"/>
    <w:rsid w:val="00777794"/>
    <w:rsid w:val="007777D5"/>
    <w:rsid w:val="00777C75"/>
    <w:rsid w:val="007835EA"/>
    <w:rsid w:val="0078386C"/>
    <w:rsid w:val="00783C30"/>
    <w:rsid w:val="0078500A"/>
    <w:rsid w:val="00785BA4"/>
    <w:rsid w:val="00785DB3"/>
    <w:rsid w:val="00787A60"/>
    <w:rsid w:val="00787B58"/>
    <w:rsid w:val="007903BA"/>
    <w:rsid w:val="00790C68"/>
    <w:rsid w:val="00791D68"/>
    <w:rsid w:val="00792493"/>
    <w:rsid w:val="0079254E"/>
    <w:rsid w:val="00792798"/>
    <w:rsid w:val="00792B19"/>
    <w:rsid w:val="00793BEF"/>
    <w:rsid w:val="00794CF7"/>
    <w:rsid w:val="00795576"/>
    <w:rsid w:val="00795A84"/>
    <w:rsid w:val="007963A5"/>
    <w:rsid w:val="00796B73"/>
    <w:rsid w:val="00796FB6"/>
    <w:rsid w:val="00797260"/>
    <w:rsid w:val="00797E2F"/>
    <w:rsid w:val="007A0321"/>
    <w:rsid w:val="007A3701"/>
    <w:rsid w:val="007A3827"/>
    <w:rsid w:val="007A3BA0"/>
    <w:rsid w:val="007A416D"/>
    <w:rsid w:val="007A5CB6"/>
    <w:rsid w:val="007A6B3B"/>
    <w:rsid w:val="007A6DC5"/>
    <w:rsid w:val="007A6F11"/>
    <w:rsid w:val="007A70A4"/>
    <w:rsid w:val="007A7359"/>
    <w:rsid w:val="007B34BA"/>
    <w:rsid w:val="007B3C06"/>
    <w:rsid w:val="007B3D96"/>
    <w:rsid w:val="007B5D05"/>
    <w:rsid w:val="007B6482"/>
    <w:rsid w:val="007B66E6"/>
    <w:rsid w:val="007B7558"/>
    <w:rsid w:val="007C05C3"/>
    <w:rsid w:val="007C16F7"/>
    <w:rsid w:val="007C17C6"/>
    <w:rsid w:val="007C18FC"/>
    <w:rsid w:val="007C1AF7"/>
    <w:rsid w:val="007C1D00"/>
    <w:rsid w:val="007C2424"/>
    <w:rsid w:val="007C2F82"/>
    <w:rsid w:val="007C3074"/>
    <w:rsid w:val="007C32EB"/>
    <w:rsid w:val="007C41E4"/>
    <w:rsid w:val="007C4DF4"/>
    <w:rsid w:val="007C5BA3"/>
    <w:rsid w:val="007C6F22"/>
    <w:rsid w:val="007D144E"/>
    <w:rsid w:val="007D1A21"/>
    <w:rsid w:val="007D1A71"/>
    <w:rsid w:val="007D1D91"/>
    <w:rsid w:val="007D1DE8"/>
    <w:rsid w:val="007D225A"/>
    <w:rsid w:val="007D270D"/>
    <w:rsid w:val="007D2731"/>
    <w:rsid w:val="007D2CFB"/>
    <w:rsid w:val="007D3F23"/>
    <w:rsid w:val="007D4094"/>
    <w:rsid w:val="007D41A2"/>
    <w:rsid w:val="007D56F0"/>
    <w:rsid w:val="007D5A03"/>
    <w:rsid w:val="007D5BF3"/>
    <w:rsid w:val="007D5BFF"/>
    <w:rsid w:val="007D6943"/>
    <w:rsid w:val="007D7372"/>
    <w:rsid w:val="007D745E"/>
    <w:rsid w:val="007D7D6A"/>
    <w:rsid w:val="007E04CA"/>
    <w:rsid w:val="007E3491"/>
    <w:rsid w:val="007E3EE1"/>
    <w:rsid w:val="007E4272"/>
    <w:rsid w:val="007E49E1"/>
    <w:rsid w:val="007E6505"/>
    <w:rsid w:val="007E6615"/>
    <w:rsid w:val="007E794B"/>
    <w:rsid w:val="007F0B32"/>
    <w:rsid w:val="007F1310"/>
    <w:rsid w:val="007F16D7"/>
    <w:rsid w:val="007F1AFC"/>
    <w:rsid w:val="007F2A7F"/>
    <w:rsid w:val="007F2D77"/>
    <w:rsid w:val="007F3A3A"/>
    <w:rsid w:val="007F44F5"/>
    <w:rsid w:val="007F45EF"/>
    <w:rsid w:val="007F52FE"/>
    <w:rsid w:val="007F5532"/>
    <w:rsid w:val="007F57CB"/>
    <w:rsid w:val="007F5DA1"/>
    <w:rsid w:val="007F63C9"/>
    <w:rsid w:val="007F7715"/>
    <w:rsid w:val="0080089E"/>
    <w:rsid w:val="008019CA"/>
    <w:rsid w:val="00802975"/>
    <w:rsid w:val="00802BC3"/>
    <w:rsid w:val="0080310F"/>
    <w:rsid w:val="00803F26"/>
    <w:rsid w:val="00807F02"/>
    <w:rsid w:val="00810A25"/>
    <w:rsid w:val="008119D6"/>
    <w:rsid w:val="008127AF"/>
    <w:rsid w:val="0081290B"/>
    <w:rsid w:val="008132BE"/>
    <w:rsid w:val="008141C3"/>
    <w:rsid w:val="00814A13"/>
    <w:rsid w:val="00814BD8"/>
    <w:rsid w:val="00816173"/>
    <w:rsid w:val="008167CE"/>
    <w:rsid w:val="00816A05"/>
    <w:rsid w:val="00816A9A"/>
    <w:rsid w:val="008174A7"/>
    <w:rsid w:val="008174C6"/>
    <w:rsid w:val="00821863"/>
    <w:rsid w:val="00822240"/>
    <w:rsid w:val="00822D05"/>
    <w:rsid w:val="00823236"/>
    <w:rsid w:val="00823483"/>
    <w:rsid w:val="0082423F"/>
    <w:rsid w:val="00824720"/>
    <w:rsid w:val="00824F03"/>
    <w:rsid w:val="00825676"/>
    <w:rsid w:val="008262D8"/>
    <w:rsid w:val="0082675B"/>
    <w:rsid w:val="00826A33"/>
    <w:rsid w:val="00826AD7"/>
    <w:rsid w:val="00826C34"/>
    <w:rsid w:val="0082714B"/>
    <w:rsid w:val="00827B15"/>
    <w:rsid w:val="00830224"/>
    <w:rsid w:val="0083060B"/>
    <w:rsid w:val="00831F79"/>
    <w:rsid w:val="00833B6B"/>
    <w:rsid w:val="00833D95"/>
    <w:rsid w:val="008353EA"/>
    <w:rsid w:val="00837882"/>
    <w:rsid w:val="00837D91"/>
    <w:rsid w:val="008424C1"/>
    <w:rsid w:val="00842801"/>
    <w:rsid w:val="008428B2"/>
    <w:rsid w:val="00842A5B"/>
    <w:rsid w:val="00843243"/>
    <w:rsid w:val="00844D2A"/>
    <w:rsid w:val="00844F8B"/>
    <w:rsid w:val="00845CE2"/>
    <w:rsid w:val="0084645B"/>
    <w:rsid w:val="0084662A"/>
    <w:rsid w:val="00846D26"/>
    <w:rsid w:val="00846E2D"/>
    <w:rsid w:val="00847238"/>
    <w:rsid w:val="00850F27"/>
    <w:rsid w:val="008512B8"/>
    <w:rsid w:val="00851721"/>
    <w:rsid w:val="00851A35"/>
    <w:rsid w:val="008526E9"/>
    <w:rsid w:val="0085298E"/>
    <w:rsid w:val="00852A60"/>
    <w:rsid w:val="00855585"/>
    <w:rsid w:val="00855F4A"/>
    <w:rsid w:val="0085608E"/>
    <w:rsid w:val="0085620D"/>
    <w:rsid w:val="00856D61"/>
    <w:rsid w:val="008576CD"/>
    <w:rsid w:val="00860246"/>
    <w:rsid w:val="00861B87"/>
    <w:rsid w:val="008623B2"/>
    <w:rsid w:val="00862A16"/>
    <w:rsid w:val="00863914"/>
    <w:rsid w:val="00863A85"/>
    <w:rsid w:val="008648E1"/>
    <w:rsid w:val="008656C0"/>
    <w:rsid w:val="0086636E"/>
    <w:rsid w:val="008665D8"/>
    <w:rsid w:val="00866BF1"/>
    <w:rsid w:val="00867337"/>
    <w:rsid w:val="00867382"/>
    <w:rsid w:val="00867724"/>
    <w:rsid w:val="0087177A"/>
    <w:rsid w:val="008722D2"/>
    <w:rsid w:val="00872AAE"/>
    <w:rsid w:val="008744BE"/>
    <w:rsid w:val="008748CB"/>
    <w:rsid w:val="00874D19"/>
    <w:rsid w:val="00874D1E"/>
    <w:rsid w:val="00874FA9"/>
    <w:rsid w:val="00876984"/>
    <w:rsid w:val="00876BDE"/>
    <w:rsid w:val="00877623"/>
    <w:rsid w:val="0088019F"/>
    <w:rsid w:val="00880ED6"/>
    <w:rsid w:val="008811B6"/>
    <w:rsid w:val="008812E1"/>
    <w:rsid w:val="00882109"/>
    <w:rsid w:val="00882CED"/>
    <w:rsid w:val="008837A7"/>
    <w:rsid w:val="00884158"/>
    <w:rsid w:val="0088483F"/>
    <w:rsid w:val="008849FE"/>
    <w:rsid w:val="00884D6C"/>
    <w:rsid w:val="0088552A"/>
    <w:rsid w:val="008857A3"/>
    <w:rsid w:val="0088582F"/>
    <w:rsid w:val="00885E8D"/>
    <w:rsid w:val="008871AD"/>
    <w:rsid w:val="0088757A"/>
    <w:rsid w:val="00887DA9"/>
    <w:rsid w:val="00890393"/>
    <w:rsid w:val="0089057F"/>
    <w:rsid w:val="008915B9"/>
    <w:rsid w:val="008936D7"/>
    <w:rsid w:val="008937ED"/>
    <w:rsid w:val="00893F1F"/>
    <w:rsid w:val="00894BA4"/>
    <w:rsid w:val="00895B75"/>
    <w:rsid w:val="0089692B"/>
    <w:rsid w:val="00896B69"/>
    <w:rsid w:val="00896DE5"/>
    <w:rsid w:val="00896F55"/>
    <w:rsid w:val="00897252"/>
    <w:rsid w:val="00897CE8"/>
    <w:rsid w:val="008A0840"/>
    <w:rsid w:val="008A1ACF"/>
    <w:rsid w:val="008A2C5E"/>
    <w:rsid w:val="008A2D36"/>
    <w:rsid w:val="008A301E"/>
    <w:rsid w:val="008A4B4A"/>
    <w:rsid w:val="008A4DE2"/>
    <w:rsid w:val="008A5059"/>
    <w:rsid w:val="008A58D8"/>
    <w:rsid w:val="008A5C3B"/>
    <w:rsid w:val="008A61CB"/>
    <w:rsid w:val="008A6345"/>
    <w:rsid w:val="008A6916"/>
    <w:rsid w:val="008A75FA"/>
    <w:rsid w:val="008B030F"/>
    <w:rsid w:val="008B05BC"/>
    <w:rsid w:val="008B05C0"/>
    <w:rsid w:val="008B2112"/>
    <w:rsid w:val="008B2490"/>
    <w:rsid w:val="008B3529"/>
    <w:rsid w:val="008B39A3"/>
    <w:rsid w:val="008B3ECF"/>
    <w:rsid w:val="008B44AA"/>
    <w:rsid w:val="008B49B0"/>
    <w:rsid w:val="008B5765"/>
    <w:rsid w:val="008B5C4C"/>
    <w:rsid w:val="008B5DE3"/>
    <w:rsid w:val="008B602F"/>
    <w:rsid w:val="008B669F"/>
    <w:rsid w:val="008B66FF"/>
    <w:rsid w:val="008B6E7A"/>
    <w:rsid w:val="008BA1AC"/>
    <w:rsid w:val="008C0344"/>
    <w:rsid w:val="008C070F"/>
    <w:rsid w:val="008C27CD"/>
    <w:rsid w:val="008C343B"/>
    <w:rsid w:val="008C437B"/>
    <w:rsid w:val="008C4996"/>
    <w:rsid w:val="008C526F"/>
    <w:rsid w:val="008C560B"/>
    <w:rsid w:val="008C5972"/>
    <w:rsid w:val="008C5F5C"/>
    <w:rsid w:val="008C64AE"/>
    <w:rsid w:val="008C661A"/>
    <w:rsid w:val="008C66B7"/>
    <w:rsid w:val="008C696B"/>
    <w:rsid w:val="008C6E20"/>
    <w:rsid w:val="008C72FF"/>
    <w:rsid w:val="008C733C"/>
    <w:rsid w:val="008C73C4"/>
    <w:rsid w:val="008C7D9B"/>
    <w:rsid w:val="008D098E"/>
    <w:rsid w:val="008D0BC6"/>
    <w:rsid w:val="008D1A51"/>
    <w:rsid w:val="008D487A"/>
    <w:rsid w:val="008D4C25"/>
    <w:rsid w:val="008D516E"/>
    <w:rsid w:val="008D51B5"/>
    <w:rsid w:val="008D5418"/>
    <w:rsid w:val="008D5624"/>
    <w:rsid w:val="008D6A31"/>
    <w:rsid w:val="008D7DF2"/>
    <w:rsid w:val="008E03F8"/>
    <w:rsid w:val="008E04C0"/>
    <w:rsid w:val="008E0819"/>
    <w:rsid w:val="008E3C99"/>
    <w:rsid w:val="008E4B13"/>
    <w:rsid w:val="008E54EB"/>
    <w:rsid w:val="008E5F2C"/>
    <w:rsid w:val="008E648C"/>
    <w:rsid w:val="008F0F66"/>
    <w:rsid w:val="008F104C"/>
    <w:rsid w:val="008F110A"/>
    <w:rsid w:val="008F11E7"/>
    <w:rsid w:val="008F18C2"/>
    <w:rsid w:val="008F1BF6"/>
    <w:rsid w:val="008F1F5E"/>
    <w:rsid w:val="008F2A13"/>
    <w:rsid w:val="008F4167"/>
    <w:rsid w:val="008F433B"/>
    <w:rsid w:val="008F457D"/>
    <w:rsid w:val="008F4949"/>
    <w:rsid w:val="008F4C92"/>
    <w:rsid w:val="008F6484"/>
    <w:rsid w:val="008F65D7"/>
    <w:rsid w:val="008F7280"/>
    <w:rsid w:val="008F7449"/>
    <w:rsid w:val="008F746B"/>
    <w:rsid w:val="008F774B"/>
    <w:rsid w:val="008F7783"/>
    <w:rsid w:val="008F792D"/>
    <w:rsid w:val="008F7940"/>
    <w:rsid w:val="008F797C"/>
    <w:rsid w:val="008F7C83"/>
    <w:rsid w:val="00900288"/>
    <w:rsid w:val="00901594"/>
    <w:rsid w:val="009023E3"/>
    <w:rsid w:val="0090253B"/>
    <w:rsid w:val="00904EA9"/>
    <w:rsid w:val="00905252"/>
    <w:rsid w:val="0090597B"/>
    <w:rsid w:val="00905CA8"/>
    <w:rsid w:val="00905D6B"/>
    <w:rsid w:val="00906F87"/>
    <w:rsid w:val="00911336"/>
    <w:rsid w:val="00911940"/>
    <w:rsid w:val="0091239A"/>
    <w:rsid w:val="00912E3E"/>
    <w:rsid w:val="00913D9B"/>
    <w:rsid w:val="009168E2"/>
    <w:rsid w:val="00920D2F"/>
    <w:rsid w:val="009213BB"/>
    <w:rsid w:val="00922FAE"/>
    <w:rsid w:val="00923818"/>
    <w:rsid w:val="009249C7"/>
    <w:rsid w:val="009249D7"/>
    <w:rsid w:val="00924F2B"/>
    <w:rsid w:val="0092629B"/>
    <w:rsid w:val="009270DD"/>
    <w:rsid w:val="009311A6"/>
    <w:rsid w:val="00931756"/>
    <w:rsid w:val="00933664"/>
    <w:rsid w:val="0093482F"/>
    <w:rsid w:val="00935476"/>
    <w:rsid w:val="00935DAB"/>
    <w:rsid w:val="009360E0"/>
    <w:rsid w:val="00936F58"/>
    <w:rsid w:val="0093709A"/>
    <w:rsid w:val="009375C0"/>
    <w:rsid w:val="00937981"/>
    <w:rsid w:val="0094045D"/>
    <w:rsid w:val="00940530"/>
    <w:rsid w:val="00941607"/>
    <w:rsid w:val="009438FB"/>
    <w:rsid w:val="00943B47"/>
    <w:rsid w:val="00943BF2"/>
    <w:rsid w:val="009444C7"/>
    <w:rsid w:val="00944B1B"/>
    <w:rsid w:val="00945CE1"/>
    <w:rsid w:val="009460AE"/>
    <w:rsid w:val="00946638"/>
    <w:rsid w:val="00946F0D"/>
    <w:rsid w:val="00947D03"/>
    <w:rsid w:val="0095025B"/>
    <w:rsid w:val="00950C79"/>
    <w:rsid w:val="00950CC1"/>
    <w:rsid w:val="00951E55"/>
    <w:rsid w:val="009543C3"/>
    <w:rsid w:val="0095524C"/>
    <w:rsid w:val="00955549"/>
    <w:rsid w:val="009557A1"/>
    <w:rsid w:val="00955847"/>
    <w:rsid w:val="00955B2B"/>
    <w:rsid w:val="00955C63"/>
    <w:rsid w:val="00956317"/>
    <w:rsid w:val="009566FB"/>
    <w:rsid w:val="00956D2F"/>
    <w:rsid w:val="00957A3F"/>
    <w:rsid w:val="00957D56"/>
    <w:rsid w:val="00957EBF"/>
    <w:rsid w:val="00957F8A"/>
    <w:rsid w:val="00960C1E"/>
    <w:rsid w:val="0096249B"/>
    <w:rsid w:val="00964239"/>
    <w:rsid w:val="00964644"/>
    <w:rsid w:val="00964CF0"/>
    <w:rsid w:val="009657B0"/>
    <w:rsid w:val="0096634A"/>
    <w:rsid w:val="0096760A"/>
    <w:rsid w:val="0097173C"/>
    <w:rsid w:val="00971BFB"/>
    <w:rsid w:val="00972023"/>
    <w:rsid w:val="00972825"/>
    <w:rsid w:val="0097374E"/>
    <w:rsid w:val="00973AE3"/>
    <w:rsid w:val="00974368"/>
    <w:rsid w:val="009746F5"/>
    <w:rsid w:val="00974D52"/>
    <w:rsid w:val="0097540C"/>
    <w:rsid w:val="00975F40"/>
    <w:rsid w:val="00976072"/>
    <w:rsid w:val="00976A89"/>
    <w:rsid w:val="009770EF"/>
    <w:rsid w:val="00977273"/>
    <w:rsid w:val="0097727D"/>
    <w:rsid w:val="0097776E"/>
    <w:rsid w:val="00977816"/>
    <w:rsid w:val="00977C6D"/>
    <w:rsid w:val="00980646"/>
    <w:rsid w:val="00980B71"/>
    <w:rsid w:val="00980F1F"/>
    <w:rsid w:val="009826EC"/>
    <w:rsid w:val="0098481B"/>
    <w:rsid w:val="00984B78"/>
    <w:rsid w:val="009852C4"/>
    <w:rsid w:val="00985DC9"/>
    <w:rsid w:val="009864F7"/>
    <w:rsid w:val="0098652E"/>
    <w:rsid w:val="009874FE"/>
    <w:rsid w:val="00990D46"/>
    <w:rsid w:val="00992288"/>
    <w:rsid w:val="009924EB"/>
    <w:rsid w:val="009938F9"/>
    <w:rsid w:val="00994925"/>
    <w:rsid w:val="00995651"/>
    <w:rsid w:val="00996898"/>
    <w:rsid w:val="00996B53"/>
    <w:rsid w:val="00997091"/>
    <w:rsid w:val="009A0826"/>
    <w:rsid w:val="009A10A9"/>
    <w:rsid w:val="009A17FB"/>
    <w:rsid w:val="009A2B82"/>
    <w:rsid w:val="009A2BBE"/>
    <w:rsid w:val="009A2C48"/>
    <w:rsid w:val="009A2EA4"/>
    <w:rsid w:val="009A35B7"/>
    <w:rsid w:val="009A484C"/>
    <w:rsid w:val="009A4BA8"/>
    <w:rsid w:val="009A55E9"/>
    <w:rsid w:val="009A6334"/>
    <w:rsid w:val="009A65AB"/>
    <w:rsid w:val="009A7309"/>
    <w:rsid w:val="009A7F13"/>
    <w:rsid w:val="009A7F68"/>
    <w:rsid w:val="009B0A54"/>
    <w:rsid w:val="009B1422"/>
    <w:rsid w:val="009B2CE4"/>
    <w:rsid w:val="009B2DE6"/>
    <w:rsid w:val="009B3C8E"/>
    <w:rsid w:val="009B3DDD"/>
    <w:rsid w:val="009B40B7"/>
    <w:rsid w:val="009B530E"/>
    <w:rsid w:val="009B54AA"/>
    <w:rsid w:val="009B568F"/>
    <w:rsid w:val="009B7802"/>
    <w:rsid w:val="009C0113"/>
    <w:rsid w:val="009C0B62"/>
    <w:rsid w:val="009C1117"/>
    <w:rsid w:val="009C192B"/>
    <w:rsid w:val="009C3DF0"/>
    <w:rsid w:val="009C574B"/>
    <w:rsid w:val="009C5B7B"/>
    <w:rsid w:val="009C6265"/>
    <w:rsid w:val="009C6360"/>
    <w:rsid w:val="009C68AF"/>
    <w:rsid w:val="009C68D1"/>
    <w:rsid w:val="009D03AA"/>
    <w:rsid w:val="009D06D8"/>
    <w:rsid w:val="009D0AE2"/>
    <w:rsid w:val="009D1DBA"/>
    <w:rsid w:val="009D1EE2"/>
    <w:rsid w:val="009D3B9F"/>
    <w:rsid w:val="009D5A58"/>
    <w:rsid w:val="009D6C9D"/>
    <w:rsid w:val="009D7392"/>
    <w:rsid w:val="009D7592"/>
    <w:rsid w:val="009D7CDA"/>
    <w:rsid w:val="009E09B5"/>
    <w:rsid w:val="009E1572"/>
    <w:rsid w:val="009E18EC"/>
    <w:rsid w:val="009E2F75"/>
    <w:rsid w:val="009E38F6"/>
    <w:rsid w:val="009E4072"/>
    <w:rsid w:val="009E503C"/>
    <w:rsid w:val="009E50CC"/>
    <w:rsid w:val="009E5ED5"/>
    <w:rsid w:val="009E6452"/>
    <w:rsid w:val="009E6754"/>
    <w:rsid w:val="009E7B3E"/>
    <w:rsid w:val="009F0534"/>
    <w:rsid w:val="009F0589"/>
    <w:rsid w:val="009F197E"/>
    <w:rsid w:val="009F1D2E"/>
    <w:rsid w:val="009F243B"/>
    <w:rsid w:val="009F2D03"/>
    <w:rsid w:val="009F360D"/>
    <w:rsid w:val="009F39E8"/>
    <w:rsid w:val="009F3E5E"/>
    <w:rsid w:val="009F4436"/>
    <w:rsid w:val="009F5D91"/>
    <w:rsid w:val="009F5FAB"/>
    <w:rsid w:val="009F60EF"/>
    <w:rsid w:val="009F6226"/>
    <w:rsid w:val="009F6D27"/>
    <w:rsid w:val="009F6EB1"/>
    <w:rsid w:val="009F8156"/>
    <w:rsid w:val="00A00B8D"/>
    <w:rsid w:val="00A017C8"/>
    <w:rsid w:val="00A01D41"/>
    <w:rsid w:val="00A0279F"/>
    <w:rsid w:val="00A04EDD"/>
    <w:rsid w:val="00A064AD"/>
    <w:rsid w:val="00A06AF3"/>
    <w:rsid w:val="00A07256"/>
    <w:rsid w:val="00A07602"/>
    <w:rsid w:val="00A07A7F"/>
    <w:rsid w:val="00A10053"/>
    <w:rsid w:val="00A10AF2"/>
    <w:rsid w:val="00A131DA"/>
    <w:rsid w:val="00A1345D"/>
    <w:rsid w:val="00A13F86"/>
    <w:rsid w:val="00A146EB"/>
    <w:rsid w:val="00A156F1"/>
    <w:rsid w:val="00A168A0"/>
    <w:rsid w:val="00A1695A"/>
    <w:rsid w:val="00A16B7E"/>
    <w:rsid w:val="00A208F0"/>
    <w:rsid w:val="00A20A99"/>
    <w:rsid w:val="00A20F37"/>
    <w:rsid w:val="00A21569"/>
    <w:rsid w:val="00A227D4"/>
    <w:rsid w:val="00A23C30"/>
    <w:rsid w:val="00A23FE5"/>
    <w:rsid w:val="00A24279"/>
    <w:rsid w:val="00A2498C"/>
    <w:rsid w:val="00A24B43"/>
    <w:rsid w:val="00A258B9"/>
    <w:rsid w:val="00A25E99"/>
    <w:rsid w:val="00A26B0B"/>
    <w:rsid w:val="00A27333"/>
    <w:rsid w:val="00A277FD"/>
    <w:rsid w:val="00A30BA6"/>
    <w:rsid w:val="00A30C08"/>
    <w:rsid w:val="00A32F86"/>
    <w:rsid w:val="00A33285"/>
    <w:rsid w:val="00A333FE"/>
    <w:rsid w:val="00A335E8"/>
    <w:rsid w:val="00A33985"/>
    <w:rsid w:val="00A3440C"/>
    <w:rsid w:val="00A3473A"/>
    <w:rsid w:val="00A34B9B"/>
    <w:rsid w:val="00A356B1"/>
    <w:rsid w:val="00A35A4C"/>
    <w:rsid w:val="00A37175"/>
    <w:rsid w:val="00A404DF"/>
    <w:rsid w:val="00A409FF"/>
    <w:rsid w:val="00A41803"/>
    <w:rsid w:val="00A423FF"/>
    <w:rsid w:val="00A42624"/>
    <w:rsid w:val="00A42779"/>
    <w:rsid w:val="00A42C00"/>
    <w:rsid w:val="00A42E66"/>
    <w:rsid w:val="00A42EEB"/>
    <w:rsid w:val="00A433E6"/>
    <w:rsid w:val="00A4355D"/>
    <w:rsid w:val="00A43617"/>
    <w:rsid w:val="00A4377B"/>
    <w:rsid w:val="00A451CB"/>
    <w:rsid w:val="00A46039"/>
    <w:rsid w:val="00A4656D"/>
    <w:rsid w:val="00A47B0A"/>
    <w:rsid w:val="00A47E73"/>
    <w:rsid w:val="00A50DF3"/>
    <w:rsid w:val="00A51335"/>
    <w:rsid w:val="00A517BA"/>
    <w:rsid w:val="00A52344"/>
    <w:rsid w:val="00A523AA"/>
    <w:rsid w:val="00A52659"/>
    <w:rsid w:val="00A5295F"/>
    <w:rsid w:val="00A53155"/>
    <w:rsid w:val="00A53C45"/>
    <w:rsid w:val="00A53E54"/>
    <w:rsid w:val="00A543BF"/>
    <w:rsid w:val="00A5545C"/>
    <w:rsid w:val="00A55C1B"/>
    <w:rsid w:val="00A56769"/>
    <w:rsid w:val="00A5728A"/>
    <w:rsid w:val="00A57A64"/>
    <w:rsid w:val="00A627BA"/>
    <w:rsid w:val="00A62AAB"/>
    <w:rsid w:val="00A62EF7"/>
    <w:rsid w:val="00A63D26"/>
    <w:rsid w:val="00A64368"/>
    <w:rsid w:val="00A64B13"/>
    <w:rsid w:val="00A650ED"/>
    <w:rsid w:val="00A651AA"/>
    <w:rsid w:val="00A66282"/>
    <w:rsid w:val="00A6670F"/>
    <w:rsid w:val="00A6757C"/>
    <w:rsid w:val="00A67698"/>
    <w:rsid w:val="00A67CB1"/>
    <w:rsid w:val="00A70B5B"/>
    <w:rsid w:val="00A71181"/>
    <w:rsid w:val="00A71346"/>
    <w:rsid w:val="00A7223A"/>
    <w:rsid w:val="00A72F0F"/>
    <w:rsid w:val="00A73D53"/>
    <w:rsid w:val="00A74AEC"/>
    <w:rsid w:val="00A74B9B"/>
    <w:rsid w:val="00A759F6"/>
    <w:rsid w:val="00A766EF"/>
    <w:rsid w:val="00A80280"/>
    <w:rsid w:val="00A80D92"/>
    <w:rsid w:val="00A81E93"/>
    <w:rsid w:val="00A8222C"/>
    <w:rsid w:val="00A83163"/>
    <w:rsid w:val="00A83488"/>
    <w:rsid w:val="00A84981"/>
    <w:rsid w:val="00A8507C"/>
    <w:rsid w:val="00A85716"/>
    <w:rsid w:val="00A85F41"/>
    <w:rsid w:val="00A86177"/>
    <w:rsid w:val="00A86329"/>
    <w:rsid w:val="00A86547"/>
    <w:rsid w:val="00A866A8"/>
    <w:rsid w:val="00A86C28"/>
    <w:rsid w:val="00A86CAE"/>
    <w:rsid w:val="00A874AA"/>
    <w:rsid w:val="00A879AC"/>
    <w:rsid w:val="00A91334"/>
    <w:rsid w:val="00A91941"/>
    <w:rsid w:val="00A926A3"/>
    <w:rsid w:val="00A92CDC"/>
    <w:rsid w:val="00A9391D"/>
    <w:rsid w:val="00A93E13"/>
    <w:rsid w:val="00A93F66"/>
    <w:rsid w:val="00A93F7C"/>
    <w:rsid w:val="00A95118"/>
    <w:rsid w:val="00A951C9"/>
    <w:rsid w:val="00A955CD"/>
    <w:rsid w:val="00A971A7"/>
    <w:rsid w:val="00AA0551"/>
    <w:rsid w:val="00AA081A"/>
    <w:rsid w:val="00AA0C55"/>
    <w:rsid w:val="00AA1353"/>
    <w:rsid w:val="00AA2DCF"/>
    <w:rsid w:val="00AA47DD"/>
    <w:rsid w:val="00AA49C0"/>
    <w:rsid w:val="00AA51A6"/>
    <w:rsid w:val="00AA5670"/>
    <w:rsid w:val="00AA6117"/>
    <w:rsid w:val="00AA712F"/>
    <w:rsid w:val="00AA7D3C"/>
    <w:rsid w:val="00AA7E8D"/>
    <w:rsid w:val="00AB127B"/>
    <w:rsid w:val="00AB1310"/>
    <w:rsid w:val="00AB150E"/>
    <w:rsid w:val="00AB1D34"/>
    <w:rsid w:val="00AB255D"/>
    <w:rsid w:val="00AB3424"/>
    <w:rsid w:val="00AB418A"/>
    <w:rsid w:val="00AB5E7B"/>
    <w:rsid w:val="00AB5FE3"/>
    <w:rsid w:val="00AB6E32"/>
    <w:rsid w:val="00AB7121"/>
    <w:rsid w:val="00AB7127"/>
    <w:rsid w:val="00AC096D"/>
    <w:rsid w:val="00AC1710"/>
    <w:rsid w:val="00AC1D8D"/>
    <w:rsid w:val="00AC1E71"/>
    <w:rsid w:val="00AC27C5"/>
    <w:rsid w:val="00AC29C4"/>
    <w:rsid w:val="00AC2BBE"/>
    <w:rsid w:val="00AC34F3"/>
    <w:rsid w:val="00AC4A11"/>
    <w:rsid w:val="00AC50D4"/>
    <w:rsid w:val="00AC5613"/>
    <w:rsid w:val="00AC58DA"/>
    <w:rsid w:val="00AC5A30"/>
    <w:rsid w:val="00AC5BEA"/>
    <w:rsid w:val="00AC5D95"/>
    <w:rsid w:val="00AC6562"/>
    <w:rsid w:val="00AC65D8"/>
    <w:rsid w:val="00AC70A2"/>
    <w:rsid w:val="00AC7465"/>
    <w:rsid w:val="00AC78B8"/>
    <w:rsid w:val="00AC7D4B"/>
    <w:rsid w:val="00AD0034"/>
    <w:rsid w:val="00AD071B"/>
    <w:rsid w:val="00AD0A85"/>
    <w:rsid w:val="00AD0AC2"/>
    <w:rsid w:val="00AD0F49"/>
    <w:rsid w:val="00AD102A"/>
    <w:rsid w:val="00AD490B"/>
    <w:rsid w:val="00AD4C3B"/>
    <w:rsid w:val="00AD5A77"/>
    <w:rsid w:val="00AD664F"/>
    <w:rsid w:val="00AD7D7B"/>
    <w:rsid w:val="00AE0405"/>
    <w:rsid w:val="00AE1CF1"/>
    <w:rsid w:val="00AE2549"/>
    <w:rsid w:val="00AE2841"/>
    <w:rsid w:val="00AE3165"/>
    <w:rsid w:val="00AE3569"/>
    <w:rsid w:val="00AE4952"/>
    <w:rsid w:val="00AE638B"/>
    <w:rsid w:val="00AF0F7F"/>
    <w:rsid w:val="00AF1324"/>
    <w:rsid w:val="00AF1DFA"/>
    <w:rsid w:val="00AF357F"/>
    <w:rsid w:val="00AF4BA7"/>
    <w:rsid w:val="00AF5720"/>
    <w:rsid w:val="00AF63DA"/>
    <w:rsid w:val="00AF701F"/>
    <w:rsid w:val="00AF758F"/>
    <w:rsid w:val="00AF787C"/>
    <w:rsid w:val="00AF78BE"/>
    <w:rsid w:val="00B0057F"/>
    <w:rsid w:val="00B00651"/>
    <w:rsid w:val="00B009ED"/>
    <w:rsid w:val="00B00A93"/>
    <w:rsid w:val="00B01C3D"/>
    <w:rsid w:val="00B020D8"/>
    <w:rsid w:val="00B028F3"/>
    <w:rsid w:val="00B02A17"/>
    <w:rsid w:val="00B03960"/>
    <w:rsid w:val="00B040C6"/>
    <w:rsid w:val="00B0413C"/>
    <w:rsid w:val="00B047F5"/>
    <w:rsid w:val="00B0516C"/>
    <w:rsid w:val="00B06AA7"/>
    <w:rsid w:val="00B06B0E"/>
    <w:rsid w:val="00B0731E"/>
    <w:rsid w:val="00B0740C"/>
    <w:rsid w:val="00B07535"/>
    <w:rsid w:val="00B0794F"/>
    <w:rsid w:val="00B079BF"/>
    <w:rsid w:val="00B101BF"/>
    <w:rsid w:val="00B1033E"/>
    <w:rsid w:val="00B1177F"/>
    <w:rsid w:val="00B11FC6"/>
    <w:rsid w:val="00B1241E"/>
    <w:rsid w:val="00B12809"/>
    <w:rsid w:val="00B13166"/>
    <w:rsid w:val="00B13A5F"/>
    <w:rsid w:val="00B13CBB"/>
    <w:rsid w:val="00B14F5A"/>
    <w:rsid w:val="00B153D0"/>
    <w:rsid w:val="00B16C90"/>
    <w:rsid w:val="00B1764F"/>
    <w:rsid w:val="00B176D1"/>
    <w:rsid w:val="00B17705"/>
    <w:rsid w:val="00B178A4"/>
    <w:rsid w:val="00B20400"/>
    <w:rsid w:val="00B204AF"/>
    <w:rsid w:val="00B207D8"/>
    <w:rsid w:val="00B21774"/>
    <w:rsid w:val="00B21EE0"/>
    <w:rsid w:val="00B22A4E"/>
    <w:rsid w:val="00B22DC3"/>
    <w:rsid w:val="00B23099"/>
    <w:rsid w:val="00B23B56"/>
    <w:rsid w:val="00B23CD2"/>
    <w:rsid w:val="00B25435"/>
    <w:rsid w:val="00B26580"/>
    <w:rsid w:val="00B26870"/>
    <w:rsid w:val="00B27035"/>
    <w:rsid w:val="00B2709D"/>
    <w:rsid w:val="00B27B3C"/>
    <w:rsid w:val="00B27F4E"/>
    <w:rsid w:val="00B30366"/>
    <w:rsid w:val="00B303C5"/>
    <w:rsid w:val="00B30C8D"/>
    <w:rsid w:val="00B30EB2"/>
    <w:rsid w:val="00B31149"/>
    <w:rsid w:val="00B31790"/>
    <w:rsid w:val="00B32071"/>
    <w:rsid w:val="00B3302A"/>
    <w:rsid w:val="00B344E9"/>
    <w:rsid w:val="00B359E9"/>
    <w:rsid w:val="00B364C6"/>
    <w:rsid w:val="00B365A5"/>
    <w:rsid w:val="00B37109"/>
    <w:rsid w:val="00B3762E"/>
    <w:rsid w:val="00B4074F"/>
    <w:rsid w:val="00B40A7C"/>
    <w:rsid w:val="00B41CBA"/>
    <w:rsid w:val="00B4231E"/>
    <w:rsid w:val="00B42DE6"/>
    <w:rsid w:val="00B43950"/>
    <w:rsid w:val="00B4490F"/>
    <w:rsid w:val="00B46868"/>
    <w:rsid w:val="00B47389"/>
    <w:rsid w:val="00B474DA"/>
    <w:rsid w:val="00B47AB4"/>
    <w:rsid w:val="00B4D4D0"/>
    <w:rsid w:val="00B5069D"/>
    <w:rsid w:val="00B50EBC"/>
    <w:rsid w:val="00B51478"/>
    <w:rsid w:val="00B5297B"/>
    <w:rsid w:val="00B53B5C"/>
    <w:rsid w:val="00B53F99"/>
    <w:rsid w:val="00B551AD"/>
    <w:rsid w:val="00B55F4C"/>
    <w:rsid w:val="00B564A2"/>
    <w:rsid w:val="00B56B5E"/>
    <w:rsid w:val="00B56BDF"/>
    <w:rsid w:val="00B56DD4"/>
    <w:rsid w:val="00B56E42"/>
    <w:rsid w:val="00B570B5"/>
    <w:rsid w:val="00B574D0"/>
    <w:rsid w:val="00B5794B"/>
    <w:rsid w:val="00B57B19"/>
    <w:rsid w:val="00B603E8"/>
    <w:rsid w:val="00B60CD4"/>
    <w:rsid w:val="00B61381"/>
    <w:rsid w:val="00B61E43"/>
    <w:rsid w:val="00B622A0"/>
    <w:rsid w:val="00B6371A"/>
    <w:rsid w:val="00B63966"/>
    <w:rsid w:val="00B643F5"/>
    <w:rsid w:val="00B65093"/>
    <w:rsid w:val="00B659A5"/>
    <w:rsid w:val="00B663B2"/>
    <w:rsid w:val="00B66483"/>
    <w:rsid w:val="00B67D1F"/>
    <w:rsid w:val="00B71EE3"/>
    <w:rsid w:val="00B7340F"/>
    <w:rsid w:val="00B73777"/>
    <w:rsid w:val="00B73999"/>
    <w:rsid w:val="00B74388"/>
    <w:rsid w:val="00B75137"/>
    <w:rsid w:val="00B75974"/>
    <w:rsid w:val="00B76DE4"/>
    <w:rsid w:val="00B773AC"/>
    <w:rsid w:val="00B77664"/>
    <w:rsid w:val="00B8021A"/>
    <w:rsid w:val="00B80861"/>
    <w:rsid w:val="00B80BE1"/>
    <w:rsid w:val="00B8282A"/>
    <w:rsid w:val="00B82974"/>
    <w:rsid w:val="00B831C0"/>
    <w:rsid w:val="00B832A8"/>
    <w:rsid w:val="00B83492"/>
    <w:rsid w:val="00B845A4"/>
    <w:rsid w:val="00B846DD"/>
    <w:rsid w:val="00B84A38"/>
    <w:rsid w:val="00B85E18"/>
    <w:rsid w:val="00B85EC6"/>
    <w:rsid w:val="00B87147"/>
    <w:rsid w:val="00B872D5"/>
    <w:rsid w:val="00B87A45"/>
    <w:rsid w:val="00B901E5"/>
    <w:rsid w:val="00B90D7D"/>
    <w:rsid w:val="00B90DC2"/>
    <w:rsid w:val="00B91A85"/>
    <w:rsid w:val="00B91F41"/>
    <w:rsid w:val="00B93125"/>
    <w:rsid w:val="00B932B4"/>
    <w:rsid w:val="00B93A24"/>
    <w:rsid w:val="00B95F37"/>
    <w:rsid w:val="00B96C07"/>
    <w:rsid w:val="00B97192"/>
    <w:rsid w:val="00BA03D6"/>
    <w:rsid w:val="00BA0596"/>
    <w:rsid w:val="00BA157F"/>
    <w:rsid w:val="00BA2DCC"/>
    <w:rsid w:val="00BA3F66"/>
    <w:rsid w:val="00BA4B84"/>
    <w:rsid w:val="00BA4DCA"/>
    <w:rsid w:val="00BA59F2"/>
    <w:rsid w:val="00BA6C03"/>
    <w:rsid w:val="00BA6DC7"/>
    <w:rsid w:val="00BA738B"/>
    <w:rsid w:val="00BA7480"/>
    <w:rsid w:val="00BA7A7C"/>
    <w:rsid w:val="00BB1119"/>
    <w:rsid w:val="00BB1B4C"/>
    <w:rsid w:val="00BB28BC"/>
    <w:rsid w:val="00BB495A"/>
    <w:rsid w:val="00BB5B6A"/>
    <w:rsid w:val="00BB5C87"/>
    <w:rsid w:val="00BB7605"/>
    <w:rsid w:val="00BC01CE"/>
    <w:rsid w:val="00BC054B"/>
    <w:rsid w:val="00BC0612"/>
    <w:rsid w:val="00BC11D3"/>
    <w:rsid w:val="00BC1DCA"/>
    <w:rsid w:val="00BC1FBE"/>
    <w:rsid w:val="00BC2AC0"/>
    <w:rsid w:val="00BC41F9"/>
    <w:rsid w:val="00BC47F7"/>
    <w:rsid w:val="00BC487E"/>
    <w:rsid w:val="00BC49BB"/>
    <w:rsid w:val="00BC4A5B"/>
    <w:rsid w:val="00BC4AC1"/>
    <w:rsid w:val="00BC5B15"/>
    <w:rsid w:val="00BC5F0D"/>
    <w:rsid w:val="00BC620E"/>
    <w:rsid w:val="00BC6BC0"/>
    <w:rsid w:val="00BC6BCE"/>
    <w:rsid w:val="00BC745F"/>
    <w:rsid w:val="00BD2561"/>
    <w:rsid w:val="00BD2F38"/>
    <w:rsid w:val="00BD36D1"/>
    <w:rsid w:val="00BD440C"/>
    <w:rsid w:val="00BD579A"/>
    <w:rsid w:val="00BD6797"/>
    <w:rsid w:val="00BD67A3"/>
    <w:rsid w:val="00BD6D55"/>
    <w:rsid w:val="00BE0139"/>
    <w:rsid w:val="00BE01A2"/>
    <w:rsid w:val="00BE091F"/>
    <w:rsid w:val="00BE1201"/>
    <w:rsid w:val="00BE1CA0"/>
    <w:rsid w:val="00BE1DFE"/>
    <w:rsid w:val="00BE1FA5"/>
    <w:rsid w:val="00BE2087"/>
    <w:rsid w:val="00BE359B"/>
    <w:rsid w:val="00BE3859"/>
    <w:rsid w:val="00BE39EA"/>
    <w:rsid w:val="00BE3B54"/>
    <w:rsid w:val="00BE4B4F"/>
    <w:rsid w:val="00BE50DD"/>
    <w:rsid w:val="00BE54C9"/>
    <w:rsid w:val="00BE7247"/>
    <w:rsid w:val="00BE7605"/>
    <w:rsid w:val="00BF02E5"/>
    <w:rsid w:val="00BF0409"/>
    <w:rsid w:val="00BF177C"/>
    <w:rsid w:val="00BF1806"/>
    <w:rsid w:val="00BF1B98"/>
    <w:rsid w:val="00BF271F"/>
    <w:rsid w:val="00BF2A0F"/>
    <w:rsid w:val="00BF37AD"/>
    <w:rsid w:val="00BF3E64"/>
    <w:rsid w:val="00BF418B"/>
    <w:rsid w:val="00BF51C2"/>
    <w:rsid w:val="00BF5C4E"/>
    <w:rsid w:val="00BF5C8F"/>
    <w:rsid w:val="00BF62F5"/>
    <w:rsid w:val="00BF65EA"/>
    <w:rsid w:val="00BF73C8"/>
    <w:rsid w:val="00BF78EC"/>
    <w:rsid w:val="00BF7C2F"/>
    <w:rsid w:val="00BF7FAB"/>
    <w:rsid w:val="00C00974"/>
    <w:rsid w:val="00C00D96"/>
    <w:rsid w:val="00C01932"/>
    <w:rsid w:val="00C02CA4"/>
    <w:rsid w:val="00C032E5"/>
    <w:rsid w:val="00C03962"/>
    <w:rsid w:val="00C03B94"/>
    <w:rsid w:val="00C04195"/>
    <w:rsid w:val="00C0457D"/>
    <w:rsid w:val="00C052E8"/>
    <w:rsid w:val="00C06070"/>
    <w:rsid w:val="00C0647A"/>
    <w:rsid w:val="00C06E48"/>
    <w:rsid w:val="00C079D2"/>
    <w:rsid w:val="00C10D72"/>
    <w:rsid w:val="00C11F3C"/>
    <w:rsid w:val="00C1261C"/>
    <w:rsid w:val="00C12E23"/>
    <w:rsid w:val="00C14507"/>
    <w:rsid w:val="00C152B6"/>
    <w:rsid w:val="00C1556D"/>
    <w:rsid w:val="00C159CD"/>
    <w:rsid w:val="00C16398"/>
    <w:rsid w:val="00C17291"/>
    <w:rsid w:val="00C17DF1"/>
    <w:rsid w:val="00C20304"/>
    <w:rsid w:val="00C2031C"/>
    <w:rsid w:val="00C20659"/>
    <w:rsid w:val="00C20838"/>
    <w:rsid w:val="00C20CDE"/>
    <w:rsid w:val="00C22103"/>
    <w:rsid w:val="00C22D72"/>
    <w:rsid w:val="00C2319D"/>
    <w:rsid w:val="00C2349C"/>
    <w:rsid w:val="00C23571"/>
    <w:rsid w:val="00C2373E"/>
    <w:rsid w:val="00C2408F"/>
    <w:rsid w:val="00C243F6"/>
    <w:rsid w:val="00C24954"/>
    <w:rsid w:val="00C255F0"/>
    <w:rsid w:val="00C257FD"/>
    <w:rsid w:val="00C25B3C"/>
    <w:rsid w:val="00C25EB0"/>
    <w:rsid w:val="00C274FB"/>
    <w:rsid w:val="00C278EE"/>
    <w:rsid w:val="00C27912"/>
    <w:rsid w:val="00C30334"/>
    <w:rsid w:val="00C30568"/>
    <w:rsid w:val="00C30BBB"/>
    <w:rsid w:val="00C31220"/>
    <w:rsid w:val="00C326DE"/>
    <w:rsid w:val="00C33C2C"/>
    <w:rsid w:val="00C33CCD"/>
    <w:rsid w:val="00C34495"/>
    <w:rsid w:val="00C36923"/>
    <w:rsid w:val="00C37FE6"/>
    <w:rsid w:val="00C40924"/>
    <w:rsid w:val="00C40D3D"/>
    <w:rsid w:val="00C42792"/>
    <w:rsid w:val="00C42ACE"/>
    <w:rsid w:val="00C44882"/>
    <w:rsid w:val="00C4654C"/>
    <w:rsid w:val="00C47817"/>
    <w:rsid w:val="00C5059E"/>
    <w:rsid w:val="00C50F3A"/>
    <w:rsid w:val="00C51294"/>
    <w:rsid w:val="00C51881"/>
    <w:rsid w:val="00C53105"/>
    <w:rsid w:val="00C532B7"/>
    <w:rsid w:val="00C53401"/>
    <w:rsid w:val="00C53D04"/>
    <w:rsid w:val="00C548C7"/>
    <w:rsid w:val="00C54BB5"/>
    <w:rsid w:val="00C55CFD"/>
    <w:rsid w:val="00C560D2"/>
    <w:rsid w:val="00C56A6E"/>
    <w:rsid w:val="00C56CFB"/>
    <w:rsid w:val="00C5701D"/>
    <w:rsid w:val="00C6060A"/>
    <w:rsid w:val="00C608D9"/>
    <w:rsid w:val="00C60B66"/>
    <w:rsid w:val="00C61321"/>
    <w:rsid w:val="00C62553"/>
    <w:rsid w:val="00C6275E"/>
    <w:rsid w:val="00C644E1"/>
    <w:rsid w:val="00C64BD0"/>
    <w:rsid w:val="00C65052"/>
    <w:rsid w:val="00C66276"/>
    <w:rsid w:val="00C6657D"/>
    <w:rsid w:val="00C66F0F"/>
    <w:rsid w:val="00C66F34"/>
    <w:rsid w:val="00C67703"/>
    <w:rsid w:val="00C703A5"/>
    <w:rsid w:val="00C70A00"/>
    <w:rsid w:val="00C70FC2"/>
    <w:rsid w:val="00C71443"/>
    <w:rsid w:val="00C7152C"/>
    <w:rsid w:val="00C71C50"/>
    <w:rsid w:val="00C7261D"/>
    <w:rsid w:val="00C7406A"/>
    <w:rsid w:val="00C74089"/>
    <w:rsid w:val="00C74714"/>
    <w:rsid w:val="00C74AFB"/>
    <w:rsid w:val="00C754CA"/>
    <w:rsid w:val="00C7577B"/>
    <w:rsid w:val="00C81544"/>
    <w:rsid w:val="00C8199F"/>
    <w:rsid w:val="00C81CA2"/>
    <w:rsid w:val="00C81DCB"/>
    <w:rsid w:val="00C8203D"/>
    <w:rsid w:val="00C82DEB"/>
    <w:rsid w:val="00C86EF1"/>
    <w:rsid w:val="00C8701C"/>
    <w:rsid w:val="00C87965"/>
    <w:rsid w:val="00C87D4F"/>
    <w:rsid w:val="00C903E1"/>
    <w:rsid w:val="00C905BC"/>
    <w:rsid w:val="00C91011"/>
    <w:rsid w:val="00C91869"/>
    <w:rsid w:val="00C91B01"/>
    <w:rsid w:val="00C92761"/>
    <w:rsid w:val="00C936EE"/>
    <w:rsid w:val="00C93926"/>
    <w:rsid w:val="00C93DBD"/>
    <w:rsid w:val="00C93EA1"/>
    <w:rsid w:val="00C94762"/>
    <w:rsid w:val="00C94C7F"/>
    <w:rsid w:val="00C95365"/>
    <w:rsid w:val="00C963E1"/>
    <w:rsid w:val="00CA0535"/>
    <w:rsid w:val="00CA079C"/>
    <w:rsid w:val="00CA16E5"/>
    <w:rsid w:val="00CA24ED"/>
    <w:rsid w:val="00CA3230"/>
    <w:rsid w:val="00CA40A2"/>
    <w:rsid w:val="00CA47EE"/>
    <w:rsid w:val="00CA4E17"/>
    <w:rsid w:val="00CA53B7"/>
    <w:rsid w:val="00CA5624"/>
    <w:rsid w:val="00CA5AEF"/>
    <w:rsid w:val="00CA5E35"/>
    <w:rsid w:val="00CA6448"/>
    <w:rsid w:val="00CA644D"/>
    <w:rsid w:val="00CA6608"/>
    <w:rsid w:val="00CA6D36"/>
    <w:rsid w:val="00CB0CF5"/>
    <w:rsid w:val="00CB189C"/>
    <w:rsid w:val="00CB2D39"/>
    <w:rsid w:val="00CB3B72"/>
    <w:rsid w:val="00CB3DBA"/>
    <w:rsid w:val="00CB44FA"/>
    <w:rsid w:val="00CB4768"/>
    <w:rsid w:val="00CB4D68"/>
    <w:rsid w:val="00CB5C80"/>
    <w:rsid w:val="00CB5DBB"/>
    <w:rsid w:val="00CB650A"/>
    <w:rsid w:val="00CB6F24"/>
    <w:rsid w:val="00CB74C4"/>
    <w:rsid w:val="00CB76DF"/>
    <w:rsid w:val="00CB79BA"/>
    <w:rsid w:val="00CC00DF"/>
    <w:rsid w:val="00CC00FD"/>
    <w:rsid w:val="00CC0192"/>
    <w:rsid w:val="00CC043D"/>
    <w:rsid w:val="00CC0DA5"/>
    <w:rsid w:val="00CC1917"/>
    <w:rsid w:val="00CC1B1F"/>
    <w:rsid w:val="00CC1F51"/>
    <w:rsid w:val="00CC29F3"/>
    <w:rsid w:val="00CC3304"/>
    <w:rsid w:val="00CC39E0"/>
    <w:rsid w:val="00CC49FA"/>
    <w:rsid w:val="00CC5205"/>
    <w:rsid w:val="00CC5B49"/>
    <w:rsid w:val="00CC5D16"/>
    <w:rsid w:val="00CC6396"/>
    <w:rsid w:val="00CC75C5"/>
    <w:rsid w:val="00CC75E9"/>
    <w:rsid w:val="00CC7D75"/>
    <w:rsid w:val="00CD218F"/>
    <w:rsid w:val="00CD23DD"/>
    <w:rsid w:val="00CD4A00"/>
    <w:rsid w:val="00CD65F8"/>
    <w:rsid w:val="00CD6989"/>
    <w:rsid w:val="00CE0B97"/>
    <w:rsid w:val="00CE1807"/>
    <w:rsid w:val="00CE1BB6"/>
    <w:rsid w:val="00CE25DE"/>
    <w:rsid w:val="00CE2A22"/>
    <w:rsid w:val="00CE3088"/>
    <w:rsid w:val="00CE3B4E"/>
    <w:rsid w:val="00CE3BDC"/>
    <w:rsid w:val="00CE3DCC"/>
    <w:rsid w:val="00CE4D5A"/>
    <w:rsid w:val="00CE6478"/>
    <w:rsid w:val="00CE64E7"/>
    <w:rsid w:val="00CE6CF1"/>
    <w:rsid w:val="00CE6D82"/>
    <w:rsid w:val="00CE71AF"/>
    <w:rsid w:val="00CE7735"/>
    <w:rsid w:val="00CE7D36"/>
    <w:rsid w:val="00CF1096"/>
    <w:rsid w:val="00CF14B7"/>
    <w:rsid w:val="00CF1811"/>
    <w:rsid w:val="00CF1EDC"/>
    <w:rsid w:val="00CF2162"/>
    <w:rsid w:val="00CF2924"/>
    <w:rsid w:val="00CF310F"/>
    <w:rsid w:val="00CF37F0"/>
    <w:rsid w:val="00CF3B8C"/>
    <w:rsid w:val="00CF4023"/>
    <w:rsid w:val="00CF4A16"/>
    <w:rsid w:val="00CF4E13"/>
    <w:rsid w:val="00CF5340"/>
    <w:rsid w:val="00CF5DC4"/>
    <w:rsid w:val="00CF5F8C"/>
    <w:rsid w:val="00CF6ABE"/>
    <w:rsid w:val="00CF7A4E"/>
    <w:rsid w:val="00CF7BBE"/>
    <w:rsid w:val="00D00A7C"/>
    <w:rsid w:val="00D00EEE"/>
    <w:rsid w:val="00D01591"/>
    <w:rsid w:val="00D02DA1"/>
    <w:rsid w:val="00D03048"/>
    <w:rsid w:val="00D0360E"/>
    <w:rsid w:val="00D03F88"/>
    <w:rsid w:val="00D0421A"/>
    <w:rsid w:val="00D04C3A"/>
    <w:rsid w:val="00D074AB"/>
    <w:rsid w:val="00D0E05D"/>
    <w:rsid w:val="00D1049C"/>
    <w:rsid w:val="00D10B15"/>
    <w:rsid w:val="00D10DF9"/>
    <w:rsid w:val="00D11690"/>
    <w:rsid w:val="00D12E4D"/>
    <w:rsid w:val="00D1314F"/>
    <w:rsid w:val="00D134C3"/>
    <w:rsid w:val="00D13F40"/>
    <w:rsid w:val="00D154D2"/>
    <w:rsid w:val="00D16697"/>
    <w:rsid w:val="00D17FC3"/>
    <w:rsid w:val="00D20BA5"/>
    <w:rsid w:val="00D21360"/>
    <w:rsid w:val="00D215FA"/>
    <w:rsid w:val="00D2190F"/>
    <w:rsid w:val="00D21E35"/>
    <w:rsid w:val="00D2271C"/>
    <w:rsid w:val="00D22876"/>
    <w:rsid w:val="00D23C16"/>
    <w:rsid w:val="00D23D13"/>
    <w:rsid w:val="00D240AB"/>
    <w:rsid w:val="00D2464E"/>
    <w:rsid w:val="00D24791"/>
    <w:rsid w:val="00D25C7C"/>
    <w:rsid w:val="00D25D88"/>
    <w:rsid w:val="00D27438"/>
    <w:rsid w:val="00D27721"/>
    <w:rsid w:val="00D30270"/>
    <w:rsid w:val="00D3303C"/>
    <w:rsid w:val="00D33CE6"/>
    <w:rsid w:val="00D34154"/>
    <w:rsid w:val="00D35CD4"/>
    <w:rsid w:val="00D36503"/>
    <w:rsid w:val="00D36B6B"/>
    <w:rsid w:val="00D36E86"/>
    <w:rsid w:val="00D41474"/>
    <w:rsid w:val="00D416FD"/>
    <w:rsid w:val="00D42E12"/>
    <w:rsid w:val="00D44A42"/>
    <w:rsid w:val="00D44D49"/>
    <w:rsid w:val="00D45A19"/>
    <w:rsid w:val="00D45B3E"/>
    <w:rsid w:val="00D45B4C"/>
    <w:rsid w:val="00D45E1B"/>
    <w:rsid w:val="00D46075"/>
    <w:rsid w:val="00D46155"/>
    <w:rsid w:val="00D46B39"/>
    <w:rsid w:val="00D47EFE"/>
    <w:rsid w:val="00D50ADA"/>
    <w:rsid w:val="00D511D3"/>
    <w:rsid w:val="00D52FD6"/>
    <w:rsid w:val="00D53A0E"/>
    <w:rsid w:val="00D53CBB"/>
    <w:rsid w:val="00D53D6A"/>
    <w:rsid w:val="00D5449B"/>
    <w:rsid w:val="00D54E70"/>
    <w:rsid w:val="00D5578C"/>
    <w:rsid w:val="00D56883"/>
    <w:rsid w:val="00D57866"/>
    <w:rsid w:val="00D57CE6"/>
    <w:rsid w:val="00D60701"/>
    <w:rsid w:val="00D61B4C"/>
    <w:rsid w:val="00D61D3E"/>
    <w:rsid w:val="00D62408"/>
    <w:rsid w:val="00D62A3A"/>
    <w:rsid w:val="00D63267"/>
    <w:rsid w:val="00D64241"/>
    <w:rsid w:val="00D64A02"/>
    <w:rsid w:val="00D6508D"/>
    <w:rsid w:val="00D675D3"/>
    <w:rsid w:val="00D67C3D"/>
    <w:rsid w:val="00D67E21"/>
    <w:rsid w:val="00D71099"/>
    <w:rsid w:val="00D71E08"/>
    <w:rsid w:val="00D727C1"/>
    <w:rsid w:val="00D729EA"/>
    <w:rsid w:val="00D733D0"/>
    <w:rsid w:val="00D7379D"/>
    <w:rsid w:val="00D74A88"/>
    <w:rsid w:val="00D76A7D"/>
    <w:rsid w:val="00D76D1F"/>
    <w:rsid w:val="00D76EB2"/>
    <w:rsid w:val="00D778DD"/>
    <w:rsid w:val="00D77947"/>
    <w:rsid w:val="00D779B2"/>
    <w:rsid w:val="00D77EFF"/>
    <w:rsid w:val="00D80158"/>
    <w:rsid w:val="00D802BC"/>
    <w:rsid w:val="00D81549"/>
    <w:rsid w:val="00D8433C"/>
    <w:rsid w:val="00D84DA8"/>
    <w:rsid w:val="00D84FF7"/>
    <w:rsid w:val="00D85366"/>
    <w:rsid w:val="00D85A50"/>
    <w:rsid w:val="00D86879"/>
    <w:rsid w:val="00D86C34"/>
    <w:rsid w:val="00D87E47"/>
    <w:rsid w:val="00D90199"/>
    <w:rsid w:val="00D90270"/>
    <w:rsid w:val="00D903A3"/>
    <w:rsid w:val="00D903CE"/>
    <w:rsid w:val="00D90442"/>
    <w:rsid w:val="00D91A5F"/>
    <w:rsid w:val="00D920BF"/>
    <w:rsid w:val="00D928AD"/>
    <w:rsid w:val="00D92CC8"/>
    <w:rsid w:val="00D930E8"/>
    <w:rsid w:val="00D938BB"/>
    <w:rsid w:val="00D94955"/>
    <w:rsid w:val="00D95545"/>
    <w:rsid w:val="00D95C48"/>
    <w:rsid w:val="00D9FB09"/>
    <w:rsid w:val="00DA003F"/>
    <w:rsid w:val="00DA15CC"/>
    <w:rsid w:val="00DA1F56"/>
    <w:rsid w:val="00DA2B50"/>
    <w:rsid w:val="00DA2C6E"/>
    <w:rsid w:val="00DA3901"/>
    <w:rsid w:val="00DA4DEE"/>
    <w:rsid w:val="00DA516B"/>
    <w:rsid w:val="00DA63CF"/>
    <w:rsid w:val="00DA6C5E"/>
    <w:rsid w:val="00DA7202"/>
    <w:rsid w:val="00DA7678"/>
    <w:rsid w:val="00DB027B"/>
    <w:rsid w:val="00DB1060"/>
    <w:rsid w:val="00DB2131"/>
    <w:rsid w:val="00DB3C34"/>
    <w:rsid w:val="00DB4943"/>
    <w:rsid w:val="00DB4A80"/>
    <w:rsid w:val="00DB547F"/>
    <w:rsid w:val="00DB5C7D"/>
    <w:rsid w:val="00DB62A4"/>
    <w:rsid w:val="00DB6DB9"/>
    <w:rsid w:val="00DB775B"/>
    <w:rsid w:val="00DC1198"/>
    <w:rsid w:val="00DC225E"/>
    <w:rsid w:val="00DC26B2"/>
    <w:rsid w:val="00DC4065"/>
    <w:rsid w:val="00DC4E32"/>
    <w:rsid w:val="00DC62C6"/>
    <w:rsid w:val="00DC6CD1"/>
    <w:rsid w:val="00DD1906"/>
    <w:rsid w:val="00DD1A1D"/>
    <w:rsid w:val="00DD1ACF"/>
    <w:rsid w:val="00DD2B0E"/>
    <w:rsid w:val="00DD2DB6"/>
    <w:rsid w:val="00DD313D"/>
    <w:rsid w:val="00DD36A4"/>
    <w:rsid w:val="00DD3D65"/>
    <w:rsid w:val="00DD3F51"/>
    <w:rsid w:val="00DD3F87"/>
    <w:rsid w:val="00DD4331"/>
    <w:rsid w:val="00DD5136"/>
    <w:rsid w:val="00DD64FE"/>
    <w:rsid w:val="00DD704A"/>
    <w:rsid w:val="00DD7335"/>
    <w:rsid w:val="00DE02C1"/>
    <w:rsid w:val="00DE4045"/>
    <w:rsid w:val="00DE4188"/>
    <w:rsid w:val="00DE4368"/>
    <w:rsid w:val="00DE4CE1"/>
    <w:rsid w:val="00DE4D15"/>
    <w:rsid w:val="00DE6333"/>
    <w:rsid w:val="00DE75AC"/>
    <w:rsid w:val="00DF0098"/>
    <w:rsid w:val="00DF02AD"/>
    <w:rsid w:val="00DF07D6"/>
    <w:rsid w:val="00DF09D7"/>
    <w:rsid w:val="00DF1CDF"/>
    <w:rsid w:val="00DF23AE"/>
    <w:rsid w:val="00DF2A34"/>
    <w:rsid w:val="00DF2C9A"/>
    <w:rsid w:val="00DF303C"/>
    <w:rsid w:val="00DF3863"/>
    <w:rsid w:val="00DF3E58"/>
    <w:rsid w:val="00DF53B0"/>
    <w:rsid w:val="00DF55BA"/>
    <w:rsid w:val="00DF5EF2"/>
    <w:rsid w:val="00DF6054"/>
    <w:rsid w:val="00DF69C3"/>
    <w:rsid w:val="00DF6C8D"/>
    <w:rsid w:val="00DF7221"/>
    <w:rsid w:val="00DF7258"/>
    <w:rsid w:val="00E00128"/>
    <w:rsid w:val="00E0013F"/>
    <w:rsid w:val="00E00A2E"/>
    <w:rsid w:val="00E00D8A"/>
    <w:rsid w:val="00E017CF"/>
    <w:rsid w:val="00E01FD5"/>
    <w:rsid w:val="00E02E93"/>
    <w:rsid w:val="00E04DC8"/>
    <w:rsid w:val="00E0560F"/>
    <w:rsid w:val="00E071F6"/>
    <w:rsid w:val="00E0755A"/>
    <w:rsid w:val="00E101D0"/>
    <w:rsid w:val="00E10EB1"/>
    <w:rsid w:val="00E110B3"/>
    <w:rsid w:val="00E11FB6"/>
    <w:rsid w:val="00E13A33"/>
    <w:rsid w:val="00E14CB5"/>
    <w:rsid w:val="00E154D8"/>
    <w:rsid w:val="00E16465"/>
    <w:rsid w:val="00E16706"/>
    <w:rsid w:val="00E17A1C"/>
    <w:rsid w:val="00E17AD0"/>
    <w:rsid w:val="00E204D4"/>
    <w:rsid w:val="00E218C3"/>
    <w:rsid w:val="00E2301C"/>
    <w:rsid w:val="00E23211"/>
    <w:rsid w:val="00E2329E"/>
    <w:rsid w:val="00E23356"/>
    <w:rsid w:val="00E26327"/>
    <w:rsid w:val="00E26CCE"/>
    <w:rsid w:val="00E27202"/>
    <w:rsid w:val="00E277FC"/>
    <w:rsid w:val="00E27849"/>
    <w:rsid w:val="00E3163F"/>
    <w:rsid w:val="00E321CD"/>
    <w:rsid w:val="00E3223E"/>
    <w:rsid w:val="00E324BB"/>
    <w:rsid w:val="00E32C98"/>
    <w:rsid w:val="00E34CA5"/>
    <w:rsid w:val="00E3571A"/>
    <w:rsid w:val="00E35B34"/>
    <w:rsid w:val="00E35F27"/>
    <w:rsid w:val="00E36E16"/>
    <w:rsid w:val="00E37B73"/>
    <w:rsid w:val="00E402E8"/>
    <w:rsid w:val="00E41CA1"/>
    <w:rsid w:val="00E430DC"/>
    <w:rsid w:val="00E43387"/>
    <w:rsid w:val="00E43438"/>
    <w:rsid w:val="00E43B8E"/>
    <w:rsid w:val="00E43BE6"/>
    <w:rsid w:val="00E43CC2"/>
    <w:rsid w:val="00E43DC3"/>
    <w:rsid w:val="00E44D63"/>
    <w:rsid w:val="00E452E9"/>
    <w:rsid w:val="00E45D34"/>
    <w:rsid w:val="00E45FB4"/>
    <w:rsid w:val="00E47B25"/>
    <w:rsid w:val="00E50C54"/>
    <w:rsid w:val="00E51061"/>
    <w:rsid w:val="00E531C9"/>
    <w:rsid w:val="00E53E95"/>
    <w:rsid w:val="00E54F3A"/>
    <w:rsid w:val="00E553FE"/>
    <w:rsid w:val="00E56BD1"/>
    <w:rsid w:val="00E5749A"/>
    <w:rsid w:val="00E603AA"/>
    <w:rsid w:val="00E60870"/>
    <w:rsid w:val="00E60AFA"/>
    <w:rsid w:val="00E6115E"/>
    <w:rsid w:val="00E61177"/>
    <w:rsid w:val="00E615FA"/>
    <w:rsid w:val="00E61617"/>
    <w:rsid w:val="00E62894"/>
    <w:rsid w:val="00E628DF"/>
    <w:rsid w:val="00E63B9B"/>
    <w:rsid w:val="00E63F9E"/>
    <w:rsid w:val="00E64189"/>
    <w:rsid w:val="00E644E8"/>
    <w:rsid w:val="00E64BB8"/>
    <w:rsid w:val="00E64CD5"/>
    <w:rsid w:val="00E658B9"/>
    <w:rsid w:val="00E658C3"/>
    <w:rsid w:val="00E66252"/>
    <w:rsid w:val="00E66F6B"/>
    <w:rsid w:val="00E67BA0"/>
    <w:rsid w:val="00E7048F"/>
    <w:rsid w:val="00E70651"/>
    <w:rsid w:val="00E70E11"/>
    <w:rsid w:val="00E70F52"/>
    <w:rsid w:val="00E7244A"/>
    <w:rsid w:val="00E727D3"/>
    <w:rsid w:val="00E727ED"/>
    <w:rsid w:val="00E73459"/>
    <w:rsid w:val="00E73C1B"/>
    <w:rsid w:val="00E74D5D"/>
    <w:rsid w:val="00E74DDA"/>
    <w:rsid w:val="00E7553E"/>
    <w:rsid w:val="00E7561A"/>
    <w:rsid w:val="00E75ABD"/>
    <w:rsid w:val="00E7662B"/>
    <w:rsid w:val="00E768E7"/>
    <w:rsid w:val="00E800F4"/>
    <w:rsid w:val="00E805C4"/>
    <w:rsid w:val="00E808B7"/>
    <w:rsid w:val="00E83A68"/>
    <w:rsid w:val="00E84869"/>
    <w:rsid w:val="00E84885"/>
    <w:rsid w:val="00E84925"/>
    <w:rsid w:val="00E85B19"/>
    <w:rsid w:val="00E85C5F"/>
    <w:rsid w:val="00E86516"/>
    <w:rsid w:val="00E87804"/>
    <w:rsid w:val="00E9046F"/>
    <w:rsid w:val="00E90539"/>
    <w:rsid w:val="00E90BDF"/>
    <w:rsid w:val="00E9112B"/>
    <w:rsid w:val="00E913B5"/>
    <w:rsid w:val="00E91875"/>
    <w:rsid w:val="00E91D23"/>
    <w:rsid w:val="00E91EAD"/>
    <w:rsid w:val="00E91FE6"/>
    <w:rsid w:val="00E9304A"/>
    <w:rsid w:val="00E93C76"/>
    <w:rsid w:val="00E9415F"/>
    <w:rsid w:val="00E941AB"/>
    <w:rsid w:val="00E96742"/>
    <w:rsid w:val="00EA08B3"/>
    <w:rsid w:val="00EA38B1"/>
    <w:rsid w:val="00EA4260"/>
    <w:rsid w:val="00EA46FE"/>
    <w:rsid w:val="00EA4F35"/>
    <w:rsid w:val="00EA5505"/>
    <w:rsid w:val="00EA5603"/>
    <w:rsid w:val="00EA5843"/>
    <w:rsid w:val="00EA594C"/>
    <w:rsid w:val="00EA5C20"/>
    <w:rsid w:val="00EA5E23"/>
    <w:rsid w:val="00EA63FB"/>
    <w:rsid w:val="00EA6596"/>
    <w:rsid w:val="00EA736D"/>
    <w:rsid w:val="00EAE7AB"/>
    <w:rsid w:val="00EB2C55"/>
    <w:rsid w:val="00EB2C80"/>
    <w:rsid w:val="00EB318A"/>
    <w:rsid w:val="00EB4BF3"/>
    <w:rsid w:val="00EB4D9E"/>
    <w:rsid w:val="00EB5088"/>
    <w:rsid w:val="00EB5A67"/>
    <w:rsid w:val="00EB62CD"/>
    <w:rsid w:val="00EB787F"/>
    <w:rsid w:val="00EB7900"/>
    <w:rsid w:val="00EC085A"/>
    <w:rsid w:val="00EC1D66"/>
    <w:rsid w:val="00EC2908"/>
    <w:rsid w:val="00EC3736"/>
    <w:rsid w:val="00EC3B0C"/>
    <w:rsid w:val="00EC416D"/>
    <w:rsid w:val="00EC48C3"/>
    <w:rsid w:val="00EC5509"/>
    <w:rsid w:val="00EC5DF9"/>
    <w:rsid w:val="00EC6530"/>
    <w:rsid w:val="00EC6D7D"/>
    <w:rsid w:val="00ED17AE"/>
    <w:rsid w:val="00ED254F"/>
    <w:rsid w:val="00ED2777"/>
    <w:rsid w:val="00ED2DF4"/>
    <w:rsid w:val="00ED2F33"/>
    <w:rsid w:val="00ED2F4F"/>
    <w:rsid w:val="00ED3F14"/>
    <w:rsid w:val="00ED43BC"/>
    <w:rsid w:val="00ED5238"/>
    <w:rsid w:val="00ED528A"/>
    <w:rsid w:val="00ED551B"/>
    <w:rsid w:val="00ED5AEF"/>
    <w:rsid w:val="00ED5F2D"/>
    <w:rsid w:val="00ED61A7"/>
    <w:rsid w:val="00ED714B"/>
    <w:rsid w:val="00ED7158"/>
    <w:rsid w:val="00EE14F8"/>
    <w:rsid w:val="00EE15DA"/>
    <w:rsid w:val="00EE16F9"/>
    <w:rsid w:val="00EE271F"/>
    <w:rsid w:val="00EE2D27"/>
    <w:rsid w:val="00EE2EE8"/>
    <w:rsid w:val="00EE69F9"/>
    <w:rsid w:val="00EE7F9E"/>
    <w:rsid w:val="00EF08DA"/>
    <w:rsid w:val="00EF08F8"/>
    <w:rsid w:val="00EF12F1"/>
    <w:rsid w:val="00EF17B6"/>
    <w:rsid w:val="00EF21FA"/>
    <w:rsid w:val="00EF32CF"/>
    <w:rsid w:val="00EF33A4"/>
    <w:rsid w:val="00EF443B"/>
    <w:rsid w:val="00EF658B"/>
    <w:rsid w:val="00EF71CA"/>
    <w:rsid w:val="00EF7A83"/>
    <w:rsid w:val="00EF7CDD"/>
    <w:rsid w:val="00F006C8"/>
    <w:rsid w:val="00F03BB0"/>
    <w:rsid w:val="00F04CC4"/>
    <w:rsid w:val="00F1011B"/>
    <w:rsid w:val="00F12062"/>
    <w:rsid w:val="00F123CE"/>
    <w:rsid w:val="00F125D4"/>
    <w:rsid w:val="00F12D95"/>
    <w:rsid w:val="00F1364C"/>
    <w:rsid w:val="00F14152"/>
    <w:rsid w:val="00F147FE"/>
    <w:rsid w:val="00F14C71"/>
    <w:rsid w:val="00F16B90"/>
    <w:rsid w:val="00F170F9"/>
    <w:rsid w:val="00F177FD"/>
    <w:rsid w:val="00F20098"/>
    <w:rsid w:val="00F2034F"/>
    <w:rsid w:val="00F205EE"/>
    <w:rsid w:val="00F2070E"/>
    <w:rsid w:val="00F20DE8"/>
    <w:rsid w:val="00F21F35"/>
    <w:rsid w:val="00F231C2"/>
    <w:rsid w:val="00F2450E"/>
    <w:rsid w:val="00F24DF2"/>
    <w:rsid w:val="00F24EFB"/>
    <w:rsid w:val="00F24F14"/>
    <w:rsid w:val="00F25883"/>
    <w:rsid w:val="00F2694F"/>
    <w:rsid w:val="00F26D08"/>
    <w:rsid w:val="00F27107"/>
    <w:rsid w:val="00F27347"/>
    <w:rsid w:val="00F27642"/>
    <w:rsid w:val="00F27FBF"/>
    <w:rsid w:val="00F3167D"/>
    <w:rsid w:val="00F32855"/>
    <w:rsid w:val="00F32AFD"/>
    <w:rsid w:val="00F32FF5"/>
    <w:rsid w:val="00F334F5"/>
    <w:rsid w:val="00F3480E"/>
    <w:rsid w:val="00F34CF4"/>
    <w:rsid w:val="00F352FC"/>
    <w:rsid w:val="00F358CA"/>
    <w:rsid w:val="00F3633B"/>
    <w:rsid w:val="00F40CD9"/>
    <w:rsid w:val="00F41CD9"/>
    <w:rsid w:val="00F4350F"/>
    <w:rsid w:val="00F43AD4"/>
    <w:rsid w:val="00F45226"/>
    <w:rsid w:val="00F4598B"/>
    <w:rsid w:val="00F46D16"/>
    <w:rsid w:val="00F47A28"/>
    <w:rsid w:val="00F50592"/>
    <w:rsid w:val="00F51411"/>
    <w:rsid w:val="00F518CC"/>
    <w:rsid w:val="00F51AF4"/>
    <w:rsid w:val="00F51CEB"/>
    <w:rsid w:val="00F529A5"/>
    <w:rsid w:val="00F52A3B"/>
    <w:rsid w:val="00F52C9F"/>
    <w:rsid w:val="00F5319F"/>
    <w:rsid w:val="00F53B7B"/>
    <w:rsid w:val="00F55734"/>
    <w:rsid w:val="00F558A3"/>
    <w:rsid w:val="00F55A25"/>
    <w:rsid w:val="00F55B56"/>
    <w:rsid w:val="00F55D37"/>
    <w:rsid w:val="00F5775C"/>
    <w:rsid w:val="00F57AE9"/>
    <w:rsid w:val="00F60C3B"/>
    <w:rsid w:val="00F60CC6"/>
    <w:rsid w:val="00F6137F"/>
    <w:rsid w:val="00F62927"/>
    <w:rsid w:val="00F62C26"/>
    <w:rsid w:val="00F63604"/>
    <w:rsid w:val="00F64017"/>
    <w:rsid w:val="00F64796"/>
    <w:rsid w:val="00F64E19"/>
    <w:rsid w:val="00F64F89"/>
    <w:rsid w:val="00F6562E"/>
    <w:rsid w:val="00F657FF"/>
    <w:rsid w:val="00F66531"/>
    <w:rsid w:val="00F66748"/>
    <w:rsid w:val="00F66859"/>
    <w:rsid w:val="00F70920"/>
    <w:rsid w:val="00F70E06"/>
    <w:rsid w:val="00F7163B"/>
    <w:rsid w:val="00F71F11"/>
    <w:rsid w:val="00F723F2"/>
    <w:rsid w:val="00F72568"/>
    <w:rsid w:val="00F73ACC"/>
    <w:rsid w:val="00F74846"/>
    <w:rsid w:val="00F74CCF"/>
    <w:rsid w:val="00F750A3"/>
    <w:rsid w:val="00F753CB"/>
    <w:rsid w:val="00F76493"/>
    <w:rsid w:val="00F76497"/>
    <w:rsid w:val="00F767AC"/>
    <w:rsid w:val="00F771DD"/>
    <w:rsid w:val="00F803AE"/>
    <w:rsid w:val="00F80577"/>
    <w:rsid w:val="00F81738"/>
    <w:rsid w:val="00F81F84"/>
    <w:rsid w:val="00F82A00"/>
    <w:rsid w:val="00F839CE"/>
    <w:rsid w:val="00F84CFB"/>
    <w:rsid w:val="00F84FF4"/>
    <w:rsid w:val="00F85251"/>
    <w:rsid w:val="00F8556E"/>
    <w:rsid w:val="00F85EDF"/>
    <w:rsid w:val="00F86845"/>
    <w:rsid w:val="00F86BC4"/>
    <w:rsid w:val="00F87781"/>
    <w:rsid w:val="00F87DBA"/>
    <w:rsid w:val="00F91109"/>
    <w:rsid w:val="00F917A7"/>
    <w:rsid w:val="00F92DF1"/>
    <w:rsid w:val="00F92ED9"/>
    <w:rsid w:val="00F9388E"/>
    <w:rsid w:val="00F94031"/>
    <w:rsid w:val="00F94CE3"/>
    <w:rsid w:val="00F95C22"/>
    <w:rsid w:val="00F971DC"/>
    <w:rsid w:val="00F971F8"/>
    <w:rsid w:val="00F974DA"/>
    <w:rsid w:val="00FA009F"/>
    <w:rsid w:val="00FA034A"/>
    <w:rsid w:val="00FA086F"/>
    <w:rsid w:val="00FA1648"/>
    <w:rsid w:val="00FA1DAF"/>
    <w:rsid w:val="00FA226A"/>
    <w:rsid w:val="00FA23ED"/>
    <w:rsid w:val="00FA25BA"/>
    <w:rsid w:val="00FA3723"/>
    <w:rsid w:val="00FA5563"/>
    <w:rsid w:val="00FA56C2"/>
    <w:rsid w:val="00FA65E6"/>
    <w:rsid w:val="00FA6A5C"/>
    <w:rsid w:val="00FA6B11"/>
    <w:rsid w:val="00FA77C6"/>
    <w:rsid w:val="00FA7D67"/>
    <w:rsid w:val="00FB00E7"/>
    <w:rsid w:val="00FB1DBF"/>
    <w:rsid w:val="00FB216A"/>
    <w:rsid w:val="00FB31CF"/>
    <w:rsid w:val="00FB3B41"/>
    <w:rsid w:val="00FB3D62"/>
    <w:rsid w:val="00FB47EB"/>
    <w:rsid w:val="00FB4A28"/>
    <w:rsid w:val="00FB50BC"/>
    <w:rsid w:val="00FB562A"/>
    <w:rsid w:val="00FB5ECB"/>
    <w:rsid w:val="00FB6511"/>
    <w:rsid w:val="00FB6D05"/>
    <w:rsid w:val="00FB7703"/>
    <w:rsid w:val="00FB7A1F"/>
    <w:rsid w:val="00FC1490"/>
    <w:rsid w:val="00FC2B5D"/>
    <w:rsid w:val="00FC2DFF"/>
    <w:rsid w:val="00FC325E"/>
    <w:rsid w:val="00FC34A7"/>
    <w:rsid w:val="00FC36F8"/>
    <w:rsid w:val="00FC4CB8"/>
    <w:rsid w:val="00FC4EBA"/>
    <w:rsid w:val="00FC68D2"/>
    <w:rsid w:val="00FC79B5"/>
    <w:rsid w:val="00FC7B67"/>
    <w:rsid w:val="00FD1A85"/>
    <w:rsid w:val="00FD1FD3"/>
    <w:rsid w:val="00FD32C7"/>
    <w:rsid w:val="00FD4537"/>
    <w:rsid w:val="00FD470B"/>
    <w:rsid w:val="00FD52AB"/>
    <w:rsid w:val="00FD6ECC"/>
    <w:rsid w:val="00FD7003"/>
    <w:rsid w:val="00FD747F"/>
    <w:rsid w:val="00FE07CA"/>
    <w:rsid w:val="00FE28BC"/>
    <w:rsid w:val="00FE2D77"/>
    <w:rsid w:val="00FE2D99"/>
    <w:rsid w:val="00FE42AF"/>
    <w:rsid w:val="00FE442C"/>
    <w:rsid w:val="00FE445F"/>
    <w:rsid w:val="00FE44A7"/>
    <w:rsid w:val="00FE5792"/>
    <w:rsid w:val="00FE64E6"/>
    <w:rsid w:val="00FE65A7"/>
    <w:rsid w:val="00FE6F9A"/>
    <w:rsid w:val="00FE75BD"/>
    <w:rsid w:val="00FE7775"/>
    <w:rsid w:val="00FE7863"/>
    <w:rsid w:val="00FE7B8B"/>
    <w:rsid w:val="00FE7E3E"/>
    <w:rsid w:val="00FF0400"/>
    <w:rsid w:val="00FF05CF"/>
    <w:rsid w:val="00FF0E39"/>
    <w:rsid w:val="00FF11D9"/>
    <w:rsid w:val="00FF1580"/>
    <w:rsid w:val="00FF1C06"/>
    <w:rsid w:val="00FF2272"/>
    <w:rsid w:val="00FF24E2"/>
    <w:rsid w:val="00FF2671"/>
    <w:rsid w:val="00FF35F3"/>
    <w:rsid w:val="00FF3CCC"/>
    <w:rsid w:val="00FF3D11"/>
    <w:rsid w:val="00FF3FFB"/>
    <w:rsid w:val="00FF411E"/>
    <w:rsid w:val="00FF53A9"/>
    <w:rsid w:val="00FF56E3"/>
    <w:rsid w:val="00FF63FB"/>
    <w:rsid w:val="00FF6EAC"/>
    <w:rsid w:val="00FF710B"/>
    <w:rsid w:val="00FF7462"/>
    <w:rsid w:val="01109393"/>
    <w:rsid w:val="0119FA99"/>
    <w:rsid w:val="011E99F3"/>
    <w:rsid w:val="0121FFD7"/>
    <w:rsid w:val="01372E35"/>
    <w:rsid w:val="014096A7"/>
    <w:rsid w:val="0141A46B"/>
    <w:rsid w:val="014DF65F"/>
    <w:rsid w:val="015BE029"/>
    <w:rsid w:val="015CDD6A"/>
    <w:rsid w:val="0166C57D"/>
    <w:rsid w:val="016DCC4A"/>
    <w:rsid w:val="0173B43D"/>
    <w:rsid w:val="017DA608"/>
    <w:rsid w:val="018C99B3"/>
    <w:rsid w:val="01B26E94"/>
    <w:rsid w:val="01B981A5"/>
    <w:rsid w:val="01C0F756"/>
    <w:rsid w:val="01C8BC9D"/>
    <w:rsid w:val="01D19239"/>
    <w:rsid w:val="01DEF8D3"/>
    <w:rsid w:val="01E1D70E"/>
    <w:rsid w:val="01EED810"/>
    <w:rsid w:val="01F4FE7E"/>
    <w:rsid w:val="01FB43A5"/>
    <w:rsid w:val="0200A6DC"/>
    <w:rsid w:val="02242EF5"/>
    <w:rsid w:val="023A8D02"/>
    <w:rsid w:val="02435956"/>
    <w:rsid w:val="02449FBC"/>
    <w:rsid w:val="02472C68"/>
    <w:rsid w:val="024ABEA2"/>
    <w:rsid w:val="024FE432"/>
    <w:rsid w:val="0256007C"/>
    <w:rsid w:val="0257BB9E"/>
    <w:rsid w:val="02616E93"/>
    <w:rsid w:val="026A698C"/>
    <w:rsid w:val="02774A62"/>
    <w:rsid w:val="028E5C85"/>
    <w:rsid w:val="02A13EFA"/>
    <w:rsid w:val="02A98BA8"/>
    <w:rsid w:val="02AD3CB9"/>
    <w:rsid w:val="02AD5CC6"/>
    <w:rsid w:val="02BC9F86"/>
    <w:rsid w:val="02C927EB"/>
    <w:rsid w:val="02CDC06F"/>
    <w:rsid w:val="02D962A4"/>
    <w:rsid w:val="02E9CB1D"/>
    <w:rsid w:val="02F1D527"/>
    <w:rsid w:val="0322E387"/>
    <w:rsid w:val="033DFBBA"/>
    <w:rsid w:val="034355CA"/>
    <w:rsid w:val="0345E1E4"/>
    <w:rsid w:val="0354F134"/>
    <w:rsid w:val="0364F1BD"/>
    <w:rsid w:val="0366F239"/>
    <w:rsid w:val="03686874"/>
    <w:rsid w:val="037448EF"/>
    <w:rsid w:val="0377D1E7"/>
    <w:rsid w:val="03872323"/>
    <w:rsid w:val="0399F38A"/>
    <w:rsid w:val="03ACB1F1"/>
    <w:rsid w:val="03AED236"/>
    <w:rsid w:val="03C0E63D"/>
    <w:rsid w:val="03C13389"/>
    <w:rsid w:val="03C3B4DB"/>
    <w:rsid w:val="03CF95EB"/>
    <w:rsid w:val="03DD5FFB"/>
    <w:rsid w:val="03F602D8"/>
    <w:rsid w:val="04112AF5"/>
    <w:rsid w:val="0420AD0B"/>
    <w:rsid w:val="04294FA1"/>
    <w:rsid w:val="042E7B03"/>
    <w:rsid w:val="0433460B"/>
    <w:rsid w:val="0437668F"/>
    <w:rsid w:val="04432E34"/>
    <w:rsid w:val="0454803B"/>
    <w:rsid w:val="04573094"/>
    <w:rsid w:val="045D3BE9"/>
    <w:rsid w:val="046B0F02"/>
    <w:rsid w:val="046BF2BC"/>
    <w:rsid w:val="046C03A4"/>
    <w:rsid w:val="047010A5"/>
    <w:rsid w:val="0471C8B9"/>
    <w:rsid w:val="0473D2F8"/>
    <w:rsid w:val="047741CF"/>
    <w:rsid w:val="048F573D"/>
    <w:rsid w:val="048F81C8"/>
    <w:rsid w:val="04A1EB45"/>
    <w:rsid w:val="04A7D61A"/>
    <w:rsid w:val="04B75CD2"/>
    <w:rsid w:val="04B9BE42"/>
    <w:rsid w:val="04BAEFA6"/>
    <w:rsid w:val="04BBB700"/>
    <w:rsid w:val="04BBE83C"/>
    <w:rsid w:val="04C515CA"/>
    <w:rsid w:val="04C86963"/>
    <w:rsid w:val="04C9637D"/>
    <w:rsid w:val="04D42E9E"/>
    <w:rsid w:val="04D9C52E"/>
    <w:rsid w:val="04DA398D"/>
    <w:rsid w:val="04DE1462"/>
    <w:rsid w:val="04E1D635"/>
    <w:rsid w:val="04E7F2C4"/>
    <w:rsid w:val="04F08C7F"/>
    <w:rsid w:val="04FE8696"/>
    <w:rsid w:val="0509FA12"/>
    <w:rsid w:val="050B318B"/>
    <w:rsid w:val="050DB8E7"/>
    <w:rsid w:val="0510CE8E"/>
    <w:rsid w:val="0521B45A"/>
    <w:rsid w:val="0521C8F0"/>
    <w:rsid w:val="052302D7"/>
    <w:rsid w:val="052522A4"/>
    <w:rsid w:val="0528B448"/>
    <w:rsid w:val="052F96C1"/>
    <w:rsid w:val="05310EF1"/>
    <w:rsid w:val="0537D5B3"/>
    <w:rsid w:val="054370A5"/>
    <w:rsid w:val="0556A565"/>
    <w:rsid w:val="0557151E"/>
    <w:rsid w:val="0571313C"/>
    <w:rsid w:val="057A14B2"/>
    <w:rsid w:val="057A6884"/>
    <w:rsid w:val="057C0017"/>
    <w:rsid w:val="05883B1E"/>
    <w:rsid w:val="058CCFEA"/>
    <w:rsid w:val="059BEBF5"/>
    <w:rsid w:val="05A305DE"/>
    <w:rsid w:val="05BC9141"/>
    <w:rsid w:val="05D9D072"/>
    <w:rsid w:val="05E86A99"/>
    <w:rsid w:val="05F123FA"/>
    <w:rsid w:val="05F1B784"/>
    <w:rsid w:val="05F99B59"/>
    <w:rsid w:val="05FE9542"/>
    <w:rsid w:val="062627B5"/>
    <w:rsid w:val="06436E6D"/>
    <w:rsid w:val="06457A06"/>
    <w:rsid w:val="064B116F"/>
    <w:rsid w:val="0664B43F"/>
    <w:rsid w:val="066B9CE1"/>
    <w:rsid w:val="066FF69D"/>
    <w:rsid w:val="06722BCD"/>
    <w:rsid w:val="067D8052"/>
    <w:rsid w:val="06804CDC"/>
    <w:rsid w:val="069476D0"/>
    <w:rsid w:val="0697C90D"/>
    <w:rsid w:val="069EDAE4"/>
    <w:rsid w:val="06B0951B"/>
    <w:rsid w:val="06B1EB2E"/>
    <w:rsid w:val="06BCBE6D"/>
    <w:rsid w:val="06C41663"/>
    <w:rsid w:val="06C5923C"/>
    <w:rsid w:val="06C756DC"/>
    <w:rsid w:val="06E3355B"/>
    <w:rsid w:val="06E7FA22"/>
    <w:rsid w:val="06F1347A"/>
    <w:rsid w:val="06FAD7FD"/>
    <w:rsid w:val="0713E4EA"/>
    <w:rsid w:val="072F526C"/>
    <w:rsid w:val="0737614F"/>
    <w:rsid w:val="073CF4C2"/>
    <w:rsid w:val="074B9DEB"/>
    <w:rsid w:val="074DD5EC"/>
    <w:rsid w:val="0750E23C"/>
    <w:rsid w:val="0755C429"/>
    <w:rsid w:val="0757977F"/>
    <w:rsid w:val="075A20ED"/>
    <w:rsid w:val="0763611B"/>
    <w:rsid w:val="0767692C"/>
    <w:rsid w:val="076BBF76"/>
    <w:rsid w:val="077013C0"/>
    <w:rsid w:val="0771FF13"/>
    <w:rsid w:val="0772457B"/>
    <w:rsid w:val="0787CDF4"/>
    <w:rsid w:val="07894046"/>
    <w:rsid w:val="078D5675"/>
    <w:rsid w:val="078ED020"/>
    <w:rsid w:val="07948C70"/>
    <w:rsid w:val="079F9ABD"/>
    <w:rsid w:val="07BA0FC6"/>
    <w:rsid w:val="07D1A955"/>
    <w:rsid w:val="07F3EAF7"/>
    <w:rsid w:val="07F7DB37"/>
    <w:rsid w:val="08024D90"/>
    <w:rsid w:val="0808C704"/>
    <w:rsid w:val="08165656"/>
    <w:rsid w:val="0817D0F0"/>
    <w:rsid w:val="081BEA82"/>
    <w:rsid w:val="081EFA2B"/>
    <w:rsid w:val="0832AC26"/>
    <w:rsid w:val="083409E3"/>
    <w:rsid w:val="0844C85A"/>
    <w:rsid w:val="084621A5"/>
    <w:rsid w:val="085B4BEB"/>
    <w:rsid w:val="086C87BF"/>
    <w:rsid w:val="0873960C"/>
    <w:rsid w:val="087CD09F"/>
    <w:rsid w:val="088CDB66"/>
    <w:rsid w:val="08A131D3"/>
    <w:rsid w:val="08AC693D"/>
    <w:rsid w:val="08BF8492"/>
    <w:rsid w:val="08C26E3B"/>
    <w:rsid w:val="08CEDC2E"/>
    <w:rsid w:val="08D10C82"/>
    <w:rsid w:val="08E5E34B"/>
    <w:rsid w:val="08FDB0A7"/>
    <w:rsid w:val="0915382A"/>
    <w:rsid w:val="09181E77"/>
    <w:rsid w:val="0919854F"/>
    <w:rsid w:val="0925680E"/>
    <w:rsid w:val="092F28B5"/>
    <w:rsid w:val="0937E223"/>
    <w:rsid w:val="093C73CC"/>
    <w:rsid w:val="093E28EC"/>
    <w:rsid w:val="09589619"/>
    <w:rsid w:val="09591A4F"/>
    <w:rsid w:val="09640C44"/>
    <w:rsid w:val="09736A75"/>
    <w:rsid w:val="09778AA8"/>
    <w:rsid w:val="0984E0BF"/>
    <w:rsid w:val="09884B4B"/>
    <w:rsid w:val="09985D28"/>
    <w:rsid w:val="09A77255"/>
    <w:rsid w:val="09A7DBAB"/>
    <w:rsid w:val="09AA1D6F"/>
    <w:rsid w:val="09B83049"/>
    <w:rsid w:val="09C8050E"/>
    <w:rsid w:val="09EE8456"/>
    <w:rsid w:val="09F00A6C"/>
    <w:rsid w:val="09F5ED16"/>
    <w:rsid w:val="0A045999"/>
    <w:rsid w:val="0A06001E"/>
    <w:rsid w:val="0A06749F"/>
    <w:rsid w:val="0A0DECA9"/>
    <w:rsid w:val="0A192221"/>
    <w:rsid w:val="0A301D10"/>
    <w:rsid w:val="0A3D2A59"/>
    <w:rsid w:val="0A53E1D5"/>
    <w:rsid w:val="0A5D6C63"/>
    <w:rsid w:val="0A62A18C"/>
    <w:rsid w:val="0A70E998"/>
    <w:rsid w:val="0A7BEA4D"/>
    <w:rsid w:val="0A8B239E"/>
    <w:rsid w:val="0A8DB967"/>
    <w:rsid w:val="0A8E8F0E"/>
    <w:rsid w:val="0AAC19BE"/>
    <w:rsid w:val="0AAF5C4C"/>
    <w:rsid w:val="0AB6B7DF"/>
    <w:rsid w:val="0ABF7A27"/>
    <w:rsid w:val="0AC1E04E"/>
    <w:rsid w:val="0AC5E300"/>
    <w:rsid w:val="0AD12AD7"/>
    <w:rsid w:val="0ADEA360"/>
    <w:rsid w:val="0AFF6702"/>
    <w:rsid w:val="0AFFCAE0"/>
    <w:rsid w:val="0B0C12C7"/>
    <w:rsid w:val="0B19A2B8"/>
    <w:rsid w:val="0B1CFB8B"/>
    <w:rsid w:val="0B272C4D"/>
    <w:rsid w:val="0B2AF8FF"/>
    <w:rsid w:val="0B30DBD3"/>
    <w:rsid w:val="0B313DB9"/>
    <w:rsid w:val="0B416928"/>
    <w:rsid w:val="0B59CD1F"/>
    <w:rsid w:val="0B5EED7E"/>
    <w:rsid w:val="0B6BC17B"/>
    <w:rsid w:val="0B70027A"/>
    <w:rsid w:val="0B7426EF"/>
    <w:rsid w:val="0B78F29A"/>
    <w:rsid w:val="0B8D73BC"/>
    <w:rsid w:val="0B928795"/>
    <w:rsid w:val="0B94A14C"/>
    <w:rsid w:val="0B94BBC8"/>
    <w:rsid w:val="0B971FE7"/>
    <w:rsid w:val="0B99A616"/>
    <w:rsid w:val="0BA2FEF8"/>
    <w:rsid w:val="0BAA6FDE"/>
    <w:rsid w:val="0BC1A5D1"/>
    <w:rsid w:val="0BCE4A90"/>
    <w:rsid w:val="0BDB612C"/>
    <w:rsid w:val="0BDDE60D"/>
    <w:rsid w:val="0BE365AA"/>
    <w:rsid w:val="0BE895F4"/>
    <w:rsid w:val="0BFE854A"/>
    <w:rsid w:val="0C0981D1"/>
    <w:rsid w:val="0C168550"/>
    <w:rsid w:val="0C20B296"/>
    <w:rsid w:val="0C35FA03"/>
    <w:rsid w:val="0C4130D4"/>
    <w:rsid w:val="0C417963"/>
    <w:rsid w:val="0C442C4B"/>
    <w:rsid w:val="0C4A10A8"/>
    <w:rsid w:val="0C5AB95F"/>
    <w:rsid w:val="0C5CA496"/>
    <w:rsid w:val="0C706413"/>
    <w:rsid w:val="0C7302AE"/>
    <w:rsid w:val="0C743400"/>
    <w:rsid w:val="0C770567"/>
    <w:rsid w:val="0C7BB32F"/>
    <w:rsid w:val="0C7E1587"/>
    <w:rsid w:val="0C833B52"/>
    <w:rsid w:val="0C850741"/>
    <w:rsid w:val="0CA03ED4"/>
    <w:rsid w:val="0CA72048"/>
    <w:rsid w:val="0CAD3A6A"/>
    <w:rsid w:val="0CAF2E38"/>
    <w:rsid w:val="0CB01BB0"/>
    <w:rsid w:val="0CB72451"/>
    <w:rsid w:val="0CB97AE8"/>
    <w:rsid w:val="0CBE02DB"/>
    <w:rsid w:val="0CC1F32B"/>
    <w:rsid w:val="0CC7496F"/>
    <w:rsid w:val="0CCFFDEA"/>
    <w:rsid w:val="0CD6E296"/>
    <w:rsid w:val="0CDB24AE"/>
    <w:rsid w:val="0CDD999F"/>
    <w:rsid w:val="0CE93805"/>
    <w:rsid w:val="0CF02657"/>
    <w:rsid w:val="0D116A33"/>
    <w:rsid w:val="0D14C2FB"/>
    <w:rsid w:val="0D17822B"/>
    <w:rsid w:val="0D1D5784"/>
    <w:rsid w:val="0D2AB4A0"/>
    <w:rsid w:val="0D3171F3"/>
    <w:rsid w:val="0D35B5EA"/>
    <w:rsid w:val="0D5F0C7B"/>
    <w:rsid w:val="0D6EA708"/>
    <w:rsid w:val="0D763861"/>
    <w:rsid w:val="0D814BD5"/>
    <w:rsid w:val="0D88DD0F"/>
    <w:rsid w:val="0D8B1BD2"/>
    <w:rsid w:val="0D93DE23"/>
    <w:rsid w:val="0D953ADF"/>
    <w:rsid w:val="0D9CE79E"/>
    <w:rsid w:val="0D9F6357"/>
    <w:rsid w:val="0DA0290A"/>
    <w:rsid w:val="0DAD1575"/>
    <w:rsid w:val="0DC18022"/>
    <w:rsid w:val="0DC42821"/>
    <w:rsid w:val="0DCF60FE"/>
    <w:rsid w:val="0DD42072"/>
    <w:rsid w:val="0DD4DFBE"/>
    <w:rsid w:val="0DDE71AF"/>
    <w:rsid w:val="0DFB72B2"/>
    <w:rsid w:val="0E069B15"/>
    <w:rsid w:val="0E2F8225"/>
    <w:rsid w:val="0E30C71C"/>
    <w:rsid w:val="0E4AAA60"/>
    <w:rsid w:val="0E52EC47"/>
    <w:rsid w:val="0E6B4392"/>
    <w:rsid w:val="0E756889"/>
    <w:rsid w:val="0E8C16BE"/>
    <w:rsid w:val="0EA46C66"/>
    <w:rsid w:val="0EABD5F6"/>
    <w:rsid w:val="0EBFAE05"/>
    <w:rsid w:val="0EC172A0"/>
    <w:rsid w:val="0ECB4A97"/>
    <w:rsid w:val="0ECFB120"/>
    <w:rsid w:val="0ED12B57"/>
    <w:rsid w:val="0ED4F489"/>
    <w:rsid w:val="0EE63513"/>
    <w:rsid w:val="0EE9C8DD"/>
    <w:rsid w:val="0EF92547"/>
    <w:rsid w:val="0EFD0794"/>
    <w:rsid w:val="0F05D1D9"/>
    <w:rsid w:val="0F08B344"/>
    <w:rsid w:val="0F0A08B2"/>
    <w:rsid w:val="0F16EB11"/>
    <w:rsid w:val="0F1B91FB"/>
    <w:rsid w:val="0F21CB73"/>
    <w:rsid w:val="0F22E87B"/>
    <w:rsid w:val="0F377A2F"/>
    <w:rsid w:val="0F393A45"/>
    <w:rsid w:val="0F3BBD8D"/>
    <w:rsid w:val="0F4DD637"/>
    <w:rsid w:val="0F4DD9F6"/>
    <w:rsid w:val="0F710B41"/>
    <w:rsid w:val="0F7B25A5"/>
    <w:rsid w:val="0F7B9188"/>
    <w:rsid w:val="0F7EC4AF"/>
    <w:rsid w:val="0F83BCD8"/>
    <w:rsid w:val="0F9144C9"/>
    <w:rsid w:val="0F9F8FAA"/>
    <w:rsid w:val="0FA055E0"/>
    <w:rsid w:val="0FA891A2"/>
    <w:rsid w:val="0FAF2624"/>
    <w:rsid w:val="0FBEEDA4"/>
    <w:rsid w:val="0FD38978"/>
    <w:rsid w:val="0FF45E2C"/>
    <w:rsid w:val="0FFD0206"/>
    <w:rsid w:val="1002D6E0"/>
    <w:rsid w:val="100A0E3D"/>
    <w:rsid w:val="1015F8F3"/>
    <w:rsid w:val="102FEE59"/>
    <w:rsid w:val="103671D2"/>
    <w:rsid w:val="1037FABF"/>
    <w:rsid w:val="1039ABA4"/>
    <w:rsid w:val="1040569A"/>
    <w:rsid w:val="1050F74E"/>
    <w:rsid w:val="105B05C9"/>
    <w:rsid w:val="106D9CB7"/>
    <w:rsid w:val="108247B7"/>
    <w:rsid w:val="108290C6"/>
    <w:rsid w:val="108A24C0"/>
    <w:rsid w:val="108E7629"/>
    <w:rsid w:val="1097AACF"/>
    <w:rsid w:val="1099B57F"/>
    <w:rsid w:val="10A30848"/>
    <w:rsid w:val="10A4886E"/>
    <w:rsid w:val="10A99A30"/>
    <w:rsid w:val="10E11C49"/>
    <w:rsid w:val="10E2AA2C"/>
    <w:rsid w:val="10E33654"/>
    <w:rsid w:val="10E9DC78"/>
    <w:rsid w:val="10EAA0D2"/>
    <w:rsid w:val="10EE5681"/>
    <w:rsid w:val="10F10EBB"/>
    <w:rsid w:val="10F9C912"/>
    <w:rsid w:val="10FD8465"/>
    <w:rsid w:val="10FE37A8"/>
    <w:rsid w:val="11153C53"/>
    <w:rsid w:val="1119EA8F"/>
    <w:rsid w:val="111BC529"/>
    <w:rsid w:val="111FEB89"/>
    <w:rsid w:val="1120B916"/>
    <w:rsid w:val="112E2556"/>
    <w:rsid w:val="112EA2E5"/>
    <w:rsid w:val="1132400C"/>
    <w:rsid w:val="114F3239"/>
    <w:rsid w:val="1154584A"/>
    <w:rsid w:val="11555AF5"/>
    <w:rsid w:val="1159EBD2"/>
    <w:rsid w:val="115ABE05"/>
    <w:rsid w:val="115BCD23"/>
    <w:rsid w:val="1160392B"/>
    <w:rsid w:val="1161690E"/>
    <w:rsid w:val="116A7E90"/>
    <w:rsid w:val="116E3E57"/>
    <w:rsid w:val="11814F1F"/>
    <w:rsid w:val="1183706E"/>
    <w:rsid w:val="11847EFE"/>
    <w:rsid w:val="11964233"/>
    <w:rsid w:val="11C1C3CC"/>
    <w:rsid w:val="11E4B08B"/>
    <w:rsid w:val="11E64324"/>
    <w:rsid w:val="11E89372"/>
    <w:rsid w:val="11EE666C"/>
    <w:rsid w:val="11F33968"/>
    <w:rsid w:val="121481C8"/>
    <w:rsid w:val="12159286"/>
    <w:rsid w:val="121A3210"/>
    <w:rsid w:val="121E23F6"/>
    <w:rsid w:val="121E7FBF"/>
    <w:rsid w:val="121EDE8C"/>
    <w:rsid w:val="1227238C"/>
    <w:rsid w:val="124F5B5E"/>
    <w:rsid w:val="125067C7"/>
    <w:rsid w:val="12590656"/>
    <w:rsid w:val="1259A30A"/>
    <w:rsid w:val="125B577F"/>
    <w:rsid w:val="125B7132"/>
    <w:rsid w:val="125DE8DC"/>
    <w:rsid w:val="125E9ABA"/>
    <w:rsid w:val="1268AC02"/>
    <w:rsid w:val="126ADCC3"/>
    <w:rsid w:val="126B411C"/>
    <w:rsid w:val="12876146"/>
    <w:rsid w:val="1291B746"/>
    <w:rsid w:val="129B3FE4"/>
    <w:rsid w:val="129E016C"/>
    <w:rsid w:val="12AB1745"/>
    <w:rsid w:val="12AF968F"/>
    <w:rsid w:val="12B28A48"/>
    <w:rsid w:val="12D34FB7"/>
    <w:rsid w:val="12DE5A60"/>
    <w:rsid w:val="12E74BF9"/>
    <w:rsid w:val="12E76306"/>
    <w:rsid w:val="12EAF11F"/>
    <w:rsid w:val="12FDA950"/>
    <w:rsid w:val="12FDCC76"/>
    <w:rsid w:val="13060DDB"/>
    <w:rsid w:val="13066ABC"/>
    <w:rsid w:val="130B6939"/>
    <w:rsid w:val="130E5842"/>
    <w:rsid w:val="13142F31"/>
    <w:rsid w:val="131C9BF0"/>
    <w:rsid w:val="131D7345"/>
    <w:rsid w:val="132173CE"/>
    <w:rsid w:val="1333887D"/>
    <w:rsid w:val="13447D16"/>
    <w:rsid w:val="13473831"/>
    <w:rsid w:val="134A9549"/>
    <w:rsid w:val="1350C36C"/>
    <w:rsid w:val="1353D080"/>
    <w:rsid w:val="135FD092"/>
    <w:rsid w:val="136529B0"/>
    <w:rsid w:val="13682A8B"/>
    <w:rsid w:val="136FD726"/>
    <w:rsid w:val="137DC1E3"/>
    <w:rsid w:val="138F8349"/>
    <w:rsid w:val="139389B3"/>
    <w:rsid w:val="1393E1D0"/>
    <w:rsid w:val="1399DE55"/>
    <w:rsid w:val="139F76E1"/>
    <w:rsid w:val="13A14F87"/>
    <w:rsid w:val="13A681F5"/>
    <w:rsid w:val="13C8DF4B"/>
    <w:rsid w:val="13C9CB26"/>
    <w:rsid w:val="13E00EFC"/>
    <w:rsid w:val="13E7AD95"/>
    <w:rsid w:val="14007397"/>
    <w:rsid w:val="140FCCB7"/>
    <w:rsid w:val="14100FF6"/>
    <w:rsid w:val="14239B99"/>
    <w:rsid w:val="1438B797"/>
    <w:rsid w:val="143CB713"/>
    <w:rsid w:val="143E5119"/>
    <w:rsid w:val="14430DE4"/>
    <w:rsid w:val="144AF2ED"/>
    <w:rsid w:val="145B0ABB"/>
    <w:rsid w:val="1462FB3E"/>
    <w:rsid w:val="146DBF5E"/>
    <w:rsid w:val="146EB41B"/>
    <w:rsid w:val="148805B2"/>
    <w:rsid w:val="14925EC7"/>
    <w:rsid w:val="149C9F3C"/>
    <w:rsid w:val="149FE203"/>
    <w:rsid w:val="14A8D4D0"/>
    <w:rsid w:val="14B3FDE2"/>
    <w:rsid w:val="14B5027D"/>
    <w:rsid w:val="14B99BD7"/>
    <w:rsid w:val="14C285E8"/>
    <w:rsid w:val="14D18962"/>
    <w:rsid w:val="14D35B7C"/>
    <w:rsid w:val="14F5F732"/>
    <w:rsid w:val="14F6F84D"/>
    <w:rsid w:val="150E0DE1"/>
    <w:rsid w:val="1530BC9D"/>
    <w:rsid w:val="15315A8B"/>
    <w:rsid w:val="1531DF6F"/>
    <w:rsid w:val="15335151"/>
    <w:rsid w:val="1533B0DF"/>
    <w:rsid w:val="155C0814"/>
    <w:rsid w:val="155ED134"/>
    <w:rsid w:val="155F4F00"/>
    <w:rsid w:val="15616C7D"/>
    <w:rsid w:val="156DD3C3"/>
    <w:rsid w:val="158269CF"/>
    <w:rsid w:val="158A4288"/>
    <w:rsid w:val="15A2BCD4"/>
    <w:rsid w:val="15A857F3"/>
    <w:rsid w:val="15B664A3"/>
    <w:rsid w:val="15B6F04B"/>
    <w:rsid w:val="15B85311"/>
    <w:rsid w:val="15CA812C"/>
    <w:rsid w:val="15CED2C2"/>
    <w:rsid w:val="15D26DE8"/>
    <w:rsid w:val="15DA4150"/>
    <w:rsid w:val="15DE4D35"/>
    <w:rsid w:val="15EFBF26"/>
    <w:rsid w:val="15FF9C65"/>
    <w:rsid w:val="16025895"/>
    <w:rsid w:val="160904A2"/>
    <w:rsid w:val="160EBDC7"/>
    <w:rsid w:val="16100C9A"/>
    <w:rsid w:val="16354A12"/>
    <w:rsid w:val="163CCD03"/>
    <w:rsid w:val="16484762"/>
    <w:rsid w:val="1655E909"/>
    <w:rsid w:val="166652B1"/>
    <w:rsid w:val="168249C2"/>
    <w:rsid w:val="168CEFC0"/>
    <w:rsid w:val="169EBFA0"/>
    <w:rsid w:val="16B0D517"/>
    <w:rsid w:val="16B0DAAE"/>
    <w:rsid w:val="16B213BA"/>
    <w:rsid w:val="16B40761"/>
    <w:rsid w:val="16C47716"/>
    <w:rsid w:val="16C48183"/>
    <w:rsid w:val="16C51241"/>
    <w:rsid w:val="16D192FE"/>
    <w:rsid w:val="16D3903A"/>
    <w:rsid w:val="16D9782D"/>
    <w:rsid w:val="16DDF3E5"/>
    <w:rsid w:val="16EB6E3C"/>
    <w:rsid w:val="16F3BA47"/>
    <w:rsid w:val="16FEA865"/>
    <w:rsid w:val="1700579F"/>
    <w:rsid w:val="170238B9"/>
    <w:rsid w:val="1705C1D4"/>
    <w:rsid w:val="1707528F"/>
    <w:rsid w:val="17184EAD"/>
    <w:rsid w:val="172423B8"/>
    <w:rsid w:val="1724DC9B"/>
    <w:rsid w:val="172F0F68"/>
    <w:rsid w:val="1734074C"/>
    <w:rsid w:val="173759AE"/>
    <w:rsid w:val="1739694A"/>
    <w:rsid w:val="173E4DAF"/>
    <w:rsid w:val="1752184B"/>
    <w:rsid w:val="1755B82C"/>
    <w:rsid w:val="175F6E28"/>
    <w:rsid w:val="17653FE7"/>
    <w:rsid w:val="1766D48A"/>
    <w:rsid w:val="176E1F2F"/>
    <w:rsid w:val="17702F23"/>
    <w:rsid w:val="177C6897"/>
    <w:rsid w:val="177DE75B"/>
    <w:rsid w:val="177F3D96"/>
    <w:rsid w:val="17825179"/>
    <w:rsid w:val="17857A7C"/>
    <w:rsid w:val="1788B58C"/>
    <w:rsid w:val="17D1BA54"/>
    <w:rsid w:val="17E16F56"/>
    <w:rsid w:val="17E7B0CC"/>
    <w:rsid w:val="17EEC411"/>
    <w:rsid w:val="17EFD9ED"/>
    <w:rsid w:val="17F053AA"/>
    <w:rsid w:val="17F08C86"/>
    <w:rsid w:val="17FD3DFD"/>
    <w:rsid w:val="180D8D5F"/>
    <w:rsid w:val="180EEE25"/>
    <w:rsid w:val="18148D4C"/>
    <w:rsid w:val="1819CAF5"/>
    <w:rsid w:val="181F158F"/>
    <w:rsid w:val="1820E806"/>
    <w:rsid w:val="1820F6D6"/>
    <w:rsid w:val="18251163"/>
    <w:rsid w:val="1826988D"/>
    <w:rsid w:val="1826B97A"/>
    <w:rsid w:val="183316AE"/>
    <w:rsid w:val="1838DE88"/>
    <w:rsid w:val="184479C2"/>
    <w:rsid w:val="1859A8BB"/>
    <w:rsid w:val="1862D655"/>
    <w:rsid w:val="186B596C"/>
    <w:rsid w:val="18731F8E"/>
    <w:rsid w:val="187778D7"/>
    <w:rsid w:val="18967831"/>
    <w:rsid w:val="189F0863"/>
    <w:rsid w:val="18A0D76F"/>
    <w:rsid w:val="18AC79BE"/>
    <w:rsid w:val="18ADFAA0"/>
    <w:rsid w:val="18BE2576"/>
    <w:rsid w:val="18CA1542"/>
    <w:rsid w:val="18CAD937"/>
    <w:rsid w:val="18CF26CC"/>
    <w:rsid w:val="18D2F893"/>
    <w:rsid w:val="18D59F2C"/>
    <w:rsid w:val="18DF6B27"/>
    <w:rsid w:val="18F5B54F"/>
    <w:rsid w:val="19043F7E"/>
    <w:rsid w:val="1906BC35"/>
    <w:rsid w:val="190A3767"/>
    <w:rsid w:val="190BD800"/>
    <w:rsid w:val="190DC52A"/>
    <w:rsid w:val="19214ADD"/>
    <w:rsid w:val="193635F2"/>
    <w:rsid w:val="19582D28"/>
    <w:rsid w:val="195A3D7D"/>
    <w:rsid w:val="195DF34F"/>
    <w:rsid w:val="195EC0A1"/>
    <w:rsid w:val="196B4B10"/>
    <w:rsid w:val="1982585C"/>
    <w:rsid w:val="1993C56E"/>
    <w:rsid w:val="19AAF5C5"/>
    <w:rsid w:val="19B79232"/>
    <w:rsid w:val="19CDE9ED"/>
    <w:rsid w:val="19CE864A"/>
    <w:rsid w:val="19D5C086"/>
    <w:rsid w:val="19DB9069"/>
    <w:rsid w:val="19DB9241"/>
    <w:rsid w:val="19E5C174"/>
    <w:rsid w:val="19E62F55"/>
    <w:rsid w:val="19EC5704"/>
    <w:rsid w:val="19EF6B87"/>
    <w:rsid w:val="19F321FC"/>
    <w:rsid w:val="19FD299A"/>
    <w:rsid w:val="1A0A5506"/>
    <w:rsid w:val="1A1AF93E"/>
    <w:rsid w:val="1A1B4604"/>
    <w:rsid w:val="1A243C79"/>
    <w:rsid w:val="1A25400D"/>
    <w:rsid w:val="1A2A66B2"/>
    <w:rsid w:val="1A32D5BF"/>
    <w:rsid w:val="1A369C65"/>
    <w:rsid w:val="1A4490B6"/>
    <w:rsid w:val="1A46D4D8"/>
    <w:rsid w:val="1A4FB4CF"/>
    <w:rsid w:val="1A5C285D"/>
    <w:rsid w:val="1A6BB05F"/>
    <w:rsid w:val="1A7DDF7A"/>
    <w:rsid w:val="1A985E21"/>
    <w:rsid w:val="1A9D4869"/>
    <w:rsid w:val="1AB62425"/>
    <w:rsid w:val="1ABD1B3E"/>
    <w:rsid w:val="1AC35591"/>
    <w:rsid w:val="1ACEE88B"/>
    <w:rsid w:val="1ADD1619"/>
    <w:rsid w:val="1AE23D4B"/>
    <w:rsid w:val="1AFABFB9"/>
    <w:rsid w:val="1AFB9672"/>
    <w:rsid w:val="1AFDA468"/>
    <w:rsid w:val="1B01D3C8"/>
    <w:rsid w:val="1B0FAB4A"/>
    <w:rsid w:val="1B10F858"/>
    <w:rsid w:val="1B153D5F"/>
    <w:rsid w:val="1B18A730"/>
    <w:rsid w:val="1B33C8DE"/>
    <w:rsid w:val="1B42AF1C"/>
    <w:rsid w:val="1B4A0D01"/>
    <w:rsid w:val="1B4E0DCA"/>
    <w:rsid w:val="1B561BE4"/>
    <w:rsid w:val="1B675A4D"/>
    <w:rsid w:val="1B844BD1"/>
    <w:rsid w:val="1B92D6D1"/>
    <w:rsid w:val="1BAE8B9A"/>
    <w:rsid w:val="1BBEED25"/>
    <w:rsid w:val="1BC9FED8"/>
    <w:rsid w:val="1BD5443A"/>
    <w:rsid w:val="1BD78FC9"/>
    <w:rsid w:val="1BEB9702"/>
    <w:rsid w:val="1C0DE6B9"/>
    <w:rsid w:val="1C2124CB"/>
    <w:rsid w:val="1C404670"/>
    <w:rsid w:val="1C40B25D"/>
    <w:rsid w:val="1C4F3143"/>
    <w:rsid w:val="1C56DFEB"/>
    <w:rsid w:val="1C5A2E05"/>
    <w:rsid w:val="1C601439"/>
    <w:rsid w:val="1C616868"/>
    <w:rsid w:val="1C7FA143"/>
    <w:rsid w:val="1C9B652C"/>
    <w:rsid w:val="1CA32CEF"/>
    <w:rsid w:val="1CAC093B"/>
    <w:rsid w:val="1CE14E32"/>
    <w:rsid w:val="1CF954A8"/>
    <w:rsid w:val="1D054A99"/>
    <w:rsid w:val="1D070177"/>
    <w:rsid w:val="1D0E260C"/>
    <w:rsid w:val="1D305A9B"/>
    <w:rsid w:val="1D347C8D"/>
    <w:rsid w:val="1D369F14"/>
    <w:rsid w:val="1D3CB2DC"/>
    <w:rsid w:val="1D4280FA"/>
    <w:rsid w:val="1D481963"/>
    <w:rsid w:val="1D4B1BDC"/>
    <w:rsid w:val="1D559701"/>
    <w:rsid w:val="1D62FEDA"/>
    <w:rsid w:val="1D6E3D27"/>
    <w:rsid w:val="1D6F6D59"/>
    <w:rsid w:val="1D6F83E5"/>
    <w:rsid w:val="1D719B43"/>
    <w:rsid w:val="1D88F162"/>
    <w:rsid w:val="1D8E83D3"/>
    <w:rsid w:val="1D8FBAD3"/>
    <w:rsid w:val="1DA80A5C"/>
    <w:rsid w:val="1DAA2591"/>
    <w:rsid w:val="1DAD835B"/>
    <w:rsid w:val="1DAE5E1B"/>
    <w:rsid w:val="1DAF1896"/>
    <w:rsid w:val="1DC6A9DD"/>
    <w:rsid w:val="1DCA965F"/>
    <w:rsid w:val="1DD6160E"/>
    <w:rsid w:val="1DE3F301"/>
    <w:rsid w:val="1DE86AEF"/>
    <w:rsid w:val="1DEB3F7B"/>
    <w:rsid w:val="1DF8CEAE"/>
    <w:rsid w:val="1DFAB8D2"/>
    <w:rsid w:val="1DFBD2FD"/>
    <w:rsid w:val="1E07C252"/>
    <w:rsid w:val="1E098B76"/>
    <w:rsid w:val="1E16BEBA"/>
    <w:rsid w:val="1E20B311"/>
    <w:rsid w:val="1E21CB45"/>
    <w:rsid w:val="1E2BCE12"/>
    <w:rsid w:val="1E4FD61A"/>
    <w:rsid w:val="1E527402"/>
    <w:rsid w:val="1E52C057"/>
    <w:rsid w:val="1E63818D"/>
    <w:rsid w:val="1E66FDEA"/>
    <w:rsid w:val="1E6E485A"/>
    <w:rsid w:val="1E8D0B8D"/>
    <w:rsid w:val="1E9388F2"/>
    <w:rsid w:val="1E97F685"/>
    <w:rsid w:val="1E9EAB84"/>
    <w:rsid w:val="1EBAB55B"/>
    <w:rsid w:val="1EC9A616"/>
    <w:rsid w:val="1ECC9BE1"/>
    <w:rsid w:val="1EE0340A"/>
    <w:rsid w:val="1EE1547F"/>
    <w:rsid w:val="1EEC5B02"/>
    <w:rsid w:val="1EF7D7FD"/>
    <w:rsid w:val="1F05AA5E"/>
    <w:rsid w:val="1F12DF84"/>
    <w:rsid w:val="1F14CD02"/>
    <w:rsid w:val="1F19B49B"/>
    <w:rsid w:val="1F1D8A52"/>
    <w:rsid w:val="1F2A169F"/>
    <w:rsid w:val="1F3021C9"/>
    <w:rsid w:val="1F31A583"/>
    <w:rsid w:val="1F4742EE"/>
    <w:rsid w:val="1F4B1AD8"/>
    <w:rsid w:val="1F505964"/>
    <w:rsid w:val="1F5728F0"/>
    <w:rsid w:val="1F59C29A"/>
    <w:rsid w:val="1F716082"/>
    <w:rsid w:val="1F77C68E"/>
    <w:rsid w:val="1F7CA832"/>
    <w:rsid w:val="1F8FC5C8"/>
    <w:rsid w:val="1F938484"/>
    <w:rsid w:val="1F975486"/>
    <w:rsid w:val="1F9EFBAE"/>
    <w:rsid w:val="1FD1E835"/>
    <w:rsid w:val="1FD2D374"/>
    <w:rsid w:val="1FD52429"/>
    <w:rsid w:val="1FE3A9FD"/>
    <w:rsid w:val="1FE7FB19"/>
    <w:rsid w:val="1FEF1477"/>
    <w:rsid w:val="1FF3324A"/>
    <w:rsid w:val="1FF4B2EE"/>
    <w:rsid w:val="2001A50B"/>
    <w:rsid w:val="20106DAC"/>
    <w:rsid w:val="2010F1DE"/>
    <w:rsid w:val="2027079E"/>
    <w:rsid w:val="202B3B3A"/>
    <w:rsid w:val="2033F4E8"/>
    <w:rsid w:val="203C3FB9"/>
    <w:rsid w:val="203E145F"/>
    <w:rsid w:val="20462230"/>
    <w:rsid w:val="206534DD"/>
    <w:rsid w:val="20748349"/>
    <w:rsid w:val="208029B9"/>
    <w:rsid w:val="208D4596"/>
    <w:rsid w:val="20A2EC42"/>
    <w:rsid w:val="20BA1235"/>
    <w:rsid w:val="20C25660"/>
    <w:rsid w:val="20DF2F88"/>
    <w:rsid w:val="20ECAA64"/>
    <w:rsid w:val="20F62CF3"/>
    <w:rsid w:val="20F63D18"/>
    <w:rsid w:val="20FCC265"/>
    <w:rsid w:val="21131B66"/>
    <w:rsid w:val="211CF04D"/>
    <w:rsid w:val="21233D80"/>
    <w:rsid w:val="21287263"/>
    <w:rsid w:val="2130F4BD"/>
    <w:rsid w:val="2149B4C7"/>
    <w:rsid w:val="214BECD8"/>
    <w:rsid w:val="2153A87D"/>
    <w:rsid w:val="215EF782"/>
    <w:rsid w:val="215F9A06"/>
    <w:rsid w:val="2164711F"/>
    <w:rsid w:val="217273C8"/>
    <w:rsid w:val="217DBEA1"/>
    <w:rsid w:val="2180CBD0"/>
    <w:rsid w:val="218C1873"/>
    <w:rsid w:val="21A0F721"/>
    <w:rsid w:val="21A70978"/>
    <w:rsid w:val="21A98D79"/>
    <w:rsid w:val="21AC6A5C"/>
    <w:rsid w:val="21AF0A9B"/>
    <w:rsid w:val="21C148D2"/>
    <w:rsid w:val="21C2C736"/>
    <w:rsid w:val="21C3EF94"/>
    <w:rsid w:val="21DE6107"/>
    <w:rsid w:val="21EC51FE"/>
    <w:rsid w:val="21F146E7"/>
    <w:rsid w:val="22113C00"/>
    <w:rsid w:val="22134524"/>
    <w:rsid w:val="22136FFA"/>
    <w:rsid w:val="2220C41F"/>
    <w:rsid w:val="2224B5DB"/>
    <w:rsid w:val="2225BC92"/>
    <w:rsid w:val="2233CB63"/>
    <w:rsid w:val="22402299"/>
    <w:rsid w:val="225FFBFB"/>
    <w:rsid w:val="22681D8F"/>
    <w:rsid w:val="2268C337"/>
    <w:rsid w:val="226AEB77"/>
    <w:rsid w:val="226EFFB2"/>
    <w:rsid w:val="226FDAEA"/>
    <w:rsid w:val="228489EB"/>
    <w:rsid w:val="22A03FEB"/>
    <w:rsid w:val="22A21C42"/>
    <w:rsid w:val="22C63A0A"/>
    <w:rsid w:val="22C65A91"/>
    <w:rsid w:val="22C70456"/>
    <w:rsid w:val="22C742BF"/>
    <w:rsid w:val="22CBEAF7"/>
    <w:rsid w:val="22CDFFF8"/>
    <w:rsid w:val="22CFD653"/>
    <w:rsid w:val="22D4F7C8"/>
    <w:rsid w:val="22D55338"/>
    <w:rsid w:val="22D897FF"/>
    <w:rsid w:val="22D9F358"/>
    <w:rsid w:val="22E443E2"/>
    <w:rsid w:val="22EE5FE5"/>
    <w:rsid w:val="22FA7B3A"/>
    <w:rsid w:val="22FF2647"/>
    <w:rsid w:val="230906D8"/>
    <w:rsid w:val="230D9DC8"/>
    <w:rsid w:val="231D0379"/>
    <w:rsid w:val="231EB115"/>
    <w:rsid w:val="232B9302"/>
    <w:rsid w:val="23303F2D"/>
    <w:rsid w:val="23345785"/>
    <w:rsid w:val="23492891"/>
    <w:rsid w:val="235D50BE"/>
    <w:rsid w:val="237DC2F2"/>
    <w:rsid w:val="238D01D1"/>
    <w:rsid w:val="23973D46"/>
    <w:rsid w:val="239FC890"/>
    <w:rsid w:val="23A18BBA"/>
    <w:rsid w:val="23B8D62F"/>
    <w:rsid w:val="23C0A933"/>
    <w:rsid w:val="23C94980"/>
    <w:rsid w:val="23E1E456"/>
    <w:rsid w:val="23ED1E77"/>
    <w:rsid w:val="23F11472"/>
    <w:rsid w:val="23FEEEC7"/>
    <w:rsid w:val="24005521"/>
    <w:rsid w:val="24128138"/>
    <w:rsid w:val="241B4485"/>
    <w:rsid w:val="24534714"/>
    <w:rsid w:val="246C45BF"/>
    <w:rsid w:val="24903044"/>
    <w:rsid w:val="24985FBD"/>
    <w:rsid w:val="249F1C12"/>
    <w:rsid w:val="24B91B62"/>
    <w:rsid w:val="24C5013A"/>
    <w:rsid w:val="24D1D1A8"/>
    <w:rsid w:val="24E67A90"/>
    <w:rsid w:val="24EC8B59"/>
    <w:rsid w:val="24F026B2"/>
    <w:rsid w:val="24F0B4DE"/>
    <w:rsid w:val="24F2534F"/>
    <w:rsid w:val="24F8EF5C"/>
    <w:rsid w:val="2506712A"/>
    <w:rsid w:val="250C2D52"/>
    <w:rsid w:val="2511D942"/>
    <w:rsid w:val="25121D26"/>
    <w:rsid w:val="25284F17"/>
    <w:rsid w:val="252B6646"/>
    <w:rsid w:val="25347C2D"/>
    <w:rsid w:val="2535058F"/>
    <w:rsid w:val="2549C45A"/>
    <w:rsid w:val="2551B22E"/>
    <w:rsid w:val="25552805"/>
    <w:rsid w:val="2560C0F6"/>
    <w:rsid w:val="2562BEFB"/>
    <w:rsid w:val="2565DB7E"/>
    <w:rsid w:val="256B9D96"/>
    <w:rsid w:val="256EC60F"/>
    <w:rsid w:val="2594B5ED"/>
    <w:rsid w:val="259C7786"/>
    <w:rsid w:val="259FC1AB"/>
    <w:rsid w:val="25B53776"/>
    <w:rsid w:val="25C027A1"/>
    <w:rsid w:val="25C200AE"/>
    <w:rsid w:val="25C98E47"/>
    <w:rsid w:val="25CBF001"/>
    <w:rsid w:val="25E0C07D"/>
    <w:rsid w:val="25EA797E"/>
    <w:rsid w:val="25F2246D"/>
    <w:rsid w:val="25F60134"/>
    <w:rsid w:val="25FC5F62"/>
    <w:rsid w:val="260963C1"/>
    <w:rsid w:val="2618C2A9"/>
    <w:rsid w:val="2627137A"/>
    <w:rsid w:val="263DB114"/>
    <w:rsid w:val="265958A0"/>
    <w:rsid w:val="2666CF08"/>
    <w:rsid w:val="2667BB06"/>
    <w:rsid w:val="26748250"/>
    <w:rsid w:val="267672B0"/>
    <w:rsid w:val="267993F0"/>
    <w:rsid w:val="267E1F3E"/>
    <w:rsid w:val="268796CF"/>
    <w:rsid w:val="2690044D"/>
    <w:rsid w:val="269E76CA"/>
    <w:rsid w:val="269F62D9"/>
    <w:rsid w:val="26A48727"/>
    <w:rsid w:val="26ABC37F"/>
    <w:rsid w:val="26AC673A"/>
    <w:rsid w:val="26AE09F8"/>
    <w:rsid w:val="26AE9295"/>
    <w:rsid w:val="26B4029F"/>
    <w:rsid w:val="26B60E03"/>
    <w:rsid w:val="26C08E34"/>
    <w:rsid w:val="26E783EE"/>
    <w:rsid w:val="26E79676"/>
    <w:rsid w:val="26E8588D"/>
    <w:rsid w:val="26E898CD"/>
    <w:rsid w:val="270D6C86"/>
    <w:rsid w:val="2714CDC7"/>
    <w:rsid w:val="27156AEA"/>
    <w:rsid w:val="271A6686"/>
    <w:rsid w:val="271B8142"/>
    <w:rsid w:val="27235B71"/>
    <w:rsid w:val="2726D1D7"/>
    <w:rsid w:val="2734CC02"/>
    <w:rsid w:val="2739F624"/>
    <w:rsid w:val="273C21A6"/>
    <w:rsid w:val="27428D75"/>
    <w:rsid w:val="2746A08F"/>
    <w:rsid w:val="27486880"/>
    <w:rsid w:val="2748DDF8"/>
    <w:rsid w:val="274D83F9"/>
    <w:rsid w:val="275340C8"/>
    <w:rsid w:val="275A050F"/>
    <w:rsid w:val="27701221"/>
    <w:rsid w:val="277AE880"/>
    <w:rsid w:val="279A4222"/>
    <w:rsid w:val="27ACD357"/>
    <w:rsid w:val="27B2F7A6"/>
    <w:rsid w:val="27B94955"/>
    <w:rsid w:val="27C82D26"/>
    <w:rsid w:val="27D57781"/>
    <w:rsid w:val="27DF0260"/>
    <w:rsid w:val="27EE3D8A"/>
    <w:rsid w:val="27F83E49"/>
    <w:rsid w:val="27FFF4F5"/>
    <w:rsid w:val="280A4743"/>
    <w:rsid w:val="281A7789"/>
    <w:rsid w:val="281CAB6E"/>
    <w:rsid w:val="2834D73A"/>
    <w:rsid w:val="283C418D"/>
    <w:rsid w:val="2848134F"/>
    <w:rsid w:val="2848EBB4"/>
    <w:rsid w:val="28929E4B"/>
    <w:rsid w:val="28989862"/>
    <w:rsid w:val="28A8393D"/>
    <w:rsid w:val="28AD0D11"/>
    <w:rsid w:val="28BF57E1"/>
    <w:rsid w:val="28C781B1"/>
    <w:rsid w:val="28E3626B"/>
    <w:rsid w:val="28F68E00"/>
    <w:rsid w:val="290AB896"/>
    <w:rsid w:val="29180CFF"/>
    <w:rsid w:val="291A5F85"/>
    <w:rsid w:val="293550E9"/>
    <w:rsid w:val="2968CBFD"/>
    <w:rsid w:val="297395CA"/>
    <w:rsid w:val="297C2F4E"/>
    <w:rsid w:val="2982347D"/>
    <w:rsid w:val="2995673D"/>
    <w:rsid w:val="299AA69C"/>
    <w:rsid w:val="29AA9B88"/>
    <w:rsid w:val="29ACD115"/>
    <w:rsid w:val="29B0191B"/>
    <w:rsid w:val="29B2BB66"/>
    <w:rsid w:val="29B2C75F"/>
    <w:rsid w:val="29B3F815"/>
    <w:rsid w:val="29D3AD1C"/>
    <w:rsid w:val="29D59951"/>
    <w:rsid w:val="29F607AD"/>
    <w:rsid w:val="29F77A75"/>
    <w:rsid w:val="29F8CD42"/>
    <w:rsid w:val="29FAB57A"/>
    <w:rsid w:val="29FFD71A"/>
    <w:rsid w:val="2A09336D"/>
    <w:rsid w:val="2A0F26A2"/>
    <w:rsid w:val="2A1A3DCF"/>
    <w:rsid w:val="2A1B9308"/>
    <w:rsid w:val="2A2236A5"/>
    <w:rsid w:val="2A2A987B"/>
    <w:rsid w:val="2A356486"/>
    <w:rsid w:val="2A3EB0A3"/>
    <w:rsid w:val="2A44CCF7"/>
    <w:rsid w:val="2A475F89"/>
    <w:rsid w:val="2A4AF8BB"/>
    <w:rsid w:val="2A5E331F"/>
    <w:rsid w:val="2A63DE1D"/>
    <w:rsid w:val="2A654743"/>
    <w:rsid w:val="2A6ADCD8"/>
    <w:rsid w:val="2A6C66D0"/>
    <w:rsid w:val="2A6CB254"/>
    <w:rsid w:val="2A7531CD"/>
    <w:rsid w:val="2A760FB1"/>
    <w:rsid w:val="2A786BAC"/>
    <w:rsid w:val="2A7B7CAB"/>
    <w:rsid w:val="2A7DC1A6"/>
    <w:rsid w:val="2A91BAE7"/>
    <w:rsid w:val="2A93F71A"/>
    <w:rsid w:val="2A99C742"/>
    <w:rsid w:val="2A9AEDD7"/>
    <w:rsid w:val="2AA90B3B"/>
    <w:rsid w:val="2AAAB687"/>
    <w:rsid w:val="2AC3D141"/>
    <w:rsid w:val="2AC43240"/>
    <w:rsid w:val="2ACA09E7"/>
    <w:rsid w:val="2ACDD6CD"/>
    <w:rsid w:val="2AD49D04"/>
    <w:rsid w:val="2AE1A77E"/>
    <w:rsid w:val="2AE4F4BC"/>
    <w:rsid w:val="2AF18717"/>
    <w:rsid w:val="2AFD168E"/>
    <w:rsid w:val="2AFD6500"/>
    <w:rsid w:val="2B0FEA1B"/>
    <w:rsid w:val="2B0FFFF6"/>
    <w:rsid w:val="2B17D055"/>
    <w:rsid w:val="2B1BE07D"/>
    <w:rsid w:val="2B23114E"/>
    <w:rsid w:val="2B2F8DF1"/>
    <w:rsid w:val="2B312DF3"/>
    <w:rsid w:val="2B4A5AB3"/>
    <w:rsid w:val="2B5A2D93"/>
    <w:rsid w:val="2B5E2F80"/>
    <w:rsid w:val="2B7C6A64"/>
    <w:rsid w:val="2B87EC9E"/>
    <w:rsid w:val="2B901C4B"/>
    <w:rsid w:val="2BB1F630"/>
    <w:rsid w:val="2BB220CE"/>
    <w:rsid w:val="2BD071B4"/>
    <w:rsid w:val="2BD53221"/>
    <w:rsid w:val="2BDFA0C1"/>
    <w:rsid w:val="2BEB93AA"/>
    <w:rsid w:val="2C01EC85"/>
    <w:rsid w:val="2C230F48"/>
    <w:rsid w:val="2C2A2209"/>
    <w:rsid w:val="2C326522"/>
    <w:rsid w:val="2C336130"/>
    <w:rsid w:val="2C466022"/>
    <w:rsid w:val="2C4BAFFB"/>
    <w:rsid w:val="2C54053F"/>
    <w:rsid w:val="2C63810B"/>
    <w:rsid w:val="2C6DA194"/>
    <w:rsid w:val="2C6E4237"/>
    <w:rsid w:val="2C81E2A2"/>
    <w:rsid w:val="2C921F8F"/>
    <w:rsid w:val="2C922869"/>
    <w:rsid w:val="2C943176"/>
    <w:rsid w:val="2CB0F59B"/>
    <w:rsid w:val="2CB39C2C"/>
    <w:rsid w:val="2CB3A0B6"/>
    <w:rsid w:val="2CBCD153"/>
    <w:rsid w:val="2CBD1797"/>
    <w:rsid w:val="2CCAA1B4"/>
    <w:rsid w:val="2CD08277"/>
    <w:rsid w:val="2CD7B0AF"/>
    <w:rsid w:val="2CDD14CC"/>
    <w:rsid w:val="2CE81A08"/>
    <w:rsid w:val="2CF9EA5F"/>
    <w:rsid w:val="2D115378"/>
    <w:rsid w:val="2D182FB6"/>
    <w:rsid w:val="2D1A472B"/>
    <w:rsid w:val="2D223EA2"/>
    <w:rsid w:val="2D47A5D7"/>
    <w:rsid w:val="2D491C16"/>
    <w:rsid w:val="2D4BB0E7"/>
    <w:rsid w:val="2D598634"/>
    <w:rsid w:val="2D5CD414"/>
    <w:rsid w:val="2D6FECB9"/>
    <w:rsid w:val="2D72294E"/>
    <w:rsid w:val="2D86FCBC"/>
    <w:rsid w:val="2D87E608"/>
    <w:rsid w:val="2D8EC6B0"/>
    <w:rsid w:val="2D9702CA"/>
    <w:rsid w:val="2D972947"/>
    <w:rsid w:val="2DA15DFF"/>
    <w:rsid w:val="2DA2B194"/>
    <w:rsid w:val="2DA9AF0E"/>
    <w:rsid w:val="2DB5FCD4"/>
    <w:rsid w:val="2DC28939"/>
    <w:rsid w:val="2DD54878"/>
    <w:rsid w:val="2DD55EA0"/>
    <w:rsid w:val="2DD72FE4"/>
    <w:rsid w:val="2DD88610"/>
    <w:rsid w:val="2DEBC6D0"/>
    <w:rsid w:val="2E0A076D"/>
    <w:rsid w:val="2E14D6A1"/>
    <w:rsid w:val="2E194840"/>
    <w:rsid w:val="2E2366B4"/>
    <w:rsid w:val="2E330A7A"/>
    <w:rsid w:val="2E3402E7"/>
    <w:rsid w:val="2E5B7798"/>
    <w:rsid w:val="2E5DFAFB"/>
    <w:rsid w:val="2E672EB3"/>
    <w:rsid w:val="2E705CA7"/>
    <w:rsid w:val="2E74871D"/>
    <w:rsid w:val="2E8773B6"/>
    <w:rsid w:val="2E9C9BC5"/>
    <w:rsid w:val="2EB31EF3"/>
    <w:rsid w:val="2EC06982"/>
    <w:rsid w:val="2ED44E50"/>
    <w:rsid w:val="2EE013DE"/>
    <w:rsid w:val="2EEC4285"/>
    <w:rsid w:val="2EF9C452"/>
    <w:rsid w:val="2F00D34C"/>
    <w:rsid w:val="2F05ABF8"/>
    <w:rsid w:val="2F05DF30"/>
    <w:rsid w:val="2F112726"/>
    <w:rsid w:val="2F210E00"/>
    <w:rsid w:val="2F2EB2DA"/>
    <w:rsid w:val="2F4234C7"/>
    <w:rsid w:val="2F47DACF"/>
    <w:rsid w:val="2F4FC0D6"/>
    <w:rsid w:val="2F62F9E3"/>
    <w:rsid w:val="2F67108C"/>
    <w:rsid w:val="2F69512A"/>
    <w:rsid w:val="2F6F7038"/>
    <w:rsid w:val="2F8E8340"/>
    <w:rsid w:val="2F90C41E"/>
    <w:rsid w:val="2F92D010"/>
    <w:rsid w:val="2FA2C8EB"/>
    <w:rsid w:val="2FA37602"/>
    <w:rsid w:val="2FA3D0D4"/>
    <w:rsid w:val="2FCBCFFF"/>
    <w:rsid w:val="2FD5B419"/>
    <w:rsid w:val="2FD94008"/>
    <w:rsid w:val="2FE06345"/>
    <w:rsid w:val="2FE97378"/>
    <w:rsid w:val="2FF00A85"/>
    <w:rsid w:val="2FF397BB"/>
    <w:rsid w:val="3005C0AE"/>
    <w:rsid w:val="300FD8FC"/>
    <w:rsid w:val="3010F12B"/>
    <w:rsid w:val="302869AF"/>
    <w:rsid w:val="30399505"/>
    <w:rsid w:val="303D1588"/>
    <w:rsid w:val="30439CBB"/>
    <w:rsid w:val="3046816D"/>
    <w:rsid w:val="3055C92D"/>
    <w:rsid w:val="3060365E"/>
    <w:rsid w:val="3070EFBC"/>
    <w:rsid w:val="30762519"/>
    <w:rsid w:val="30825BE6"/>
    <w:rsid w:val="3087901D"/>
    <w:rsid w:val="3088FCE0"/>
    <w:rsid w:val="3093FA09"/>
    <w:rsid w:val="30A347B2"/>
    <w:rsid w:val="30AC95EA"/>
    <w:rsid w:val="30C0A7ED"/>
    <w:rsid w:val="30CC5ED3"/>
    <w:rsid w:val="30CCA7D3"/>
    <w:rsid w:val="30CD1DBE"/>
    <w:rsid w:val="30DA9BD2"/>
    <w:rsid w:val="30DC7BC0"/>
    <w:rsid w:val="30DCD5E1"/>
    <w:rsid w:val="30E3E796"/>
    <w:rsid w:val="30EF8707"/>
    <w:rsid w:val="30FEB88D"/>
    <w:rsid w:val="3110E02A"/>
    <w:rsid w:val="31123796"/>
    <w:rsid w:val="31192E7D"/>
    <w:rsid w:val="311A0463"/>
    <w:rsid w:val="312482EC"/>
    <w:rsid w:val="3129B9E2"/>
    <w:rsid w:val="312A4D66"/>
    <w:rsid w:val="31335A9C"/>
    <w:rsid w:val="313662AA"/>
    <w:rsid w:val="3137ED28"/>
    <w:rsid w:val="31430BC4"/>
    <w:rsid w:val="314577DA"/>
    <w:rsid w:val="3149C706"/>
    <w:rsid w:val="3163AB75"/>
    <w:rsid w:val="31863942"/>
    <w:rsid w:val="31901EBA"/>
    <w:rsid w:val="31905842"/>
    <w:rsid w:val="3191EC24"/>
    <w:rsid w:val="31937F7F"/>
    <w:rsid w:val="31A19091"/>
    <w:rsid w:val="31A958B1"/>
    <w:rsid w:val="31AEB0AC"/>
    <w:rsid w:val="31AF2309"/>
    <w:rsid w:val="31B0F059"/>
    <w:rsid w:val="31C592AB"/>
    <w:rsid w:val="31D6597E"/>
    <w:rsid w:val="31DFEFFE"/>
    <w:rsid w:val="31E0F5AA"/>
    <w:rsid w:val="31E26274"/>
    <w:rsid w:val="31E79224"/>
    <w:rsid w:val="31F04EA5"/>
    <w:rsid w:val="31F40D5C"/>
    <w:rsid w:val="31F56D66"/>
    <w:rsid w:val="31F6412D"/>
    <w:rsid w:val="31F86A48"/>
    <w:rsid w:val="31FCEC39"/>
    <w:rsid w:val="3208A95F"/>
    <w:rsid w:val="3215E73A"/>
    <w:rsid w:val="321AE65F"/>
    <w:rsid w:val="322E2979"/>
    <w:rsid w:val="322FFE6B"/>
    <w:rsid w:val="3237C36C"/>
    <w:rsid w:val="323F9ED8"/>
    <w:rsid w:val="32419BBA"/>
    <w:rsid w:val="3260BFDA"/>
    <w:rsid w:val="327F2C53"/>
    <w:rsid w:val="329282E7"/>
    <w:rsid w:val="329F9657"/>
    <w:rsid w:val="32A2A15F"/>
    <w:rsid w:val="32AE136D"/>
    <w:rsid w:val="32B5263E"/>
    <w:rsid w:val="32C4B7BF"/>
    <w:rsid w:val="32CB6787"/>
    <w:rsid w:val="32CE47FD"/>
    <w:rsid w:val="32D39106"/>
    <w:rsid w:val="32D83D36"/>
    <w:rsid w:val="32F3BD59"/>
    <w:rsid w:val="32FAB260"/>
    <w:rsid w:val="3300B5DC"/>
    <w:rsid w:val="3306F7D5"/>
    <w:rsid w:val="330BB1B9"/>
    <w:rsid w:val="330F13AE"/>
    <w:rsid w:val="33127A82"/>
    <w:rsid w:val="332017CA"/>
    <w:rsid w:val="332E43D3"/>
    <w:rsid w:val="3337019E"/>
    <w:rsid w:val="334DC71F"/>
    <w:rsid w:val="335591AB"/>
    <w:rsid w:val="335A8D7D"/>
    <w:rsid w:val="33664EE8"/>
    <w:rsid w:val="338E8D20"/>
    <w:rsid w:val="33937702"/>
    <w:rsid w:val="3393C3F4"/>
    <w:rsid w:val="339959FB"/>
    <w:rsid w:val="33C0D25E"/>
    <w:rsid w:val="33C1AD09"/>
    <w:rsid w:val="33CFCD81"/>
    <w:rsid w:val="33D05128"/>
    <w:rsid w:val="33F051AE"/>
    <w:rsid w:val="33F6D697"/>
    <w:rsid w:val="3417E80E"/>
    <w:rsid w:val="341FEC0D"/>
    <w:rsid w:val="3423E4BE"/>
    <w:rsid w:val="342B4F4A"/>
    <w:rsid w:val="342B86E8"/>
    <w:rsid w:val="343755B4"/>
    <w:rsid w:val="343980DC"/>
    <w:rsid w:val="344A02B3"/>
    <w:rsid w:val="34518B2A"/>
    <w:rsid w:val="346608A6"/>
    <w:rsid w:val="346E5003"/>
    <w:rsid w:val="34907C2F"/>
    <w:rsid w:val="34A51983"/>
    <w:rsid w:val="34A978D8"/>
    <w:rsid w:val="34AA81C7"/>
    <w:rsid w:val="34BC0780"/>
    <w:rsid w:val="34C014F9"/>
    <w:rsid w:val="34C4FD0D"/>
    <w:rsid w:val="34D21705"/>
    <w:rsid w:val="34ED44C3"/>
    <w:rsid w:val="34EE33A8"/>
    <w:rsid w:val="34EF1E7E"/>
    <w:rsid w:val="34FFCF7F"/>
    <w:rsid w:val="3504AACE"/>
    <w:rsid w:val="35066B55"/>
    <w:rsid w:val="350BA501"/>
    <w:rsid w:val="3512E1B8"/>
    <w:rsid w:val="35148902"/>
    <w:rsid w:val="35185382"/>
    <w:rsid w:val="35282A4D"/>
    <w:rsid w:val="3536C7D6"/>
    <w:rsid w:val="353C6AF0"/>
    <w:rsid w:val="353F48D6"/>
    <w:rsid w:val="35516449"/>
    <w:rsid w:val="3553CC76"/>
    <w:rsid w:val="355B6C73"/>
    <w:rsid w:val="3578F583"/>
    <w:rsid w:val="359215D2"/>
    <w:rsid w:val="35A03258"/>
    <w:rsid w:val="35AF068C"/>
    <w:rsid w:val="35C29520"/>
    <w:rsid w:val="35CC2F6E"/>
    <w:rsid w:val="35D1B434"/>
    <w:rsid w:val="35DE1361"/>
    <w:rsid w:val="35DEF7FD"/>
    <w:rsid w:val="35E9A36A"/>
    <w:rsid w:val="35F43A4A"/>
    <w:rsid w:val="3602AEE8"/>
    <w:rsid w:val="3608C4F0"/>
    <w:rsid w:val="360ECA31"/>
    <w:rsid w:val="36214D41"/>
    <w:rsid w:val="36295947"/>
    <w:rsid w:val="3630785B"/>
    <w:rsid w:val="36396F1F"/>
    <w:rsid w:val="3646C742"/>
    <w:rsid w:val="36637878"/>
    <w:rsid w:val="3666C9A0"/>
    <w:rsid w:val="366F5D2A"/>
    <w:rsid w:val="36769E24"/>
    <w:rsid w:val="367EE8CE"/>
    <w:rsid w:val="3689EF84"/>
    <w:rsid w:val="368D787B"/>
    <w:rsid w:val="369BA3A7"/>
    <w:rsid w:val="36B0424D"/>
    <w:rsid w:val="36B3DFA0"/>
    <w:rsid w:val="36B5C2F1"/>
    <w:rsid w:val="36CEE974"/>
    <w:rsid w:val="36CFF989"/>
    <w:rsid w:val="36D48920"/>
    <w:rsid w:val="36DAB623"/>
    <w:rsid w:val="36F72920"/>
    <w:rsid w:val="370051C3"/>
    <w:rsid w:val="370509F3"/>
    <w:rsid w:val="370F4366"/>
    <w:rsid w:val="37104861"/>
    <w:rsid w:val="372596A8"/>
    <w:rsid w:val="372ADE91"/>
    <w:rsid w:val="372DCAA7"/>
    <w:rsid w:val="374AC0C2"/>
    <w:rsid w:val="374DEAD7"/>
    <w:rsid w:val="37550480"/>
    <w:rsid w:val="375AB243"/>
    <w:rsid w:val="375DB5D4"/>
    <w:rsid w:val="3765B62C"/>
    <w:rsid w:val="376D8495"/>
    <w:rsid w:val="37700A8C"/>
    <w:rsid w:val="377A9024"/>
    <w:rsid w:val="377E5477"/>
    <w:rsid w:val="3786D0F3"/>
    <w:rsid w:val="378C86B3"/>
    <w:rsid w:val="379853F2"/>
    <w:rsid w:val="379E3AB6"/>
    <w:rsid w:val="37A01583"/>
    <w:rsid w:val="37A30F41"/>
    <w:rsid w:val="37A95076"/>
    <w:rsid w:val="37D58A71"/>
    <w:rsid w:val="37D7B4C9"/>
    <w:rsid w:val="37D923F6"/>
    <w:rsid w:val="37DC13AC"/>
    <w:rsid w:val="37FB85C4"/>
    <w:rsid w:val="3804C1E7"/>
    <w:rsid w:val="3806B29B"/>
    <w:rsid w:val="381070D3"/>
    <w:rsid w:val="38133060"/>
    <w:rsid w:val="382D0556"/>
    <w:rsid w:val="383E4BD4"/>
    <w:rsid w:val="3841BA71"/>
    <w:rsid w:val="384BECFE"/>
    <w:rsid w:val="3863ED26"/>
    <w:rsid w:val="3867AC4F"/>
    <w:rsid w:val="3874113D"/>
    <w:rsid w:val="38761CCB"/>
    <w:rsid w:val="38767D15"/>
    <w:rsid w:val="3877C038"/>
    <w:rsid w:val="388425D3"/>
    <w:rsid w:val="3886097F"/>
    <w:rsid w:val="38931B57"/>
    <w:rsid w:val="3896D45D"/>
    <w:rsid w:val="389C601C"/>
    <w:rsid w:val="38A66EA7"/>
    <w:rsid w:val="38B17EB3"/>
    <w:rsid w:val="38C85506"/>
    <w:rsid w:val="38CBFE04"/>
    <w:rsid w:val="38D6E979"/>
    <w:rsid w:val="38E8AFC2"/>
    <w:rsid w:val="38F0563D"/>
    <w:rsid w:val="38FB3511"/>
    <w:rsid w:val="38FD41D8"/>
    <w:rsid w:val="38FD8A7E"/>
    <w:rsid w:val="3909CE48"/>
    <w:rsid w:val="390A8C81"/>
    <w:rsid w:val="390C0E50"/>
    <w:rsid w:val="390D347B"/>
    <w:rsid w:val="39117458"/>
    <w:rsid w:val="391A5E4D"/>
    <w:rsid w:val="391B3D65"/>
    <w:rsid w:val="392766BF"/>
    <w:rsid w:val="394A5E1E"/>
    <w:rsid w:val="394D1CF5"/>
    <w:rsid w:val="394F0B5D"/>
    <w:rsid w:val="395109B3"/>
    <w:rsid w:val="3953257A"/>
    <w:rsid w:val="3964FAE1"/>
    <w:rsid w:val="397A8E73"/>
    <w:rsid w:val="3981DA92"/>
    <w:rsid w:val="398C9286"/>
    <w:rsid w:val="398F5B85"/>
    <w:rsid w:val="39BED72A"/>
    <w:rsid w:val="39CAE434"/>
    <w:rsid w:val="39E48D87"/>
    <w:rsid w:val="39F82E43"/>
    <w:rsid w:val="39F8FB68"/>
    <w:rsid w:val="3A0F1191"/>
    <w:rsid w:val="3A15FA51"/>
    <w:rsid w:val="3A17B227"/>
    <w:rsid w:val="3A21101B"/>
    <w:rsid w:val="3A32F11F"/>
    <w:rsid w:val="3A345B86"/>
    <w:rsid w:val="3A36D2A3"/>
    <w:rsid w:val="3A4A5E64"/>
    <w:rsid w:val="3A4D4F14"/>
    <w:rsid w:val="3A5AA115"/>
    <w:rsid w:val="3A6097B9"/>
    <w:rsid w:val="3A63C96A"/>
    <w:rsid w:val="3A643E01"/>
    <w:rsid w:val="3A645B09"/>
    <w:rsid w:val="3A6BD1BB"/>
    <w:rsid w:val="3A6BFC4A"/>
    <w:rsid w:val="3A8FF529"/>
    <w:rsid w:val="3A90A40B"/>
    <w:rsid w:val="3A94C9CC"/>
    <w:rsid w:val="3A973B52"/>
    <w:rsid w:val="3AA59606"/>
    <w:rsid w:val="3AAFE2B1"/>
    <w:rsid w:val="3AB510E5"/>
    <w:rsid w:val="3AC0CCAE"/>
    <w:rsid w:val="3ADD997D"/>
    <w:rsid w:val="3AE230D9"/>
    <w:rsid w:val="3AEC5266"/>
    <w:rsid w:val="3AED7711"/>
    <w:rsid w:val="3AF0D5CC"/>
    <w:rsid w:val="3AFD09FE"/>
    <w:rsid w:val="3AFD6ACC"/>
    <w:rsid w:val="3AFFF597"/>
    <w:rsid w:val="3B11C262"/>
    <w:rsid w:val="3B1698C1"/>
    <w:rsid w:val="3B1B71CF"/>
    <w:rsid w:val="3B3030B7"/>
    <w:rsid w:val="3B3459E7"/>
    <w:rsid w:val="3B412DBD"/>
    <w:rsid w:val="3B560B90"/>
    <w:rsid w:val="3B5EC735"/>
    <w:rsid w:val="3B69C541"/>
    <w:rsid w:val="3B6EFEB2"/>
    <w:rsid w:val="3B76C3D2"/>
    <w:rsid w:val="3B7A2776"/>
    <w:rsid w:val="3B7DFD66"/>
    <w:rsid w:val="3B83528E"/>
    <w:rsid w:val="3B8AB14C"/>
    <w:rsid w:val="3B9D743A"/>
    <w:rsid w:val="3BAD7447"/>
    <w:rsid w:val="3BAF5848"/>
    <w:rsid w:val="3BAFCBF6"/>
    <w:rsid w:val="3BC29685"/>
    <w:rsid w:val="3BCADEEA"/>
    <w:rsid w:val="3BCCFC13"/>
    <w:rsid w:val="3BCF7F4C"/>
    <w:rsid w:val="3BD1C88C"/>
    <w:rsid w:val="3BE65ECF"/>
    <w:rsid w:val="3BEBF9BD"/>
    <w:rsid w:val="3BF8DF92"/>
    <w:rsid w:val="3C004D8D"/>
    <w:rsid w:val="3C097739"/>
    <w:rsid w:val="3C099D80"/>
    <w:rsid w:val="3C12D496"/>
    <w:rsid w:val="3C1958EB"/>
    <w:rsid w:val="3C1CEF3E"/>
    <w:rsid w:val="3C240277"/>
    <w:rsid w:val="3C30BC8A"/>
    <w:rsid w:val="3C36EBE7"/>
    <w:rsid w:val="3C459A6A"/>
    <w:rsid w:val="3C540DED"/>
    <w:rsid w:val="3C5475D7"/>
    <w:rsid w:val="3C57D958"/>
    <w:rsid w:val="3C5A66FD"/>
    <w:rsid w:val="3C78A8B6"/>
    <w:rsid w:val="3C95808A"/>
    <w:rsid w:val="3C9BCE8F"/>
    <w:rsid w:val="3CA6CA7A"/>
    <w:rsid w:val="3CB2FEFA"/>
    <w:rsid w:val="3CBA53EE"/>
    <w:rsid w:val="3CCD7DE4"/>
    <w:rsid w:val="3CD64842"/>
    <w:rsid w:val="3CE25E21"/>
    <w:rsid w:val="3CE9AC10"/>
    <w:rsid w:val="3CF2A55E"/>
    <w:rsid w:val="3D012B04"/>
    <w:rsid w:val="3D02BE9B"/>
    <w:rsid w:val="3D059E69"/>
    <w:rsid w:val="3D0B62CD"/>
    <w:rsid w:val="3D0BF200"/>
    <w:rsid w:val="3D150FD9"/>
    <w:rsid w:val="3D15665E"/>
    <w:rsid w:val="3D1C5E31"/>
    <w:rsid w:val="3D2076BF"/>
    <w:rsid w:val="3D2A7A3D"/>
    <w:rsid w:val="3D32DC77"/>
    <w:rsid w:val="3D35B2AD"/>
    <w:rsid w:val="3D4C592F"/>
    <w:rsid w:val="3D593325"/>
    <w:rsid w:val="3D5B0C49"/>
    <w:rsid w:val="3D66DB24"/>
    <w:rsid w:val="3D6A5709"/>
    <w:rsid w:val="3D75369E"/>
    <w:rsid w:val="3D768E1B"/>
    <w:rsid w:val="3D7DBE02"/>
    <w:rsid w:val="3DA2352A"/>
    <w:rsid w:val="3DA4937F"/>
    <w:rsid w:val="3DA9784A"/>
    <w:rsid w:val="3DDA6934"/>
    <w:rsid w:val="3DDAF6A4"/>
    <w:rsid w:val="3DDE7A6C"/>
    <w:rsid w:val="3DF84FD7"/>
    <w:rsid w:val="3E068A7B"/>
    <w:rsid w:val="3E1E4703"/>
    <w:rsid w:val="3E1F40DC"/>
    <w:rsid w:val="3E20FF54"/>
    <w:rsid w:val="3E445567"/>
    <w:rsid w:val="3E51CBB2"/>
    <w:rsid w:val="3E56A11B"/>
    <w:rsid w:val="3E7BB2A6"/>
    <w:rsid w:val="3E7BD9B1"/>
    <w:rsid w:val="3E87B175"/>
    <w:rsid w:val="3E8CDE76"/>
    <w:rsid w:val="3E9A7412"/>
    <w:rsid w:val="3EAE2707"/>
    <w:rsid w:val="3EC34CA7"/>
    <w:rsid w:val="3EC6B31E"/>
    <w:rsid w:val="3EC9B3CF"/>
    <w:rsid w:val="3ECA77D6"/>
    <w:rsid w:val="3ED1603D"/>
    <w:rsid w:val="3ED72747"/>
    <w:rsid w:val="3EE80184"/>
    <w:rsid w:val="3EEDCF3E"/>
    <w:rsid w:val="3F07F3EF"/>
    <w:rsid w:val="3F1C920E"/>
    <w:rsid w:val="3F1F58C0"/>
    <w:rsid w:val="3F276D47"/>
    <w:rsid w:val="3F336B14"/>
    <w:rsid w:val="3F39CAFF"/>
    <w:rsid w:val="3F415567"/>
    <w:rsid w:val="3F56BA27"/>
    <w:rsid w:val="3F59DDF0"/>
    <w:rsid w:val="3F5C0FFB"/>
    <w:rsid w:val="3F60B2F9"/>
    <w:rsid w:val="3F7F76F0"/>
    <w:rsid w:val="3F88C340"/>
    <w:rsid w:val="3F921681"/>
    <w:rsid w:val="3F99FDD8"/>
    <w:rsid w:val="3FACAA43"/>
    <w:rsid w:val="3FB00CD8"/>
    <w:rsid w:val="3FBFC06F"/>
    <w:rsid w:val="3FC5D20F"/>
    <w:rsid w:val="3FC931D8"/>
    <w:rsid w:val="3FD8DFE2"/>
    <w:rsid w:val="3FEB707E"/>
    <w:rsid w:val="3FFB6F63"/>
    <w:rsid w:val="400AE370"/>
    <w:rsid w:val="401DA6FE"/>
    <w:rsid w:val="4038AA7E"/>
    <w:rsid w:val="403B79A1"/>
    <w:rsid w:val="404473ED"/>
    <w:rsid w:val="405753C5"/>
    <w:rsid w:val="4059A154"/>
    <w:rsid w:val="406FEAB1"/>
    <w:rsid w:val="407A83E8"/>
    <w:rsid w:val="408E3A09"/>
    <w:rsid w:val="4091FB05"/>
    <w:rsid w:val="40B54BBB"/>
    <w:rsid w:val="40B81F69"/>
    <w:rsid w:val="40B998B5"/>
    <w:rsid w:val="40BD09D5"/>
    <w:rsid w:val="40C5D76E"/>
    <w:rsid w:val="40DDD745"/>
    <w:rsid w:val="40DDFC11"/>
    <w:rsid w:val="40DE35FC"/>
    <w:rsid w:val="40E244C4"/>
    <w:rsid w:val="40E36946"/>
    <w:rsid w:val="40EECCD8"/>
    <w:rsid w:val="40EF8E24"/>
    <w:rsid w:val="40F506D6"/>
    <w:rsid w:val="40F5BC13"/>
    <w:rsid w:val="410B91BB"/>
    <w:rsid w:val="4112D70A"/>
    <w:rsid w:val="4117403C"/>
    <w:rsid w:val="41215496"/>
    <w:rsid w:val="41281FF9"/>
    <w:rsid w:val="41306050"/>
    <w:rsid w:val="4139198A"/>
    <w:rsid w:val="413B5DE4"/>
    <w:rsid w:val="41582EDA"/>
    <w:rsid w:val="416C5B0B"/>
    <w:rsid w:val="41764A3C"/>
    <w:rsid w:val="419A6468"/>
    <w:rsid w:val="419C3FD5"/>
    <w:rsid w:val="41A0FD0F"/>
    <w:rsid w:val="41A35529"/>
    <w:rsid w:val="41AA10FE"/>
    <w:rsid w:val="41AAE45F"/>
    <w:rsid w:val="41BB3689"/>
    <w:rsid w:val="41BCFD73"/>
    <w:rsid w:val="41C0737C"/>
    <w:rsid w:val="41C4AA86"/>
    <w:rsid w:val="41CC6E93"/>
    <w:rsid w:val="41D694C9"/>
    <w:rsid w:val="41ECE5FD"/>
    <w:rsid w:val="41FFE093"/>
    <w:rsid w:val="42310A94"/>
    <w:rsid w:val="42501E0C"/>
    <w:rsid w:val="425390F4"/>
    <w:rsid w:val="425CCCFC"/>
    <w:rsid w:val="427108A3"/>
    <w:rsid w:val="42770286"/>
    <w:rsid w:val="42807A77"/>
    <w:rsid w:val="4282C41A"/>
    <w:rsid w:val="42852CA5"/>
    <w:rsid w:val="42A5F821"/>
    <w:rsid w:val="42AD1EF4"/>
    <w:rsid w:val="42B0DCFC"/>
    <w:rsid w:val="42B6C6BC"/>
    <w:rsid w:val="42BBE6C1"/>
    <w:rsid w:val="42C124FB"/>
    <w:rsid w:val="42C2749C"/>
    <w:rsid w:val="42C9BCD4"/>
    <w:rsid w:val="42DB9409"/>
    <w:rsid w:val="42DCB0C2"/>
    <w:rsid w:val="42E3CBD3"/>
    <w:rsid w:val="42F49C22"/>
    <w:rsid w:val="42F7E8B5"/>
    <w:rsid w:val="43185A93"/>
    <w:rsid w:val="431B6E26"/>
    <w:rsid w:val="4333704C"/>
    <w:rsid w:val="43352FC9"/>
    <w:rsid w:val="4338A4E3"/>
    <w:rsid w:val="4340F38A"/>
    <w:rsid w:val="434FDF14"/>
    <w:rsid w:val="4361EC69"/>
    <w:rsid w:val="436F852A"/>
    <w:rsid w:val="43732143"/>
    <w:rsid w:val="4373DC2B"/>
    <w:rsid w:val="437F819E"/>
    <w:rsid w:val="438CE596"/>
    <w:rsid w:val="4393C0E6"/>
    <w:rsid w:val="4394CE5F"/>
    <w:rsid w:val="4397656E"/>
    <w:rsid w:val="439890AE"/>
    <w:rsid w:val="43A0A3E0"/>
    <w:rsid w:val="43B9D688"/>
    <w:rsid w:val="43BB9A4E"/>
    <w:rsid w:val="43C7E808"/>
    <w:rsid w:val="43D2B06B"/>
    <w:rsid w:val="43D3D992"/>
    <w:rsid w:val="43E0483B"/>
    <w:rsid w:val="43E2CF6F"/>
    <w:rsid w:val="43E7EAE8"/>
    <w:rsid w:val="43EABD41"/>
    <w:rsid w:val="43F3778E"/>
    <w:rsid w:val="43F64D25"/>
    <w:rsid w:val="43F654E2"/>
    <w:rsid w:val="4407B941"/>
    <w:rsid w:val="440F480D"/>
    <w:rsid w:val="442CE9BF"/>
    <w:rsid w:val="445DEB5E"/>
    <w:rsid w:val="44ACC402"/>
    <w:rsid w:val="44ACD154"/>
    <w:rsid w:val="44B3F422"/>
    <w:rsid w:val="44C42B23"/>
    <w:rsid w:val="44C7B470"/>
    <w:rsid w:val="44D74C06"/>
    <w:rsid w:val="44DDDCB3"/>
    <w:rsid w:val="44EAC2AA"/>
    <w:rsid w:val="44F32554"/>
    <w:rsid w:val="44F8E762"/>
    <w:rsid w:val="450941DD"/>
    <w:rsid w:val="450D2193"/>
    <w:rsid w:val="45154EEF"/>
    <w:rsid w:val="451C8A99"/>
    <w:rsid w:val="4521DB5D"/>
    <w:rsid w:val="452B1AEC"/>
    <w:rsid w:val="4534DDEB"/>
    <w:rsid w:val="45419F70"/>
    <w:rsid w:val="45672121"/>
    <w:rsid w:val="45685FA6"/>
    <w:rsid w:val="456BFA2B"/>
    <w:rsid w:val="45724447"/>
    <w:rsid w:val="457A7FE4"/>
    <w:rsid w:val="45B4C6E8"/>
    <w:rsid w:val="45CCE638"/>
    <w:rsid w:val="45DF1DAA"/>
    <w:rsid w:val="45DF5B53"/>
    <w:rsid w:val="45EC3F37"/>
    <w:rsid w:val="45FF3F95"/>
    <w:rsid w:val="460044E2"/>
    <w:rsid w:val="460B6CDB"/>
    <w:rsid w:val="461478FC"/>
    <w:rsid w:val="46268CAD"/>
    <w:rsid w:val="462B2E60"/>
    <w:rsid w:val="4630B877"/>
    <w:rsid w:val="463C830F"/>
    <w:rsid w:val="465007C0"/>
    <w:rsid w:val="46651F24"/>
    <w:rsid w:val="4665A6BC"/>
    <w:rsid w:val="46683B92"/>
    <w:rsid w:val="4680F2A6"/>
    <w:rsid w:val="468191CE"/>
    <w:rsid w:val="468A99B2"/>
    <w:rsid w:val="46AD180A"/>
    <w:rsid w:val="46B94E01"/>
    <w:rsid w:val="46D03308"/>
    <w:rsid w:val="46D1DDA8"/>
    <w:rsid w:val="46D2886E"/>
    <w:rsid w:val="46E005FC"/>
    <w:rsid w:val="46E0427E"/>
    <w:rsid w:val="46E20B35"/>
    <w:rsid w:val="46FFF556"/>
    <w:rsid w:val="4701151C"/>
    <w:rsid w:val="47023BB1"/>
    <w:rsid w:val="4704BA54"/>
    <w:rsid w:val="47131844"/>
    <w:rsid w:val="47166C0D"/>
    <w:rsid w:val="471C2862"/>
    <w:rsid w:val="47251B9B"/>
    <w:rsid w:val="4726E3A4"/>
    <w:rsid w:val="47295DCC"/>
    <w:rsid w:val="472B143A"/>
    <w:rsid w:val="472B7479"/>
    <w:rsid w:val="473532BD"/>
    <w:rsid w:val="473794F8"/>
    <w:rsid w:val="473B30EB"/>
    <w:rsid w:val="474030A3"/>
    <w:rsid w:val="474C674C"/>
    <w:rsid w:val="474E3CD8"/>
    <w:rsid w:val="47506983"/>
    <w:rsid w:val="475326FF"/>
    <w:rsid w:val="476F8B69"/>
    <w:rsid w:val="478F3BDC"/>
    <w:rsid w:val="4792CAA8"/>
    <w:rsid w:val="4795A224"/>
    <w:rsid w:val="479AAF8A"/>
    <w:rsid w:val="47A890C7"/>
    <w:rsid w:val="47B6DA28"/>
    <w:rsid w:val="47C050E7"/>
    <w:rsid w:val="47C64CBE"/>
    <w:rsid w:val="47CC9500"/>
    <w:rsid w:val="47D7DA1A"/>
    <w:rsid w:val="47E9F46A"/>
    <w:rsid w:val="47ECC2EA"/>
    <w:rsid w:val="47ED49A5"/>
    <w:rsid w:val="47F07D66"/>
    <w:rsid w:val="47F2E471"/>
    <w:rsid w:val="4804B21B"/>
    <w:rsid w:val="480969C3"/>
    <w:rsid w:val="480D3417"/>
    <w:rsid w:val="481B5AFC"/>
    <w:rsid w:val="4826C3F0"/>
    <w:rsid w:val="48288B87"/>
    <w:rsid w:val="48293A6C"/>
    <w:rsid w:val="482B67B0"/>
    <w:rsid w:val="48421F69"/>
    <w:rsid w:val="4844D495"/>
    <w:rsid w:val="485570A0"/>
    <w:rsid w:val="4856C661"/>
    <w:rsid w:val="485BFF79"/>
    <w:rsid w:val="485F43A9"/>
    <w:rsid w:val="4871C6E6"/>
    <w:rsid w:val="4883DE9A"/>
    <w:rsid w:val="488D42CF"/>
    <w:rsid w:val="48A38C99"/>
    <w:rsid w:val="48AAED6B"/>
    <w:rsid w:val="48B1D394"/>
    <w:rsid w:val="48C6C50B"/>
    <w:rsid w:val="48CFDBB1"/>
    <w:rsid w:val="48D634A5"/>
    <w:rsid w:val="48DAB25A"/>
    <w:rsid w:val="48DD13ED"/>
    <w:rsid w:val="48E257E8"/>
    <w:rsid w:val="48E34E8D"/>
    <w:rsid w:val="48E8382F"/>
    <w:rsid w:val="48EF9AE2"/>
    <w:rsid w:val="48FA050D"/>
    <w:rsid w:val="48FA7B31"/>
    <w:rsid w:val="4905E624"/>
    <w:rsid w:val="4916B119"/>
    <w:rsid w:val="4916FAA8"/>
    <w:rsid w:val="4917FF24"/>
    <w:rsid w:val="49219A95"/>
    <w:rsid w:val="492CF7B2"/>
    <w:rsid w:val="494E5292"/>
    <w:rsid w:val="4964177A"/>
    <w:rsid w:val="49663B86"/>
    <w:rsid w:val="4967C480"/>
    <w:rsid w:val="497A0D81"/>
    <w:rsid w:val="498583A4"/>
    <w:rsid w:val="49927850"/>
    <w:rsid w:val="49946196"/>
    <w:rsid w:val="4999FE34"/>
    <w:rsid w:val="49A9B9D0"/>
    <w:rsid w:val="49B6F85C"/>
    <w:rsid w:val="49C2A4D3"/>
    <w:rsid w:val="49C9423D"/>
    <w:rsid w:val="49CA1C4E"/>
    <w:rsid w:val="49CDB3CF"/>
    <w:rsid w:val="49D3F4EC"/>
    <w:rsid w:val="49EDD7EC"/>
    <w:rsid w:val="49FA34AD"/>
    <w:rsid w:val="4A1178A7"/>
    <w:rsid w:val="4A15BBFF"/>
    <w:rsid w:val="4A293F06"/>
    <w:rsid w:val="4A2E271F"/>
    <w:rsid w:val="4A2F2E1A"/>
    <w:rsid w:val="4A2FD8AF"/>
    <w:rsid w:val="4A33DE1F"/>
    <w:rsid w:val="4A3775B0"/>
    <w:rsid w:val="4A383450"/>
    <w:rsid w:val="4A3DEDF8"/>
    <w:rsid w:val="4A5AA311"/>
    <w:rsid w:val="4A5CBC5D"/>
    <w:rsid w:val="4A5D73F6"/>
    <w:rsid w:val="4A65B7F2"/>
    <w:rsid w:val="4A66E3CE"/>
    <w:rsid w:val="4A69E59A"/>
    <w:rsid w:val="4A6C50ED"/>
    <w:rsid w:val="4A714650"/>
    <w:rsid w:val="4A72B559"/>
    <w:rsid w:val="4A7C1014"/>
    <w:rsid w:val="4A842006"/>
    <w:rsid w:val="4AB359F5"/>
    <w:rsid w:val="4AB5C5FE"/>
    <w:rsid w:val="4AC40A8D"/>
    <w:rsid w:val="4AC5DB4A"/>
    <w:rsid w:val="4ACFBEF3"/>
    <w:rsid w:val="4AEB471A"/>
    <w:rsid w:val="4AEDE199"/>
    <w:rsid w:val="4AF4468D"/>
    <w:rsid w:val="4AF72065"/>
    <w:rsid w:val="4B0A3374"/>
    <w:rsid w:val="4B23C7C0"/>
    <w:rsid w:val="4B2BBD5A"/>
    <w:rsid w:val="4B409DFD"/>
    <w:rsid w:val="4B6EBC36"/>
    <w:rsid w:val="4B7400E7"/>
    <w:rsid w:val="4B7A6788"/>
    <w:rsid w:val="4B927243"/>
    <w:rsid w:val="4B951079"/>
    <w:rsid w:val="4B9753ED"/>
    <w:rsid w:val="4B9FA999"/>
    <w:rsid w:val="4BA92DAF"/>
    <w:rsid w:val="4BAA005F"/>
    <w:rsid w:val="4BADFB91"/>
    <w:rsid w:val="4BB2821D"/>
    <w:rsid w:val="4BBA6628"/>
    <w:rsid w:val="4BBE499D"/>
    <w:rsid w:val="4BE01BFA"/>
    <w:rsid w:val="4BF25F73"/>
    <w:rsid w:val="4BF90EBB"/>
    <w:rsid w:val="4BFD7BCB"/>
    <w:rsid w:val="4C04FD34"/>
    <w:rsid w:val="4C0B8E9D"/>
    <w:rsid w:val="4C0EC341"/>
    <w:rsid w:val="4C226205"/>
    <w:rsid w:val="4C36E50E"/>
    <w:rsid w:val="4C40B447"/>
    <w:rsid w:val="4C4219E0"/>
    <w:rsid w:val="4C44916F"/>
    <w:rsid w:val="4C46084F"/>
    <w:rsid w:val="4C4E4884"/>
    <w:rsid w:val="4C4ECE7C"/>
    <w:rsid w:val="4C77F636"/>
    <w:rsid w:val="4C845EE4"/>
    <w:rsid w:val="4C92A9D0"/>
    <w:rsid w:val="4CA9AD81"/>
    <w:rsid w:val="4CB34EB5"/>
    <w:rsid w:val="4CB47CB8"/>
    <w:rsid w:val="4CBD665C"/>
    <w:rsid w:val="4CCE3CA2"/>
    <w:rsid w:val="4CDE25DD"/>
    <w:rsid w:val="4CE9382E"/>
    <w:rsid w:val="4CEB0B46"/>
    <w:rsid w:val="4CF00B9D"/>
    <w:rsid w:val="4CF2D920"/>
    <w:rsid w:val="4CF4D3B4"/>
    <w:rsid w:val="4D001DAB"/>
    <w:rsid w:val="4D022A50"/>
    <w:rsid w:val="4D04843D"/>
    <w:rsid w:val="4D1B0D4A"/>
    <w:rsid w:val="4D1C70B3"/>
    <w:rsid w:val="4D1D53AD"/>
    <w:rsid w:val="4D203885"/>
    <w:rsid w:val="4D266D45"/>
    <w:rsid w:val="4D2CBF32"/>
    <w:rsid w:val="4D3CFF3D"/>
    <w:rsid w:val="4D403B2C"/>
    <w:rsid w:val="4D473738"/>
    <w:rsid w:val="4D487A2D"/>
    <w:rsid w:val="4D4D5CC1"/>
    <w:rsid w:val="4D5921FC"/>
    <w:rsid w:val="4D5BBCEA"/>
    <w:rsid w:val="4D622E96"/>
    <w:rsid w:val="4D65F823"/>
    <w:rsid w:val="4D6906AF"/>
    <w:rsid w:val="4D75C513"/>
    <w:rsid w:val="4D7BC9EC"/>
    <w:rsid w:val="4D7FBBA1"/>
    <w:rsid w:val="4D90C6AA"/>
    <w:rsid w:val="4D96B71D"/>
    <w:rsid w:val="4D997449"/>
    <w:rsid w:val="4D9BC09E"/>
    <w:rsid w:val="4DA73CB6"/>
    <w:rsid w:val="4DABF02D"/>
    <w:rsid w:val="4DB6E735"/>
    <w:rsid w:val="4DB8B170"/>
    <w:rsid w:val="4DC0862D"/>
    <w:rsid w:val="4DD46BB5"/>
    <w:rsid w:val="4DE9E6EB"/>
    <w:rsid w:val="4DF2616B"/>
    <w:rsid w:val="4DFAD282"/>
    <w:rsid w:val="4DFCC9B8"/>
    <w:rsid w:val="4E1AD7B0"/>
    <w:rsid w:val="4E23F9C9"/>
    <w:rsid w:val="4E27D656"/>
    <w:rsid w:val="4E296E29"/>
    <w:rsid w:val="4E29D06F"/>
    <w:rsid w:val="4E2DCC03"/>
    <w:rsid w:val="4E345FB1"/>
    <w:rsid w:val="4E3B58F3"/>
    <w:rsid w:val="4E3E0179"/>
    <w:rsid w:val="4E571B26"/>
    <w:rsid w:val="4E68AFD4"/>
    <w:rsid w:val="4E734D77"/>
    <w:rsid w:val="4E7480DB"/>
    <w:rsid w:val="4E8BDBFE"/>
    <w:rsid w:val="4E909CD9"/>
    <w:rsid w:val="4E96590F"/>
    <w:rsid w:val="4E96E5F6"/>
    <w:rsid w:val="4E9B8AC7"/>
    <w:rsid w:val="4EA06BB3"/>
    <w:rsid w:val="4EA7DFD0"/>
    <w:rsid w:val="4EAC5363"/>
    <w:rsid w:val="4EB617A9"/>
    <w:rsid w:val="4EBA0B71"/>
    <w:rsid w:val="4EBF7753"/>
    <w:rsid w:val="4ECFAFB8"/>
    <w:rsid w:val="4EED68CB"/>
    <w:rsid w:val="4EF4F25D"/>
    <w:rsid w:val="4F02ABDF"/>
    <w:rsid w:val="4F05AB03"/>
    <w:rsid w:val="4F0961BF"/>
    <w:rsid w:val="4F0BEFDD"/>
    <w:rsid w:val="4F119574"/>
    <w:rsid w:val="4F268B0D"/>
    <w:rsid w:val="4F374D9F"/>
    <w:rsid w:val="4F459A69"/>
    <w:rsid w:val="4F5E71C0"/>
    <w:rsid w:val="4F62F121"/>
    <w:rsid w:val="4F6587BF"/>
    <w:rsid w:val="4F706E1D"/>
    <w:rsid w:val="4F73FB61"/>
    <w:rsid w:val="4F8414D8"/>
    <w:rsid w:val="4F850F93"/>
    <w:rsid w:val="4F8732A2"/>
    <w:rsid w:val="4F8A0345"/>
    <w:rsid w:val="4F9BE510"/>
    <w:rsid w:val="4F9E347D"/>
    <w:rsid w:val="4FA48491"/>
    <w:rsid w:val="4FA97E99"/>
    <w:rsid w:val="4FA9A5B0"/>
    <w:rsid w:val="4FAD555E"/>
    <w:rsid w:val="4FAFF428"/>
    <w:rsid w:val="4FB05206"/>
    <w:rsid w:val="4FB0B57F"/>
    <w:rsid w:val="4FC54292"/>
    <w:rsid w:val="4FC79EBA"/>
    <w:rsid w:val="4FCC5B2D"/>
    <w:rsid w:val="4FCF4549"/>
    <w:rsid w:val="4FD40D09"/>
    <w:rsid w:val="4FDC8093"/>
    <w:rsid w:val="4FE2459D"/>
    <w:rsid w:val="4FFC395F"/>
    <w:rsid w:val="5000E395"/>
    <w:rsid w:val="500CD0FA"/>
    <w:rsid w:val="5010BC81"/>
    <w:rsid w:val="5012C6AF"/>
    <w:rsid w:val="501711EA"/>
    <w:rsid w:val="501AE18F"/>
    <w:rsid w:val="501DE4D7"/>
    <w:rsid w:val="5030484A"/>
    <w:rsid w:val="503997AE"/>
    <w:rsid w:val="5059C7DA"/>
    <w:rsid w:val="505A425E"/>
    <w:rsid w:val="5061B0EF"/>
    <w:rsid w:val="507D7182"/>
    <w:rsid w:val="50803E31"/>
    <w:rsid w:val="508168D2"/>
    <w:rsid w:val="5088EE44"/>
    <w:rsid w:val="508BDD59"/>
    <w:rsid w:val="5093F269"/>
    <w:rsid w:val="50A069E2"/>
    <w:rsid w:val="50A32616"/>
    <w:rsid w:val="50A55629"/>
    <w:rsid w:val="50A57766"/>
    <w:rsid w:val="50A8A62C"/>
    <w:rsid w:val="50A9B0EF"/>
    <w:rsid w:val="50BDC451"/>
    <w:rsid w:val="50BF055D"/>
    <w:rsid w:val="50BF79C6"/>
    <w:rsid w:val="50C5B8FE"/>
    <w:rsid w:val="50C7EEB5"/>
    <w:rsid w:val="50CCDB23"/>
    <w:rsid w:val="50E18AF4"/>
    <w:rsid w:val="50FC86EF"/>
    <w:rsid w:val="5108BDE1"/>
    <w:rsid w:val="5110C598"/>
    <w:rsid w:val="51140141"/>
    <w:rsid w:val="5138CCBF"/>
    <w:rsid w:val="513DE0E5"/>
    <w:rsid w:val="514374FD"/>
    <w:rsid w:val="514D147D"/>
    <w:rsid w:val="516BE8C9"/>
    <w:rsid w:val="5173FCAE"/>
    <w:rsid w:val="518574BE"/>
    <w:rsid w:val="518C2E75"/>
    <w:rsid w:val="51AE7903"/>
    <w:rsid w:val="51B7CD4F"/>
    <w:rsid w:val="51BB9F94"/>
    <w:rsid w:val="51C1C5DF"/>
    <w:rsid w:val="51C68382"/>
    <w:rsid w:val="51C7C808"/>
    <w:rsid w:val="51CD0ED7"/>
    <w:rsid w:val="51CE41DF"/>
    <w:rsid w:val="51CED7C7"/>
    <w:rsid w:val="51E5B3DD"/>
    <w:rsid w:val="51F9B9C6"/>
    <w:rsid w:val="5207B5C3"/>
    <w:rsid w:val="5214603D"/>
    <w:rsid w:val="52167297"/>
    <w:rsid w:val="52174976"/>
    <w:rsid w:val="522EA453"/>
    <w:rsid w:val="5235B515"/>
    <w:rsid w:val="523EBE97"/>
    <w:rsid w:val="52445F2B"/>
    <w:rsid w:val="5264E233"/>
    <w:rsid w:val="526C95A9"/>
    <w:rsid w:val="5271D2BF"/>
    <w:rsid w:val="527D0103"/>
    <w:rsid w:val="527E8371"/>
    <w:rsid w:val="527FAEC1"/>
    <w:rsid w:val="5288CC40"/>
    <w:rsid w:val="529B47ED"/>
    <w:rsid w:val="52B8657F"/>
    <w:rsid w:val="52C11B97"/>
    <w:rsid w:val="52C6A2B8"/>
    <w:rsid w:val="52D3FA1A"/>
    <w:rsid w:val="52D966DD"/>
    <w:rsid w:val="52D985B7"/>
    <w:rsid w:val="52DDB031"/>
    <w:rsid w:val="52E1E62A"/>
    <w:rsid w:val="5307F2EF"/>
    <w:rsid w:val="530FE2DB"/>
    <w:rsid w:val="5316B56E"/>
    <w:rsid w:val="531CDBA7"/>
    <w:rsid w:val="531E0D70"/>
    <w:rsid w:val="53300043"/>
    <w:rsid w:val="53379C88"/>
    <w:rsid w:val="53700EE4"/>
    <w:rsid w:val="53702DE9"/>
    <w:rsid w:val="5379CC03"/>
    <w:rsid w:val="5381E1E4"/>
    <w:rsid w:val="53870C5F"/>
    <w:rsid w:val="539E7F10"/>
    <w:rsid w:val="539EE44D"/>
    <w:rsid w:val="53A5BF2D"/>
    <w:rsid w:val="53B0D66B"/>
    <w:rsid w:val="53B9ECEA"/>
    <w:rsid w:val="53E00CAF"/>
    <w:rsid w:val="53E27A1F"/>
    <w:rsid w:val="53EA2AA2"/>
    <w:rsid w:val="53F11479"/>
    <w:rsid w:val="53F30EDA"/>
    <w:rsid w:val="54073CB8"/>
    <w:rsid w:val="540A01C4"/>
    <w:rsid w:val="541728C7"/>
    <w:rsid w:val="541D400B"/>
    <w:rsid w:val="541FB07A"/>
    <w:rsid w:val="5437184E"/>
    <w:rsid w:val="545931F7"/>
    <w:rsid w:val="54755618"/>
    <w:rsid w:val="547C3A02"/>
    <w:rsid w:val="549551B6"/>
    <w:rsid w:val="54A01AF2"/>
    <w:rsid w:val="54A3898B"/>
    <w:rsid w:val="54A8D3D1"/>
    <w:rsid w:val="54AAB7ED"/>
    <w:rsid w:val="54AB6CBA"/>
    <w:rsid w:val="54ABDE3A"/>
    <w:rsid w:val="54AC961C"/>
    <w:rsid w:val="54B28895"/>
    <w:rsid w:val="54C6A92F"/>
    <w:rsid w:val="54D5FBE8"/>
    <w:rsid w:val="54F66DC5"/>
    <w:rsid w:val="54F681D2"/>
    <w:rsid w:val="54F72502"/>
    <w:rsid w:val="54FD553E"/>
    <w:rsid w:val="54FE1817"/>
    <w:rsid w:val="551F5503"/>
    <w:rsid w:val="5526DE3D"/>
    <w:rsid w:val="552CFFC1"/>
    <w:rsid w:val="5538DE2A"/>
    <w:rsid w:val="553F40F5"/>
    <w:rsid w:val="55500161"/>
    <w:rsid w:val="5557C5BD"/>
    <w:rsid w:val="555BBF03"/>
    <w:rsid w:val="555E4DEA"/>
    <w:rsid w:val="55671495"/>
    <w:rsid w:val="556FCE17"/>
    <w:rsid w:val="557690C6"/>
    <w:rsid w:val="557D7363"/>
    <w:rsid w:val="55841B27"/>
    <w:rsid w:val="558ED241"/>
    <w:rsid w:val="559B4590"/>
    <w:rsid w:val="55A4BBA3"/>
    <w:rsid w:val="55BFC406"/>
    <w:rsid w:val="55C9E8FD"/>
    <w:rsid w:val="55EC55F9"/>
    <w:rsid w:val="55F33B2D"/>
    <w:rsid w:val="55FE8794"/>
    <w:rsid w:val="560F9368"/>
    <w:rsid w:val="5621FBBB"/>
    <w:rsid w:val="563B60B1"/>
    <w:rsid w:val="5641D79C"/>
    <w:rsid w:val="5641FE8F"/>
    <w:rsid w:val="565005E1"/>
    <w:rsid w:val="56515B3C"/>
    <w:rsid w:val="5654B012"/>
    <w:rsid w:val="5683A3BA"/>
    <w:rsid w:val="56B81132"/>
    <w:rsid w:val="56BC23F9"/>
    <w:rsid w:val="56C23BAB"/>
    <w:rsid w:val="56C8E06D"/>
    <w:rsid w:val="56D00063"/>
    <w:rsid w:val="56D20F4B"/>
    <w:rsid w:val="56DD0E64"/>
    <w:rsid w:val="56F2DEF8"/>
    <w:rsid w:val="56F51A5F"/>
    <w:rsid w:val="56FCB61A"/>
    <w:rsid w:val="57094498"/>
    <w:rsid w:val="570C6994"/>
    <w:rsid w:val="57258AAD"/>
    <w:rsid w:val="572DC4AD"/>
    <w:rsid w:val="57397401"/>
    <w:rsid w:val="574051D6"/>
    <w:rsid w:val="574072E1"/>
    <w:rsid w:val="57408C04"/>
    <w:rsid w:val="57439FD2"/>
    <w:rsid w:val="576D3D0C"/>
    <w:rsid w:val="57704CF1"/>
    <w:rsid w:val="57794C81"/>
    <w:rsid w:val="577D3757"/>
    <w:rsid w:val="57816162"/>
    <w:rsid w:val="57855334"/>
    <w:rsid w:val="578BBEB7"/>
    <w:rsid w:val="579D27EF"/>
    <w:rsid w:val="57A5FB50"/>
    <w:rsid w:val="57B4840C"/>
    <w:rsid w:val="57B4B795"/>
    <w:rsid w:val="57B99F61"/>
    <w:rsid w:val="57C058BF"/>
    <w:rsid w:val="57C07EE9"/>
    <w:rsid w:val="57DF9351"/>
    <w:rsid w:val="57E3EEE9"/>
    <w:rsid w:val="57E449CE"/>
    <w:rsid w:val="57EA28EC"/>
    <w:rsid w:val="57F3BE75"/>
    <w:rsid w:val="580EA684"/>
    <w:rsid w:val="5814406D"/>
    <w:rsid w:val="581840AF"/>
    <w:rsid w:val="581E7A1D"/>
    <w:rsid w:val="58255A55"/>
    <w:rsid w:val="582E4FD0"/>
    <w:rsid w:val="582E61BF"/>
    <w:rsid w:val="584120FF"/>
    <w:rsid w:val="5842C0B2"/>
    <w:rsid w:val="584B72C0"/>
    <w:rsid w:val="5873686F"/>
    <w:rsid w:val="5877FCF9"/>
    <w:rsid w:val="587980D8"/>
    <w:rsid w:val="587BD011"/>
    <w:rsid w:val="587FB197"/>
    <w:rsid w:val="58833D60"/>
    <w:rsid w:val="588CE036"/>
    <w:rsid w:val="589D4D74"/>
    <w:rsid w:val="58C9FF67"/>
    <w:rsid w:val="58D706A5"/>
    <w:rsid w:val="58EC509D"/>
    <w:rsid w:val="58ED20A0"/>
    <w:rsid w:val="58F1F987"/>
    <w:rsid w:val="58F4ACFA"/>
    <w:rsid w:val="58F98B01"/>
    <w:rsid w:val="590691CC"/>
    <w:rsid w:val="590C6CC7"/>
    <w:rsid w:val="5913D8DF"/>
    <w:rsid w:val="591B172D"/>
    <w:rsid w:val="5922F191"/>
    <w:rsid w:val="59299895"/>
    <w:rsid w:val="592C21A7"/>
    <w:rsid w:val="592EB8BE"/>
    <w:rsid w:val="5932F1A8"/>
    <w:rsid w:val="5942A63F"/>
    <w:rsid w:val="594D6204"/>
    <w:rsid w:val="597B4913"/>
    <w:rsid w:val="599D38BB"/>
    <w:rsid w:val="59A759A8"/>
    <w:rsid w:val="59A95928"/>
    <w:rsid w:val="59AC3AAD"/>
    <w:rsid w:val="59B60E12"/>
    <w:rsid w:val="59B695FE"/>
    <w:rsid w:val="59BA0027"/>
    <w:rsid w:val="59C62829"/>
    <w:rsid w:val="59D53BDD"/>
    <w:rsid w:val="59E0D800"/>
    <w:rsid w:val="59E36A11"/>
    <w:rsid w:val="59E56D9F"/>
    <w:rsid w:val="59EEEFE2"/>
    <w:rsid w:val="59F11E3C"/>
    <w:rsid w:val="59F36C7E"/>
    <w:rsid w:val="59FC2055"/>
    <w:rsid w:val="59FC5B27"/>
    <w:rsid w:val="5A047377"/>
    <w:rsid w:val="5A05D457"/>
    <w:rsid w:val="5A0B2B6B"/>
    <w:rsid w:val="5A148A07"/>
    <w:rsid w:val="5A2813A4"/>
    <w:rsid w:val="5A333580"/>
    <w:rsid w:val="5A3CA1BF"/>
    <w:rsid w:val="5A43B06B"/>
    <w:rsid w:val="5A4A50C1"/>
    <w:rsid w:val="5A5A1FD5"/>
    <w:rsid w:val="5A5A8054"/>
    <w:rsid w:val="5A708B0B"/>
    <w:rsid w:val="5A72A6EC"/>
    <w:rsid w:val="5A7B23B3"/>
    <w:rsid w:val="5A803C45"/>
    <w:rsid w:val="5A81F5A4"/>
    <w:rsid w:val="5A98054E"/>
    <w:rsid w:val="5AA3949C"/>
    <w:rsid w:val="5AB28881"/>
    <w:rsid w:val="5AC3AC7A"/>
    <w:rsid w:val="5AC82265"/>
    <w:rsid w:val="5AE1D967"/>
    <w:rsid w:val="5AE45141"/>
    <w:rsid w:val="5AE91BE3"/>
    <w:rsid w:val="5AEDAFFF"/>
    <w:rsid w:val="5AF19412"/>
    <w:rsid w:val="5AF819DE"/>
    <w:rsid w:val="5AF96304"/>
    <w:rsid w:val="5B03FA13"/>
    <w:rsid w:val="5B0E8FA5"/>
    <w:rsid w:val="5B0FBA03"/>
    <w:rsid w:val="5B15012A"/>
    <w:rsid w:val="5B2230F7"/>
    <w:rsid w:val="5B240C8E"/>
    <w:rsid w:val="5B3582B8"/>
    <w:rsid w:val="5B380526"/>
    <w:rsid w:val="5B3D34EB"/>
    <w:rsid w:val="5B4487E5"/>
    <w:rsid w:val="5B59B947"/>
    <w:rsid w:val="5B5E46D4"/>
    <w:rsid w:val="5B7E2197"/>
    <w:rsid w:val="5B8A3ABD"/>
    <w:rsid w:val="5B8E711A"/>
    <w:rsid w:val="5B95744B"/>
    <w:rsid w:val="5BA9D2AB"/>
    <w:rsid w:val="5BADE874"/>
    <w:rsid w:val="5BB1460A"/>
    <w:rsid w:val="5BB2E1E7"/>
    <w:rsid w:val="5BB5CF26"/>
    <w:rsid w:val="5BB82C93"/>
    <w:rsid w:val="5BCFAB1B"/>
    <w:rsid w:val="5BD16224"/>
    <w:rsid w:val="5BD5C1A7"/>
    <w:rsid w:val="5BF55A4F"/>
    <w:rsid w:val="5BF9BAB3"/>
    <w:rsid w:val="5C1A29DB"/>
    <w:rsid w:val="5C1B42A8"/>
    <w:rsid w:val="5C2CAEDF"/>
    <w:rsid w:val="5C39D227"/>
    <w:rsid w:val="5C3FFB41"/>
    <w:rsid w:val="5C457357"/>
    <w:rsid w:val="5C479AA4"/>
    <w:rsid w:val="5C546128"/>
    <w:rsid w:val="5C7B47A5"/>
    <w:rsid w:val="5C7D1F69"/>
    <w:rsid w:val="5C919124"/>
    <w:rsid w:val="5CAA9A49"/>
    <w:rsid w:val="5CB39561"/>
    <w:rsid w:val="5CBDBB15"/>
    <w:rsid w:val="5CD19B22"/>
    <w:rsid w:val="5CDEA88D"/>
    <w:rsid w:val="5CE6F1E1"/>
    <w:rsid w:val="5D03D759"/>
    <w:rsid w:val="5D15352D"/>
    <w:rsid w:val="5D31F30A"/>
    <w:rsid w:val="5D396501"/>
    <w:rsid w:val="5D43FAF0"/>
    <w:rsid w:val="5D49E74E"/>
    <w:rsid w:val="5D4B8565"/>
    <w:rsid w:val="5D4D7F05"/>
    <w:rsid w:val="5D5BAB61"/>
    <w:rsid w:val="5D652450"/>
    <w:rsid w:val="5D65BF21"/>
    <w:rsid w:val="5D6B8572"/>
    <w:rsid w:val="5D6FCC22"/>
    <w:rsid w:val="5D702E29"/>
    <w:rsid w:val="5D74F874"/>
    <w:rsid w:val="5D8127EC"/>
    <w:rsid w:val="5D8332C8"/>
    <w:rsid w:val="5D9FF08D"/>
    <w:rsid w:val="5DA42BB6"/>
    <w:rsid w:val="5DAC1AC9"/>
    <w:rsid w:val="5DAC70E0"/>
    <w:rsid w:val="5DAC7995"/>
    <w:rsid w:val="5DADA3E0"/>
    <w:rsid w:val="5DB0530A"/>
    <w:rsid w:val="5DD65DC7"/>
    <w:rsid w:val="5DD6B31B"/>
    <w:rsid w:val="5DD76BBB"/>
    <w:rsid w:val="5DD77A89"/>
    <w:rsid w:val="5DD7BF16"/>
    <w:rsid w:val="5DE1C4CD"/>
    <w:rsid w:val="5DF944B7"/>
    <w:rsid w:val="5DF9F25A"/>
    <w:rsid w:val="5DFC79E7"/>
    <w:rsid w:val="5E03E62F"/>
    <w:rsid w:val="5E09ECE3"/>
    <w:rsid w:val="5E0AC2EA"/>
    <w:rsid w:val="5E0C8A90"/>
    <w:rsid w:val="5E1753FA"/>
    <w:rsid w:val="5E22C889"/>
    <w:rsid w:val="5E2CC0A9"/>
    <w:rsid w:val="5E323F38"/>
    <w:rsid w:val="5E35AA52"/>
    <w:rsid w:val="5E3B1CB1"/>
    <w:rsid w:val="5E50C230"/>
    <w:rsid w:val="5E517175"/>
    <w:rsid w:val="5E85D318"/>
    <w:rsid w:val="5E8C7504"/>
    <w:rsid w:val="5E90C71A"/>
    <w:rsid w:val="5EB107FD"/>
    <w:rsid w:val="5EB3C2F0"/>
    <w:rsid w:val="5EB951C7"/>
    <w:rsid w:val="5EBEEFE5"/>
    <w:rsid w:val="5EC472D5"/>
    <w:rsid w:val="5EF07FDF"/>
    <w:rsid w:val="5EFFA6B1"/>
    <w:rsid w:val="5F16FCE5"/>
    <w:rsid w:val="5F177BE0"/>
    <w:rsid w:val="5F1A1995"/>
    <w:rsid w:val="5F299843"/>
    <w:rsid w:val="5F31F164"/>
    <w:rsid w:val="5F354C01"/>
    <w:rsid w:val="5F35CE0C"/>
    <w:rsid w:val="5F37F1CB"/>
    <w:rsid w:val="5F3AE613"/>
    <w:rsid w:val="5F3C06A8"/>
    <w:rsid w:val="5F4950DE"/>
    <w:rsid w:val="5F5B05C4"/>
    <w:rsid w:val="5F5B4453"/>
    <w:rsid w:val="5F7620C8"/>
    <w:rsid w:val="5F7D8C8D"/>
    <w:rsid w:val="5F87C7EF"/>
    <w:rsid w:val="5F95FD36"/>
    <w:rsid w:val="5FAE2BA2"/>
    <w:rsid w:val="5FB03A80"/>
    <w:rsid w:val="5FB4F1BB"/>
    <w:rsid w:val="5FB8515B"/>
    <w:rsid w:val="5FBA7E4A"/>
    <w:rsid w:val="5FC01ADB"/>
    <w:rsid w:val="5FC34B5D"/>
    <w:rsid w:val="5FC75E45"/>
    <w:rsid w:val="5FD50E51"/>
    <w:rsid w:val="5FE7AF5D"/>
    <w:rsid w:val="5FEBC126"/>
    <w:rsid w:val="5FF58F6D"/>
    <w:rsid w:val="5FF64826"/>
    <w:rsid w:val="5FF80DA2"/>
    <w:rsid w:val="6018EFB9"/>
    <w:rsid w:val="6021D880"/>
    <w:rsid w:val="602345DE"/>
    <w:rsid w:val="602EA779"/>
    <w:rsid w:val="603C5E05"/>
    <w:rsid w:val="60404D1E"/>
    <w:rsid w:val="6043FE72"/>
    <w:rsid w:val="60440428"/>
    <w:rsid w:val="6057A796"/>
    <w:rsid w:val="6058D3E9"/>
    <w:rsid w:val="606210D4"/>
    <w:rsid w:val="606250F5"/>
    <w:rsid w:val="606459E6"/>
    <w:rsid w:val="606FEBE1"/>
    <w:rsid w:val="607105C3"/>
    <w:rsid w:val="60737C89"/>
    <w:rsid w:val="607C6F77"/>
    <w:rsid w:val="60889CC2"/>
    <w:rsid w:val="609AA63C"/>
    <w:rsid w:val="609E555A"/>
    <w:rsid w:val="60A41CD2"/>
    <w:rsid w:val="60A7BC0E"/>
    <w:rsid w:val="60A83275"/>
    <w:rsid w:val="60AD45DE"/>
    <w:rsid w:val="60BAA099"/>
    <w:rsid w:val="60C5F0B0"/>
    <w:rsid w:val="60CB926F"/>
    <w:rsid w:val="60CED820"/>
    <w:rsid w:val="60D0BB2E"/>
    <w:rsid w:val="60F5A1D4"/>
    <w:rsid w:val="60F96314"/>
    <w:rsid w:val="60FE4660"/>
    <w:rsid w:val="610F7817"/>
    <w:rsid w:val="611EDF4A"/>
    <w:rsid w:val="61209053"/>
    <w:rsid w:val="6123C5C6"/>
    <w:rsid w:val="61284EF4"/>
    <w:rsid w:val="612B25BC"/>
    <w:rsid w:val="612EAD15"/>
    <w:rsid w:val="61360FD8"/>
    <w:rsid w:val="61374BBF"/>
    <w:rsid w:val="613FF4D0"/>
    <w:rsid w:val="614ED0B1"/>
    <w:rsid w:val="615E12D3"/>
    <w:rsid w:val="615F2F41"/>
    <w:rsid w:val="6161DD32"/>
    <w:rsid w:val="616E6FEC"/>
    <w:rsid w:val="61759B37"/>
    <w:rsid w:val="6176DC1E"/>
    <w:rsid w:val="61798383"/>
    <w:rsid w:val="617AAB7B"/>
    <w:rsid w:val="617CCA98"/>
    <w:rsid w:val="6182D0EE"/>
    <w:rsid w:val="6183990E"/>
    <w:rsid w:val="618B1983"/>
    <w:rsid w:val="6194C453"/>
    <w:rsid w:val="6197A749"/>
    <w:rsid w:val="61998CED"/>
    <w:rsid w:val="61A5C1E9"/>
    <w:rsid w:val="61ABD47A"/>
    <w:rsid w:val="61B0EBA5"/>
    <w:rsid w:val="61B1DE91"/>
    <w:rsid w:val="61B4699D"/>
    <w:rsid w:val="61BBEBBF"/>
    <w:rsid w:val="61C1BC1F"/>
    <w:rsid w:val="61E8C2CE"/>
    <w:rsid w:val="61ED5938"/>
    <w:rsid w:val="61EF9F46"/>
    <w:rsid w:val="61F6F39F"/>
    <w:rsid w:val="621D3DB3"/>
    <w:rsid w:val="622B5B56"/>
    <w:rsid w:val="622E511E"/>
    <w:rsid w:val="62397721"/>
    <w:rsid w:val="623BEB71"/>
    <w:rsid w:val="6240E39A"/>
    <w:rsid w:val="6249537B"/>
    <w:rsid w:val="624FB7D2"/>
    <w:rsid w:val="625BE953"/>
    <w:rsid w:val="625CB41F"/>
    <w:rsid w:val="626C43BE"/>
    <w:rsid w:val="626F19A6"/>
    <w:rsid w:val="626F2B7D"/>
    <w:rsid w:val="6274F62C"/>
    <w:rsid w:val="62759B0C"/>
    <w:rsid w:val="6280375E"/>
    <w:rsid w:val="628840E8"/>
    <w:rsid w:val="6288B84D"/>
    <w:rsid w:val="629402E6"/>
    <w:rsid w:val="62A1D926"/>
    <w:rsid w:val="62A50827"/>
    <w:rsid w:val="62AEA068"/>
    <w:rsid w:val="62B19C3D"/>
    <w:rsid w:val="62B3B02E"/>
    <w:rsid w:val="62BF8BED"/>
    <w:rsid w:val="62C952FF"/>
    <w:rsid w:val="62CA86CE"/>
    <w:rsid w:val="62D3C939"/>
    <w:rsid w:val="62DE096C"/>
    <w:rsid w:val="62E63A9C"/>
    <w:rsid w:val="62F15742"/>
    <w:rsid w:val="62F7996F"/>
    <w:rsid w:val="6300DB66"/>
    <w:rsid w:val="630F0BF8"/>
    <w:rsid w:val="6322A3ED"/>
    <w:rsid w:val="63303A40"/>
    <w:rsid w:val="6332BFC6"/>
    <w:rsid w:val="63441095"/>
    <w:rsid w:val="63478892"/>
    <w:rsid w:val="635973B0"/>
    <w:rsid w:val="635B4768"/>
    <w:rsid w:val="6380DE43"/>
    <w:rsid w:val="639067FE"/>
    <w:rsid w:val="6392A66A"/>
    <w:rsid w:val="63968A04"/>
    <w:rsid w:val="639B5CA1"/>
    <w:rsid w:val="639F23BF"/>
    <w:rsid w:val="63B310D5"/>
    <w:rsid w:val="63C24FBB"/>
    <w:rsid w:val="63C29830"/>
    <w:rsid w:val="63CADC15"/>
    <w:rsid w:val="63D1AE2F"/>
    <w:rsid w:val="63D4CEC5"/>
    <w:rsid w:val="63E34D9A"/>
    <w:rsid w:val="63E393F5"/>
    <w:rsid w:val="63E486B2"/>
    <w:rsid w:val="63FCBFD0"/>
    <w:rsid w:val="63FF88FA"/>
    <w:rsid w:val="64015272"/>
    <w:rsid w:val="640B1620"/>
    <w:rsid w:val="640D4B25"/>
    <w:rsid w:val="640FBA33"/>
    <w:rsid w:val="642448EF"/>
    <w:rsid w:val="6426988F"/>
    <w:rsid w:val="6431F4BD"/>
    <w:rsid w:val="64376BE6"/>
    <w:rsid w:val="6437DDF4"/>
    <w:rsid w:val="643E61ED"/>
    <w:rsid w:val="644B92A8"/>
    <w:rsid w:val="64603220"/>
    <w:rsid w:val="64657D0A"/>
    <w:rsid w:val="646FAD78"/>
    <w:rsid w:val="64716FF4"/>
    <w:rsid w:val="647F7FCD"/>
    <w:rsid w:val="64931FE5"/>
    <w:rsid w:val="64946D56"/>
    <w:rsid w:val="649B7FF6"/>
    <w:rsid w:val="64A810E8"/>
    <w:rsid w:val="64A92089"/>
    <w:rsid w:val="64A95D7F"/>
    <w:rsid w:val="64AB3522"/>
    <w:rsid w:val="64B2912B"/>
    <w:rsid w:val="64B5E1A3"/>
    <w:rsid w:val="64B87040"/>
    <w:rsid w:val="64C3D754"/>
    <w:rsid w:val="64C81309"/>
    <w:rsid w:val="64C911D1"/>
    <w:rsid w:val="64CD82C9"/>
    <w:rsid w:val="64E8B133"/>
    <w:rsid w:val="64ECA70A"/>
    <w:rsid w:val="64F2EB35"/>
    <w:rsid w:val="6506A9BA"/>
    <w:rsid w:val="650A98CD"/>
    <w:rsid w:val="6510EC50"/>
    <w:rsid w:val="651D425B"/>
    <w:rsid w:val="65260448"/>
    <w:rsid w:val="653ED267"/>
    <w:rsid w:val="65478A7B"/>
    <w:rsid w:val="6553FEF6"/>
    <w:rsid w:val="65569CEB"/>
    <w:rsid w:val="6559DA3B"/>
    <w:rsid w:val="655ACB97"/>
    <w:rsid w:val="6597DC97"/>
    <w:rsid w:val="65A9961C"/>
    <w:rsid w:val="65B8554D"/>
    <w:rsid w:val="65BEB1C7"/>
    <w:rsid w:val="65C90FE3"/>
    <w:rsid w:val="65D48169"/>
    <w:rsid w:val="65F2D1AC"/>
    <w:rsid w:val="65F67186"/>
    <w:rsid w:val="66019E80"/>
    <w:rsid w:val="660BE152"/>
    <w:rsid w:val="661750EB"/>
    <w:rsid w:val="6617CFB0"/>
    <w:rsid w:val="662E1775"/>
    <w:rsid w:val="662E5B94"/>
    <w:rsid w:val="66310CCD"/>
    <w:rsid w:val="6636F02C"/>
    <w:rsid w:val="66378B00"/>
    <w:rsid w:val="663B69E0"/>
    <w:rsid w:val="665DC77A"/>
    <w:rsid w:val="6669534C"/>
    <w:rsid w:val="6673B737"/>
    <w:rsid w:val="6680D258"/>
    <w:rsid w:val="6691A346"/>
    <w:rsid w:val="6699D8E0"/>
    <w:rsid w:val="66A046B1"/>
    <w:rsid w:val="66A3E1C5"/>
    <w:rsid w:val="66A8C62E"/>
    <w:rsid w:val="66B5C2B1"/>
    <w:rsid w:val="66C0FB4F"/>
    <w:rsid w:val="66F062B7"/>
    <w:rsid w:val="66F1D2FB"/>
    <w:rsid w:val="67021152"/>
    <w:rsid w:val="67037A7D"/>
    <w:rsid w:val="6711A61B"/>
    <w:rsid w:val="671E43E5"/>
    <w:rsid w:val="672AD88D"/>
    <w:rsid w:val="672AF685"/>
    <w:rsid w:val="672B3EA6"/>
    <w:rsid w:val="6744F855"/>
    <w:rsid w:val="67453149"/>
    <w:rsid w:val="67553803"/>
    <w:rsid w:val="67657250"/>
    <w:rsid w:val="677429F4"/>
    <w:rsid w:val="677543F6"/>
    <w:rsid w:val="678FD1D7"/>
    <w:rsid w:val="6793CB80"/>
    <w:rsid w:val="679EDAB7"/>
    <w:rsid w:val="67A19168"/>
    <w:rsid w:val="67A80135"/>
    <w:rsid w:val="67BEE3CD"/>
    <w:rsid w:val="67C9A8B9"/>
    <w:rsid w:val="67CC5B96"/>
    <w:rsid w:val="67D5C97C"/>
    <w:rsid w:val="67DB71F0"/>
    <w:rsid w:val="67E93E66"/>
    <w:rsid w:val="67EF2A8F"/>
    <w:rsid w:val="67FD00C8"/>
    <w:rsid w:val="67FF5014"/>
    <w:rsid w:val="68274F98"/>
    <w:rsid w:val="682CB55E"/>
    <w:rsid w:val="683ED0EF"/>
    <w:rsid w:val="684026A5"/>
    <w:rsid w:val="6858A64B"/>
    <w:rsid w:val="6859D634"/>
    <w:rsid w:val="685BF60D"/>
    <w:rsid w:val="6861CF71"/>
    <w:rsid w:val="6864C116"/>
    <w:rsid w:val="68668672"/>
    <w:rsid w:val="6873B920"/>
    <w:rsid w:val="6899FB3C"/>
    <w:rsid w:val="689F853F"/>
    <w:rsid w:val="68A10B75"/>
    <w:rsid w:val="68AAADB2"/>
    <w:rsid w:val="68AD2A59"/>
    <w:rsid w:val="68B6BEBD"/>
    <w:rsid w:val="68BAA72C"/>
    <w:rsid w:val="68C03E87"/>
    <w:rsid w:val="68C6AFD6"/>
    <w:rsid w:val="68C7C793"/>
    <w:rsid w:val="68D1E62B"/>
    <w:rsid w:val="68D58C99"/>
    <w:rsid w:val="68DDDAF3"/>
    <w:rsid w:val="68E58AD8"/>
    <w:rsid w:val="68EBC030"/>
    <w:rsid w:val="68ECBAD1"/>
    <w:rsid w:val="68ED1519"/>
    <w:rsid w:val="68F98EC1"/>
    <w:rsid w:val="691105FB"/>
    <w:rsid w:val="691FACBE"/>
    <w:rsid w:val="692492AC"/>
    <w:rsid w:val="6932E6BA"/>
    <w:rsid w:val="69344FF0"/>
    <w:rsid w:val="694052AB"/>
    <w:rsid w:val="69529225"/>
    <w:rsid w:val="69552360"/>
    <w:rsid w:val="6955D315"/>
    <w:rsid w:val="6977C18A"/>
    <w:rsid w:val="697AFECD"/>
    <w:rsid w:val="698131B1"/>
    <w:rsid w:val="6996B942"/>
    <w:rsid w:val="699B4D78"/>
    <w:rsid w:val="69A66118"/>
    <w:rsid w:val="69C797BE"/>
    <w:rsid w:val="69DAA150"/>
    <w:rsid w:val="69EA3CDB"/>
    <w:rsid w:val="6A076006"/>
    <w:rsid w:val="6A118E12"/>
    <w:rsid w:val="6A26153A"/>
    <w:rsid w:val="6A31150C"/>
    <w:rsid w:val="6A33F17F"/>
    <w:rsid w:val="6A426A27"/>
    <w:rsid w:val="6A4887FA"/>
    <w:rsid w:val="6A491DCE"/>
    <w:rsid w:val="6A677CE6"/>
    <w:rsid w:val="6A72E92D"/>
    <w:rsid w:val="6A74C70E"/>
    <w:rsid w:val="6A76D475"/>
    <w:rsid w:val="6A823CBD"/>
    <w:rsid w:val="6A8D3E5D"/>
    <w:rsid w:val="6A98703A"/>
    <w:rsid w:val="6A9B43C0"/>
    <w:rsid w:val="6A9B686F"/>
    <w:rsid w:val="6AAAD1C5"/>
    <w:rsid w:val="6AB2CF1A"/>
    <w:rsid w:val="6AB547C0"/>
    <w:rsid w:val="6AB5AC77"/>
    <w:rsid w:val="6AB77EDF"/>
    <w:rsid w:val="6AB8DB29"/>
    <w:rsid w:val="6ABA2A8C"/>
    <w:rsid w:val="6AC25E47"/>
    <w:rsid w:val="6AD5C834"/>
    <w:rsid w:val="6AEBBCF4"/>
    <w:rsid w:val="6AF5BACA"/>
    <w:rsid w:val="6AFCFA2F"/>
    <w:rsid w:val="6AFFD2E4"/>
    <w:rsid w:val="6B156913"/>
    <w:rsid w:val="6B204042"/>
    <w:rsid w:val="6B2BD09A"/>
    <w:rsid w:val="6B3183A9"/>
    <w:rsid w:val="6B4B2DC3"/>
    <w:rsid w:val="6B4F55FF"/>
    <w:rsid w:val="6B5DA424"/>
    <w:rsid w:val="6B732C3C"/>
    <w:rsid w:val="6B79CF69"/>
    <w:rsid w:val="6B8202F6"/>
    <w:rsid w:val="6B87C99E"/>
    <w:rsid w:val="6B89C6DB"/>
    <w:rsid w:val="6B94DD72"/>
    <w:rsid w:val="6B9AD0B8"/>
    <w:rsid w:val="6B9C9E7B"/>
    <w:rsid w:val="6BAC8C17"/>
    <w:rsid w:val="6BBF8A9E"/>
    <w:rsid w:val="6BE82926"/>
    <w:rsid w:val="6BED733A"/>
    <w:rsid w:val="6BFCC0DF"/>
    <w:rsid w:val="6C054E65"/>
    <w:rsid w:val="6C058F12"/>
    <w:rsid w:val="6C15A903"/>
    <w:rsid w:val="6C1935A2"/>
    <w:rsid w:val="6C1A734D"/>
    <w:rsid w:val="6C2ED8CA"/>
    <w:rsid w:val="6C47E4CC"/>
    <w:rsid w:val="6C6AD3ED"/>
    <w:rsid w:val="6C6AE1A3"/>
    <w:rsid w:val="6C855240"/>
    <w:rsid w:val="6C94FDAB"/>
    <w:rsid w:val="6C97A9E0"/>
    <w:rsid w:val="6C9BDD4C"/>
    <w:rsid w:val="6CAC1305"/>
    <w:rsid w:val="6CB39159"/>
    <w:rsid w:val="6CB97D9B"/>
    <w:rsid w:val="6CBB41E6"/>
    <w:rsid w:val="6CC3DED6"/>
    <w:rsid w:val="6CCB2185"/>
    <w:rsid w:val="6CD0CA16"/>
    <w:rsid w:val="6CD68424"/>
    <w:rsid w:val="6CF206AA"/>
    <w:rsid w:val="6D04F867"/>
    <w:rsid w:val="6D0BB282"/>
    <w:rsid w:val="6D124212"/>
    <w:rsid w:val="6D15EBD2"/>
    <w:rsid w:val="6D21D396"/>
    <w:rsid w:val="6D31AC81"/>
    <w:rsid w:val="6D463F85"/>
    <w:rsid w:val="6D46DDA3"/>
    <w:rsid w:val="6D4A858B"/>
    <w:rsid w:val="6D4D3334"/>
    <w:rsid w:val="6D4D4C6B"/>
    <w:rsid w:val="6D4F7A2F"/>
    <w:rsid w:val="6D61C344"/>
    <w:rsid w:val="6D625C8C"/>
    <w:rsid w:val="6D66E131"/>
    <w:rsid w:val="6D71C5F7"/>
    <w:rsid w:val="6D806986"/>
    <w:rsid w:val="6D80A795"/>
    <w:rsid w:val="6D9AD705"/>
    <w:rsid w:val="6DCDF76E"/>
    <w:rsid w:val="6DCF0A08"/>
    <w:rsid w:val="6DDA220A"/>
    <w:rsid w:val="6DF99563"/>
    <w:rsid w:val="6DF99A92"/>
    <w:rsid w:val="6E06CA8A"/>
    <w:rsid w:val="6E072B0B"/>
    <w:rsid w:val="6E104731"/>
    <w:rsid w:val="6E1A6F5F"/>
    <w:rsid w:val="6E1AEACB"/>
    <w:rsid w:val="6E420A69"/>
    <w:rsid w:val="6E43D5F7"/>
    <w:rsid w:val="6E5A76DE"/>
    <w:rsid w:val="6E5D32D2"/>
    <w:rsid w:val="6E8060ED"/>
    <w:rsid w:val="6E893084"/>
    <w:rsid w:val="6E9DFE10"/>
    <w:rsid w:val="6EA9FE8B"/>
    <w:rsid w:val="6EB3127C"/>
    <w:rsid w:val="6ED5B25B"/>
    <w:rsid w:val="6EF12D59"/>
    <w:rsid w:val="6EF153BE"/>
    <w:rsid w:val="6EF16EBF"/>
    <w:rsid w:val="6EF39ACC"/>
    <w:rsid w:val="6F085813"/>
    <w:rsid w:val="6F0EE910"/>
    <w:rsid w:val="6F0FB82F"/>
    <w:rsid w:val="6F1BB090"/>
    <w:rsid w:val="6F1EAA3B"/>
    <w:rsid w:val="6F210E71"/>
    <w:rsid w:val="6F27691F"/>
    <w:rsid w:val="6F2C5935"/>
    <w:rsid w:val="6F2D16DB"/>
    <w:rsid w:val="6F367A97"/>
    <w:rsid w:val="6F386CF9"/>
    <w:rsid w:val="6F3CACAB"/>
    <w:rsid w:val="6F3D99F1"/>
    <w:rsid w:val="6F5DAD4A"/>
    <w:rsid w:val="6F67D0CF"/>
    <w:rsid w:val="6F68776D"/>
    <w:rsid w:val="6F6EB4E3"/>
    <w:rsid w:val="6F76586D"/>
    <w:rsid w:val="6F7EB3E8"/>
    <w:rsid w:val="6F88E3C2"/>
    <w:rsid w:val="6F8BEAB9"/>
    <w:rsid w:val="6F8F492E"/>
    <w:rsid w:val="6FA53BAC"/>
    <w:rsid w:val="6FA6F8BE"/>
    <w:rsid w:val="6FAA2C3D"/>
    <w:rsid w:val="6FBE4CE5"/>
    <w:rsid w:val="6FBE7194"/>
    <w:rsid w:val="6FDDF0B2"/>
    <w:rsid w:val="6FE9D665"/>
    <w:rsid w:val="6FF772A1"/>
    <w:rsid w:val="6FFF1ACA"/>
    <w:rsid w:val="70076947"/>
    <w:rsid w:val="70099806"/>
    <w:rsid w:val="701EFAA6"/>
    <w:rsid w:val="702207A8"/>
    <w:rsid w:val="702F5ABA"/>
    <w:rsid w:val="70376851"/>
    <w:rsid w:val="703966F4"/>
    <w:rsid w:val="703B19FB"/>
    <w:rsid w:val="703E3907"/>
    <w:rsid w:val="7043D450"/>
    <w:rsid w:val="7051FF5C"/>
    <w:rsid w:val="705F3B09"/>
    <w:rsid w:val="706C3C51"/>
    <w:rsid w:val="708C314D"/>
    <w:rsid w:val="70901A7D"/>
    <w:rsid w:val="70983678"/>
    <w:rsid w:val="70A57595"/>
    <w:rsid w:val="70A659C0"/>
    <w:rsid w:val="70A794DB"/>
    <w:rsid w:val="70A9183C"/>
    <w:rsid w:val="70A9AD56"/>
    <w:rsid w:val="70A9AE5B"/>
    <w:rsid w:val="70B4BE87"/>
    <w:rsid w:val="70BA3B78"/>
    <w:rsid w:val="70BD90F2"/>
    <w:rsid w:val="70CFB11D"/>
    <w:rsid w:val="70DC8648"/>
    <w:rsid w:val="70E65B93"/>
    <w:rsid w:val="7115A0CA"/>
    <w:rsid w:val="71284F68"/>
    <w:rsid w:val="71290B76"/>
    <w:rsid w:val="712D2C9B"/>
    <w:rsid w:val="713AA38D"/>
    <w:rsid w:val="71404BA8"/>
    <w:rsid w:val="714119C3"/>
    <w:rsid w:val="714D0BDA"/>
    <w:rsid w:val="7155E2E7"/>
    <w:rsid w:val="715ACD55"/>
    <w:rsid w:val="715DD757"/>
    <w:rsid w:val="7166D9AB"/>
    <w:rsid w:val="71910662"/>
    <w:rsid w:val="7199E6D2"/>
    <w:rsid w:val="719BF84A"/>
    <w:rsid w:val="71B769D7"/>
    <w:rsid w:val="71C08010"/>
    <w:rsid w:val="71C31239"/>
    <w:rsid w:val="71D28F14"/>
    <w:rsid w:val="71ECD998"/>
    <w:rsid w:val="71EDBF5B"/>
    <w:rsid w:val="71EFD8BA"/>
    <w:rsid w:val="71FE4837"/>
    <w:rsid w:val="71FEED59"/>
    <w:rsid w:val="721BA1A1"/>
    <w:rsid w:val="7222517C"/>
    <w:rsid w:val="7223C9B3"/>
    <w:rsid w:val="72240F37"/>
    <w:rsid w:val="72385D43"/>
    <w:rsid w:val="723A1383"/>
    <w:rsid w:val="723CB4F8"/>
    <w:rsid w:val="7249C928"/>
    <w:rsid w:val="724E1FFA"/>
    <w:rsid w:val="72520EC8"/>
    <w:rsid w:val="725EA164"/>
    <w:rsid w:val="72647752"/>
    <w:rsid w:val="726572C0"/>
    <w:rsid w:val="7266E508"/>
    <w:rsid w:val="7268F5D5"/>
    <w:rsid w:val="727B1BF5"/>
    <w:rsid w:val="72912935"/>
    <w:rsid w:val="729E2E0F"/>
    <w:rsid w:val="72A606DE"/>
    <w:rsid w:val="72B28571"/>
    <w:rsid w:val="72C42217"/>
    <w:rsid w:val="72C6A2FE"/>
    <w:rsid w:val="72CB0922"/>
    <w:rsid w:val="72DA4B54"/>
    <w:rsid w:val="72E78E88"/>
    <w:rsid w:val="72EA48B3"/>
    <w:rsid w:val="72ED713C"/>
    <w:rsid w:val="72EFD73A"/>
    <w:rsid w:val="72F4AE14"/>
    <w:rsid w:val="72FCD315"/>
    <w:rsid w:val="73127872"/>
    <w:rsid w:val="73171DAB"/>
    <w:rsid w:val="7318A299"/>
    <w:rsid w:val="731E7969"/>
    <w:rsid w:val="7325ADD3"/>
    <w:rsid w:val="733726BD"/>
    <w:rsid w:val="73420D64"/>
    <w:rsid w:val="734808B4"/>
    <w:rsid w:val="73557D04"/>
    <w:rsid w:val="73566FAE"/>
    <w:rsid w:val="73622D6E"/>
    <w:rsid w:val="73851A58"/>
    <w:rsid w:val="73879FEF"/>
    <w:rsid w:val="73928A23"/>
    <w:rsid w:val="739BB65B"/>
    <w:rsid w:val="73A727A7"/>
    <w:rsid w:val="73B422F8"/>
    <w:rsid w:val="73B44867"/>
    <w:rsid w:val="73BD99AA"/>
    <w:rsid w:val="73CE5DBF"/>
    <w:rsid w:val="73CFAAB4"/>
    <w:rsid w:val="73D7CB87"/>
    <w:rsid w:val="73DAF524"/>
    <w:rsid w:val="73DBFA76"/>
    <w:rsid w:val="73E029F1"/>
    <w:rsid w:val="73F00860"/>
    <w:rsid w:val="73F87810"/>
    <w:rsid w:val="740474BE"/>
    <w:rsid w:val="7410D5FC"/>
    <w:rsid w:val="741CA548"/>
    <w:rsid w:val="7430D1A9"/>
    <w:rsid w:val="74337FD5"/>
    <w:rsid w:val="743881A4"/>
    <w:rsid w:val="7438F243"/>
    <w:rsid w:val="7444BA85"/>
    <w:rsid w:val="74486FC8"/>
    <w:rsid w:val="7455ED13"/>
    <w:rsid w:val="7464B276"/>
    <w:rsid w:val="7468E9A9"/>
    <w:rsid w:val="7477AD59"/>
    <w:rsid w:val="747DFD12"/>
    <w:rsid w:val="749A90E5"/>
    <w:rsid w:val="749D0D33"/>
    <w:rsid w:val="74A3E65F"/>
    <w:rsid w:val="74CE8CAB"/>
    <w:rsid w:val="74D25A32"/>
    <w:rsid w:val="74F031A7"/>
    <w:rsid w:val="74F3FB57"/>
    <w:rsid w:val="74FBB29E"/>
    <w:rsid w:val="74FEA10C"/>
    <w:rsid w:val="750AEA87"/>
    <w:rsid w:val="751A4DB1"/>
    <w:rsid w:val="752091A7"/>
    <w:rsid w:val="7531D6DC"/>
    <w:rsid w:val="753B279C"/>
    <w:rsid w:val="75429BA7"/>
    <w:rsid w:val="7547F350"/>
    <w:rsid w:val="75532560"/>
    <w:rsid w:val="7565E65C"/>
    <w:rsid w:val="75777E96"/>
    <w:rsid w:val="75899C5D"/>
    <w:rsid w:val="75A4E1BA"/>
    <w:rsid w:val="75AB9239"/>
    <w:rsid w:val="75AF524B"/>
    <w:rsid w:val="75BD3E40"/>
    <w:rsid w:val="75BD5091"/>
    <w:rsid w:val="75C62ED7"/>
    <w:rsid w:val="75CF5A97"/>
    <w:rsid w:val="75D07C48"/>
    <w:rsid w:val="75ECAE0E"/>
    <w:rsid w:val="75F1A72F"/>
    <w:rsid w:val="76031ACC"/>
    <w:rsid w:val="7613A3A6"/>
    <w:rsid w:val="76144907"/>
    <w:rsid w:val="762971BB"/>
    <w:rsid w:val="762BA69A"/>
    <w:rsid w:val="763844C0"/>
    <w:rsid w:val="7650EFC6"/>
    <w:rsid w:val="7655157F"/>
    <w:rsid w:val="7656055F"/>
    <w:rsid w:val="7662F926"/>
    <w:rsid w:val="767D94CB"/>
    <w:rsid w:val="7684A971"/>
    <w:rsid w:val="7684D085"/>
    <w:rsid w:val="7689186F"/>
    <w:rsid w:val="768CE6AC"/>
    <w:rsid w:val="7691ADF2"/>
    <w:rsid w:val="769C1834"/>
    <w:rsid w:val="76B559CC"/>
    <w:rsid w:val="76C2C1B0"/>
    <w:rsid w:val="76D034FE"/>
    <w:rsid w:val="76D2F9B4"/>
    <w:rsid w:val="76DEFAD4"/>
    <w:rsid w:val="76E0A226"/>
    <w:rsid w:val="76E9FE70"/>
    <w:rsid w:val="76EE993B"/>
    <w:rsid w:val="76EFA2AC"/>
    <w:rsid w:val="76F57086"/>
    <w:rsid w:val="76F863D8"/>
    <w:rsid w:val="76FDCC8A"/>
    <w:rsid w:val="76FF5A6A"/>
    <w:rsid w:val="7707F6B1"/>
    <w:rsid w:val="7708CC2C"/>
    <w:rsid w:val="77095A33"/>
    <w:rsid w:val="770F477A"/>
    <w:rsid w:val="772C29BA"/>
    <w:rsid w:val="77346E01"/>
    <w:rsid w:val="7738CF3C"/>
    <w:rsid w:val="7764B049"/>
    <w:rsid w:val="7768BEB9"/>
    <w:rsid w:val="776DB630"/>
    <w:rsid w:val="7770287F"/>
    <w:rsid w:val="7773B217"/>
    <w:rsid w:val="777AC7E0"/>
    <w:rsid w:val="777C1225"/>
    <w:rsid w:val="77849E13"/>
    <w:rsid w:val="779266C6"/>
    <w:rsid w:val="779337BF"/>
    <w:rsid w:val="779573CB"/>
    <w:rsid w:val="77A9820D"/>
    <w:rsid w:val="77B022FF"/>
    <w:rsid w:val="77B5F331"/>
    <w:rsid w:val="77C5DD2E"/>
    <w:rsid w:val="77C654EC"/>
    <w:rsid w:val="77C8E64B"/>
    <w:rsid w:val="77C9EEFA"/>
    <w:rsid w:val="77CEE540"/>
    <w:rsid w:val="77D105A7"/>
    <w:rsid w:val="77DA76FB"/>
    <w:rsid w:val="77E0AB3E"/>
    <w:rsid w:val="77E1A0B9"/>
    <w:rsid w:val="77E7D884"/>
    <w:rsid w:val="77F29913"/>
    <w:rsid w:val="77FED021"/>
    <w:rsid w:val="780065AF"/>
    <w:rsid w:val="7805D1D0"/>
    <w:rsid w:val="780B5D1B"/>
    <w:rsid w:val="78138C51"/>
    <w:rsid w:val="7815210C"/>
    <w:rsid w:val="781ED631"/>
    <w:rsid w:val="782CE503"/>
    <w:rsid w:val="782E45D1"/>
    <w:rsid w:val="7835B8AC"/>
    <w:rsid w:val="7841309B"/>
    <w:rsid w:val="7849E3FB"/>
    <w:rsid w:val="785320CB"/>
    <w:rsid w:val="78587CAE"/>
    <w:rsid w:val="786064F6"/>
    <w:rsid w:val="786608A9"/>
    <w:rsid w:val="78719734"/>
    <w:rsid w:val="7872ABD9"/>
    <w:rsid w:val="787ABFC9"/>
    <w:rsid w:val="7880BCA4"/>
    <w:rsid w:val="7885BEF4"/>
    <w:rsid w:val="789C1759"/>
    <w:rsid w:val="78A2073B"/>
    <w:rsid w:val="78A273C8"/>
    <w:rsid w:val="78AA2E35"/>
    <w:rsid w:val="78D0CABB"/>
    <w:rsid w:val="78ED2B80"/>
    <w:rsid w:val="78F640C3"/>
    <w:rsid w:val="78F66A03"/>
    <w:rsid w:val="79003FD7"/>
    <w:rsid w:val="79057FAF"/>
    <w:rsid w:val="790B3D2A"/>
    <w:rsid w:val="790C3E9C"/>
    <w:rsid w:val="790E12B8"/>
    <w:rsid w:val="79102EB8"/>
    <w:rsid w:val="7911183C"/>
    <w:rsid w:val="792B9E77"/>
    <w:rsid w:val="792F9527"/>
    <w:rsid w:val="7939DAC2"/>
    <w:rsid w:val="79424BEF"/>
    <w:rsid w:val="79515EE1"/>
    <w:rsid w:val="79528DD1"/>
    <w:rsid w:val="7953BB1F"/>
    <w:rsid w:val="795B0210"/>
    <w:rsid w:val="7961A96F"/>
    <w:rsid w:val="796289B7"/>
    <w:rsid w:val="7997DECF"/>
    <w:rsid w:val="799B3A04"/>
    <w:rsid w:val="799EDDC6"/>
    <w:rsid w:val="79A4DC1B"/>
    <w:rsid w:val="79A9B328"/>
    <w:rsid w:val="79CCE11A"/>
    <w:rsid w:val="79CEA300"/>
    <w:rsid w:val="79DC391A"/>
    <w:rsid w:val="79E2391B"/>
    <w:rsid w:val="79E269BB"/>
    <w:rsid w:val="79ED742C"/>
    <w:rsid w:val="79EE7CC6"/>
    <w:rsid w:val="79F02C77"/>
    <w:rsid w:val="7A20FDCD"/>
    <w:rsid w:val="7A261D66"/>
    <w:rsid w:val="7A52D5C4"/>
    <w:rsid w:val="7A53BB59"/>
    <w:rsid w:val="7A570E27"/>
    <w:rsid w:val="7A5A353D"/>
    <w:rsid w:val="7A6EF7A7"/>
    <w:rsid w:val="7A76AA8A"/>
    <w:rsid w:val="7A77D0F8"/>
    <w:rsid w:val="7A7AE3B9"/>
    <w:rsid w:val="7A7CDBBD"/>
    <w:rsid w:val="7A828020"/>
    <w:rsid w:val="7A859659"/>
    <w:rsid w:val="7A86433F"/>
    <w:rsid w:val="7A879716"/>
    <w:rsid w:val="7A8FAE48"/>
    <w:rsid w:val="7A90F598"/>
    <w:rsid w:val="7AA35AB3"/>
    <w:rsid w:val="7AA518EC"/>
    <w:rsid w:val="7AAAED2B"/>
    <w:rsid w:val="7AB11665"/>
    <w:rsid w:val="7AB3A8BC"/>
    <w:rsid w:val="7ACA7193"/>
    <w:rsid w:val="7ACAEBB5"/>
    <w:rsid w:val="7ACBBA2C"/>
    <w:rsid w:val="7ACF8863"/>
    <w:rsid w:val="7ADD0F85"/>
    <w:rsid w:val="7ADEC41C"/>
    <w:rsid w:val="7AFC8679"/>
    <w:rsid w:val="7AFD54D0"/>
    <w:rsid w:val="7B07B02B"/>
    <w:rsid w:val="7B17E4FE"/>
    <w:rsid w:val="7B2C0837"/>
    <w:rsid w:val="7B3DF9F7"/>
    <w:rsid w:val="7B4E7A65"/>
    <w:rsid w:val="7B5B81B3"/>
    <w:rsid w:val="7B5CE374"/>
    <w:rsid w:val="7B7A62A3"/>
    <w:rsid w:val="7B7D9826"/>
    <w:rsid w:val="7B8358C5"/>
    <w:rsid w:val="7B933AE6"/>
    <w:rsid w:val="7B9E52E7"/>
    <w:rsid w:val="7BAB2A55"/>
    <w:rsid w:val="7BBA775C"/>
    <w:rsid w:val="7BBC1ACC"/>
    <w:rsid w:val="7BC049E3"/>
    <w:rsid w:val="7BC645F4"/>
    <w:rsid w:val="7BD2703B"/>
    <w:rsid w:val="7BE10189"/>
    <w:rsid w:val="7BE53F24"/>
    <w:rsid w:val="7BF34872"/>
    <w:rsid w:val="7C0746AE"/>
    <w:rsid w:val="7C1C4A4B"/>
    <w:rsid w:val="7C2610E0"/>
    <w:rsid w:val="7C27DF95"/>
    <w:rsid w:val="7C28D316"/>
    <w:rsid w:val="7C2A18B9"/>
    <w:rsid w:val="7C34249A"/>
    <w:rsid w:val="7C3AD486"/>
    <w:rsid w:val="7C3E1FFC"/>
    <w:rsid w:val="7C4A5E49"/>
    <w:rsid w:val="7C533C4E"/>
    <w:rsid w:val="7C797299"/>
    <w:rsid w:val="7C80460D"/>
    <w:rsid w:val="7C822AFA"/>
    <w:rsid w:val="7CA45379"/>
    <w:rsid w:val="7CBD908B"/>
    <w:rsid w:val="7CC783C6"/>
    <w:rsid w:val="7CC98CD9"/>
    <w:rsid w:val="7CD6F89C"/>
    <w:rsid w:val="7CF4D8CC"/>
    <w:rsid w:val="7CF6C62F"/>
    <w:rsid w:val="7CFFAD15"/>
    <w:rsid w:val="7D076EFE"/>
    <w:rsid w:val="7D07C9D8"/>
    <w:rsid w:val="7D0CBBCB"/>
    <w:rsid w:val="7D12AE00"/>
    <w:rsid w:val="7D1F26BD"/>
    <w:rsid w:val="7D1FB6EB"/>
    <w:rsid w:val="7D232889"/>
    <w:rsid w:val="7D30D206"/>
    <w:rsid w:val="7D384862"/>
    <w:rsid w:val="7D5809FC"/>
    <w:rsid w:val="7D614837"/>
    <w:rsid w:val="7D6A6C56"/>
    <w:rsid w:val="7D6C5449"/>
    <w:rsid w:val="7D7DD260"/>
    <w:rsid w:val="7D8E5DF9"/>
    <w:rsid w:val="7D94F754"/>
    <w:rsid w:val="7D9577D2"/>
    <w:rsid w:val="7D961F94"/>
    <w:rsid w:val="7DA165B1"/>
    <w:rsid w:val="7DB058A7"/>
    <w:rsid w:val="7DC29BCC"/>
    <w:rsid w:val="7DC74F0A"/>
    <w:rsid w:val="7DC9113B"/>
    <w:rsid w:val="7DC91A6E"/>
    <w:rsid w:val="7DCB53C5"/>
    <w:rsid w:val="7DD6CC0C"/>
    <w:rsid w:val="7DD9E4C8"/>
    <w:rsid w:val="7DDB61A4"/>
    <w:rsid w:val="7DF67D68"/>
    <w:rsid w:val="7DF8BEDD"/>
    <w:rsid w:val="7DFB51F4"/>
    <w:rsid w:val="7DFE67DD"/>
    <w:rsid w:val="7E00D0B7"/>
    <w:rsid w:val="7E046771"/>
    <w:rsid w:val="7E203434"/>
    <w:rsid w:val="7E29D59B"/>
    <w:rsid w:val="7E365132"/>
    <w:rsid w:val="7E38E2ED"/>
    <w:rsid w:val="7E48F8C5"/>
    <w:rsid w:val="7E4E235E"/>
    <w:rsid w:val="7E5031B5"/>
    <w:rsid w:val="7E590711"/>
    <w:rsid w:val="7E5ED6DD"/>
    <w:rsid w:val="7E6603BB"/>
    <w:rsid w:val="7E689C75"/>
    <w:rsid w:val="7E6DC4AA"/>
    <w:rsid w:val="7E7637A2"/>
    <w:rsid w:val="7E7A4E20"/>
    <w:rsid w:val="7E7DAFD4"/>
    <w:rsid w:val="7E821517"/>
    <w:rsid w:val="7E87A4D3"/>
    <w:rsid w:val="7E8A2E38"/>
    <w:rsid w:val="7E8C5AF5"/>
    <w:rsid w:val="7E92D8B4"/>
    <w:rsid w:val="7E93C2D5"/>
    <w:rsid w:val="7E982C15"/>
    <w:rsid w:val="7E9D8446"/>
    <w:rsid w:val="7E9F7483"/>
    <w:rsid w:val="7EA32C70"/>
    <w:rsid w:val="7EA391B5"/>
    <w:rsid w:val="7EAD484E"/>
    <w:rsid w:val="7EB0C74A"/>
    <w:rsid w:val="7ED80398"/>
    <w:rsid w:val="7EDA41AD"/>
    <w:rsid w:val="7EDED813"/>
    <w:rsid w:val="7EEAA6BC"/>
    <w:rsid w:val="7EEC50E6"/>
    <w:rsid w:val="7EEDACFA"/>
    <w:rsid w:val="7EF6F2EB"/>
    <w:rsid w:val="7EFBDB81"/>
    <w:rsid w:val="7F1522F4"/>
    <w:rsid w:val="7F38C866"/>
    <w:rsid w:val="7F491F9D"/>
    <w:rsid w:val="7F4DA0BD"/>
    <w:rsid w:val="7F6073D8"/>
    <w:rsid w:val="7F631F6B"/>
    <w:rsid w:val="7F75AEFE"/>
    <w:rsid w:val="7F87BCE9"/>
    <w:rsid w:val="7F9E58F6"/>
    <w:rsid w:val="7F9ED0D3"/>
    <w:rsid w:val="7FA20C23"/>
    <w:rsid w:val="7FA7CCEB"/>
    <w:rsid w:val="7FA88FBB"/>
    <w:rsid w:val="7FB4FE8A"/>
    <w:rsid w:val="7FBA6A31"/>
    <w:rsid w:val="7FBE9FD3"/>
    <w:rsid w:val="7FDD5503"/>
    <w:rsid w:val="7FE24AB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de74,#aec87a,#b3cc82,#ffd653,#ffdd71"/>
    </o:shapedefaults>
    <o:shapelayout v:ext="edit">
      <o:idmap v:ext="edit" data="1"/>
    </o:shapelayout>
  </w:shapeDefaults>
  <w:decimalSymbol w:val="."/>
  <w:listSeparator w:val=","/>
  <w14:docId w14:val="4569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0F"/>
    <w:rPr>
      <w:rFonts w:ascii="Times New Roman" w:hAnsi="Times New Roman"/>
      <w:sz w:val="28"/>
    </w:rPr>
  </w:style>
  <w:style w:type="paragraph" w:styleId="Heading1">
    <w:name w:val="heading 1"/>
    <w:basedOn w:val="ParagraphIndent"/>
    <w:next w:val="Normal"/>
    <w:link w:val="Heading1Char"/>
    <w:uiPriority w:val="9"/>
    <w:rsid w:val="00B37109"/>
    <w:pPr>
      <w:keepNext/>
      <w:keepLines/>
      <w:numPr>
        <w:numId w:val="12"/>
      </w:numPr>
      <w:spacing w:after="360"/>
      <w:outlineLvl w:val="0"/>
    </w:pPr>
    <w:rPr>
      <w:rFonts w:ascii="Arial" w:hAnsi="Arial" w:cs="Arial"/>
      <w:b/>
      <w:bCs/>
      <w:sz w:val="40"/>
      <w:szCs w:val="40"/>
    </w:rPr>
  </w:style>
  <w:style w:type="paragraph" w:styleId="Heading2">
    <w:name w:val="heading 2"/>
    <w:basedOn w:val="EvSum-Heading2"/>
    <w:next w:val="Normal"/>
    <w:link w:val="Heading2Char"/>
    <w:uiPriority w:val="9"/>
    <w:unhideWhenUsed/>
    <w:qFormat/>
    <w:rsid w:val="00C27912"/>
    <w:pPr>
      <w:numPr>
        <w:ilvl w:val="1"/>
        <w:numId w:val="12"/>
      </w:numPr>
      <w:tabs>
        <w:tab w:val="left" w:pos="630"/>
      </w:tabs>
      <w:spacing w:before="240" w:after="120"/>
      <w:outlineLvl w:val="1"/>
    </w:pPr>
    <w:rPr>
      <w:color w:val="auto"/>
    </w:rPr>
  </w:style>
  <w:style w:type="paragraph" w:styleId="Heading3">
    <w:name w:val="heading 3"/>
    <w:basedOn w:val="Normal"/>
    <w:next w:val="Normal"/>
    <w:link w:val="Heading3Char"/>
    <w:uiPriority w:val="9"/>
    <w:unhideWhenUsed/>
    <w:qFormat/>
    <w:rsid w:val="00C27912"/>
    <w:pPr>
      <w:keepNext/>
      <w:keepLines/>
      <w:numPr>
        <w:ilvl w:val="2"/>
        <w:numId w:val="12"/>
      </w:numPr>
      <w:spacing w:before="240" w:after="240" w:line="240" w:lineRule="auto"/>
      <w:outlineLvl w:val="2"/>
    </w:pPr>
    <w:rPr>
      <w:rFonts w:ascii="Arial" w:eastAsiaTheme="majorEastAsia" w:hAnsi="Arial" w:cstheme="majorBidi"/>
      <w:b/>
      <w:szCs w:val="24"/>
    </w:rPr>
  </w:style>
  <w:style w:type="paragraph" w:styleId="Heading4">
    <w:name w:val="heading 4"/>
    <w:basedOn w:val="Normal"/>
    <w:link w:val="Heading4Char"/>
    <w:uiPriority w:val="9"/>
    <w:qFormat/>
    <w:rsid w:val="00BB1B4C"/>
    <w:pPr>
      <w:numPr>
        <w:ilvl w:val="3"/>
        <w:numId w:val="3"/>
      </w:numPr>
      <w:spacing w:before="100" w:beforeAutospacing="1" w:after="100" w:afterAutospacing="1" w:line="240" w:lineRule="auto"/>
      <w:outlineLvl w:val="3"/>
    </w:pPr>
    <w:rPr>
      <w:rFonts w:cs="Times New Roman"/>
      <w:b/>
      <w:bCs/>
      <w:sz w:val="24"/>
      <w:szCs w:val="24"/>
    </w:rPr>
  </w:style>
  <w:style w:type="paragraph" w:styleId="Heading5">
    <w:name w:val="heading 5"/>
    <w:aliases w:val="EvSum-Heading4"/>
    <w:basedOn w:val="EvSum-Heading3"/>
    <w:next w:val="Normal"/>
    <w:link w:val="Heading5Char"/>
    <w:uiPriority w:val="9"/>
    <w:unhideWhenUsed/>
    <w:rsid w:val="007C3074"/>
    <w:pPr>
      <w:numPr>
        <w:ilvl w:val="4"/>
        <w:numId w:val="3"/>
      </w:numPr>
      <w:tabs>
        <w:tab w:val="num" w:pos="360"/>
      </w:tabs>
      <w:spacing w:after="0"/>
      <w:ind w:left="1080" w:hanging="360"/>
      <w:outlineLvl w:val="4"/>
    </w:pPr>
    <w:rPr>
      <w:rFonts w:ascii="Times New Roman" w:hAnsi="Times New Roman" w:cstheme="majorBidi"/>
      <w:sz w:val="28"/>
    </w:rPr>
  </w:style>
  <w:style w:type="paragraph" w:styleId="Heading6">
    <w:name w:val="heading 6"/>
    <w:basedOn w:val="Normal"/>
    <w:next w:val="Normal"/>
    <w:link w:val="Heading6Char"/>
    <w:uiPriority w:val="9"/>
    <w:semiHidden/>
    <w:unhideWhenUsed/>
    <w:qFormat/>
    <w:rsid w:val="008B669F"/>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669F"/>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669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669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4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00D8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E00D8A"/>
    <w:rPr>
      <w:color w:val="0000FF"/>
      <w:u w:val="single"/>
    </w:rPr>
  </w:style>
  <w:style w:type="paragraph" w:styleId="BalloonText">
    <w:name w:val="Balloon Text"/>
    <w:basedOn w:val="Normal"/>
    <w:link w:val="BalloonTextChar"/>
    <w:uiPriority w:val="99"/>
    <w:semiHidden/>
    <w:unhideWhenUsed/>
    <w:rsid w:val="00A23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FE5"/>
    <w:rPr>
      <w:rFonts w:ascii="Tahoma" w:hAnsi="Tahoma" w:cs="Tahoma"/>
      <w:sz w:val="16"/>
      <w:szCs w:val="16"/>
    </w:rPr>
  </w:style>
  <w:style w:type="paragraph" w:styleId="Header">
    <w:name w:val="header"/>
    <w:basedOn w:val="Normal"/>
    <w:link w:val="HeaderChar"/>
    <w:uiPriority w:val="99"/>
    <w:unhideWhenUsed/>
    <w:rsid w:val="0089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7ED"/>
  </w:style>
  <w:style w:type="paragraph" w:styleId="Footer">
    <w:name w:val="footer"/>
    <w:basedOn w:val="Normal"/>
    <w:link w:val="FooterChar"/>
    <w:uiPriority w:val="99"/>
    <w:unhideWhenUsed/>
    <w:rsid w:val="0089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7ED"/>
  </w:style>
  <w:style w:type="paragraph" w:customStyle="1" w:styleId="EvSum-ParagraphIndent">
    <w:name w:val="EvSum-ParagraphIndent"/>
    <w:qFormat/>
    <w:rsid w:val="00136DD6"/>
    <w:pPr>
      <w:spacing w:after="240" w:line="240" w:lineRule="auto"/>
      <w:ind w:firstLine="360"/>
    </w:pPr>
    <w:rPr>
      <w:rFonts w:ascii="Times New Roman" w:eastAsiaTheme="minorHAnsi" w:hAnsi="Times New Roman" w:cs="Times New Roman"/>
      <w:sz w:val="24"/>
      <w:szCs w:val="24"/>
    </w:rPr>
  </w:style>
  <w:style w:type="paragraph" w:customStyle="1" w:styleId="Bullet1">
    <w:name w:val="Bullet1"/>
    <w:basedOn w:val="ListBullet"/>
    <w:link w:val="Bullet1Char"/>
    <w:qFormat/>
    <w:rsid w:val="004448E8"/>
    <w:pPr>
      <w:spacing w:after="0" w:line="240" w:lineRule="auto"/>
    </w:pPr>
    <w:rPr>
      <w:rFonts w:eastAsiaTheme="minorHAnsi"/>
      <w:sz w:val="24"/>
      <w:szCs w:val="24"/>
    </w:rPr>
  </w:style>
  <w:style w:type="character" w:customStyle="1" w:styleId="Bullet1Char">
    <w:name w:val="Bullet1 Char"/>
    <w:basedOn w:val="DefaultParagraphFont"/>
    <w:link w:val="Bullet1"/>
    <w:rsid w:val="004448E8"/>
    <w:rPr>
      <w:rFonts w:ascii="Times New Roman" w:eastAsiaTheme="minorHAnsi" w:hAnsi="Times New Roman"/>
      <w:sz w:val="24"/>
      <w:szCs w:val="24"/>
    </w:rPr>
  </w:style>
  <w:style w:type="paragraph" w:styleId="ListBullet">
    <w:name w:val="List Bullet"/>
    <w:basedOn w:val="Normal"/>
    <w:uiPriority w:val="99"/>
    <w:semiHidden/>
    <w:unhideWhenUsed/>
    <w:rsid w:val="004448E8"/>
    <w:pPr>
      <w:ind w:left="720" w:hanging="360"/>
      <w:contextualSpacing/>
    </w:pPr>
  </w:style>
  <w:style w:type="character" w:styleId="PageNumber">
    <w:name w:val="page number"/>
    <w:basedOn w:val="DefaultParagraphFont"/>
    <w:uiPriority w:val="99"/>
    <w:semiHidden/>
    <w:unhideWhenUsed/>
    <w:rsid w:val="006850BF"/>
  </w:style>
  <w:style w:type="paragraph" w:customStyle="1" w:styleId="EvSum-Heading1">
    <w:name w:val="EvSum-Heading1"/>
    <w:qFormat/>
    <w:rsid w:val="000E2616"/>
    <w:pPr>
      <w:keepNext/>
      <w:keepLines/>
      <w:spacing w:before="120" w:after="360" w:line="240" w:lineRule="auto"/>
      <w:outlineLvl w:val="1"/>
    </w:pPr>
    <w:rPr>
      <w:rFonts w:ascii="Arial" w:eastAsiaTheme="minorHAnsi" w:hAnsi="Arial" w:cs="Arial"/>
      <w:b/>
      <w:noProof/>
      <w:color w:val="1F497D" w:themeColor="text2"/>
      <w:sz w:val="40"/>
      <w:szCs w:val="36"/>
    </w:rPr>
  </w:style>
  <w:style w:type="paragraph" w:styleId="NoSpacing">
    <w:name w:val="No Spacing"/>
    <w:link w:val="NoSpacingChar"/>
    <w:uiPriority w:val="1"/>
    <w:qFormat/>
    <w:rsid w:val="003E4EF7"/>
    <w:pPr>
      <w:spacing w:after="0" w:line="240" w:lineRule="auto"/>
    </w:pPr>
  </w:style>
  <w:style w:type="paragraph" w:customStyle="1" w:styleId="EvSum-Title">
    <w:name w:val="EvSum-Title"/>
    <w:qFormat/>
    <w:rsid w:val="000E2616"/>
    <w:pPr>
      <w:spacing w:after="0" w:line="240" w:lineRule="auto"/>
      <w:ind w:left="1886" w:right="86"/>
      <w:outlineLvl w:val="0"/>
    </w:pPr>
    <w:rPr>
      <w:rFonts w:ascii="Arial" w:hAnsi="Arial" w:cs="Arial"/>
      <w:b/>
      <w:color w:val="FFFFFF" w:themeColor="background1"/>
      <w:sz w:val="48"/>
      <w:szCs w:val="48"/>
    </w:rPr>
  </w:style>
  <w:style w:type="character" w:styleId="CommentReference">
    <w:name w:val="annotation reference"/>
    <w:basedOn w:val="DefaultParagraphFont"/>
    <w:uiPriority w:val="99"/>
    <w:semiHidden/>
    <w:unhideWhenUsed/>
    <w:rsid w:val="00EA38B1"/>
    <w:rPr>
      <w:sz w:val="16"/>
      <w:szCs w:val="16"/>
    </w:rPr>
  </w:style>
  <w:style w:type="paragraph" w:styleId="CommentText">
    <w:name w:val="annotation text"/>
    <w:basedOn w:val="Normal"/>
    <w:link w:val="CommentTextChar"/>
    <w:uiPriority w:val="99"/>
    <w:unhideWhenUsed/>
    <w:rsid w:val="00EA38B1"/>
    <w:pPr>
      <w:spacing w:line="240" w:lineRule="auto"/>
    </w:pPr>
    <w:rPr>
      <w:sz w:val="20"/>
      <w:szCs w:val="20"/>
    </w:rPr>
  </w:style>
  <w:style w:type="character" w:customStyle="1" w:styleId="CommentTextChar">
    <w:name w:val="Comment Text Char"/>
    <w:basedOn w:val="DefaultParagraphFont"/>
    <w:link w:val="CommentText"/>
    <w:uiPriority w:val="99"/>
    <w:rsid w:val="00EA38B1"/>
    <w:rPr>
      <w:sz w:val="20"/>
      <w:szCs w:val="20"/>
    </w:rPr>
  </w:style>
  <w:style w:type="paragraph" w:styleId="CommentSubject">
    <w:name w:val="annotation subject"/>
    <w:basedOn w:val="CommentText"/>
    <w:next w:val="CommentText"/>
    <w:link w:val="CommentSubjectChar"/>
    <w:semiHidden/>
    <w:unhideWhenUsed/>
    <w:rsid w:val="00EA38B1"/>
    <w:rPr>
      <w:b/>
      <w:bCs/>
    </w:rPr>
  </w:style>
  <w:style w:type="character" w:customStyle="1" w:styleId="CommentSubjectChar">
    <w:name w:val="Comment Subject Char"/>
    <w:basedOn w:val="CommentTextChar"/>
    <w:link w:val="CommentSubject"/>
    <w:uiPriority w:val="99"/>
    <w:semiHidden/>
    <w:rsid w:val="00EA38B1"/>
    <w:rPr>
      <w:b/>
      <w:bCs/>
      <w:sz w:val="20"/>
      <w:szCs w:val="20"/>
    </w:rPr>
  </w:style>
  <w:style w:type="paragraph" w:styleId="ListParagraph">
    <w:name w:val="List Paragraph"/>
    <w:basedOn w:val="Normal"/>
    <w:link w:val="ListParagraphChar"/>
    <w:uiPriority w:val="34"/>
    <w:qFormat/>
    <w:rsid w:val="00AE3569"/>
    <w:pPr>
      <w:spacing w:after="160" w:line="259" w:lineRule="auto"/>
      <w:ind w:left="720"/>
      <w:contextualSpacing/>
    </w:pPr>
    <w:rPr>
      <w:rFonts w:eastAsiaTheme="minorHAnsi"/>
    </w:rPr>
  </w:style>
  <w:style w:type="paragraph" w:customStyle="1" w:styleId="EvSum-Heading3">
    <w:name w:val="EvSum-Heading3"/>
    <w:basedOn w:val="EvSum-Heading2"/>
    <w:qFormat/>
    <w:rsid w:val="005E0BB0"/>
    <w:pPr>
      <w:numPr>
        <w:ilvl w:val="2"/>
        <w:numId w:val="10"/>
      </w:numPr>
      <w:spacing w:before="240" w:after="60"/>
    </w:pPr>
    <w:rPr>
      <w:rFonts w:ascii="Arial" w:eastAsia="Times New Roman" w:hAnsi="Arial" w:cs="Times New Roman"/>
      <w:bCs/>
      <w:sz w:val="32"/>
      <w:szCs w:val="24"/>
    </w:rPr>
  </w:style>
  <w:style w:type="paragraph" w:customStyle="1" w:styleId="ParagraphIndent">
    <w:name w:val="ParagraphIndent"/>
    <w:qFormat/>
    <w:rsid w:val="00C27912"/>
    <w:pPr>
      <w:spacing w:after="0" w:line="240" w:lineRule="auto"/>
      <w:ind w:left="990" w:firstLine="360"/>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051F6F"/>
    <w:rPr>
      <w:color w:val="800080" w:themeColor="followedHyperlink"/>
      <w:u w:val="single"/>
    </w:rPr>
  </w:style>
  <w:style w:type="character" w:customStyle="1" w:styleId="Heading4Char">
    <w:name w:val="Heading 4 Char"/>
    <w:basedOn w:val="DefaultParagraphFont"/>
    <w:link w:val="Heading4"/>
    <w:uiPriority w:val="9"/>
    <w:rsid w:val="00BB1B4C"/>
    <w:rPr>
      <w:rFonts w:ascii="Times New Roman" w:hAnsi="Times New Roman" w:cs="Times New Roman"/>
      <w:b/>
      <w:bCs/>
      <w:sz w:val="24"/>
      <w:szCs w:val="24"/>
    </w:rPr>
  </w:style>
  <w:style w:type="paragraph" w:styleId="Title">
    <w:name w:val="Title"/>
    <w:aliases w:val="title"/>
    <w:basedOn w:val="Normal"/>
    <w:link w:val="TitleChar"/>
    <w:uiPriority w:val="10"/>
    <w:qFormat/>
    <w:rsid w:val="00BB1B4C"/>
    <w:pPr>
      <w:spacing w:before="100" w:beforeAutospacing="1" w:after="100" w:afterAutospacing="1" w:line="240" w:lineRule="auto"/>
    </w:pPr>
    <w:rPr>
      <w:rFonts w:cs="Times New Roman"/>
      <w:sz w:val="24"/>
      <w:szCs w:val="24"/>
    </w:rPr>
  </w:style>
  <w:style w:type="character" w:customStyle="1" w:styleId="TitleChar">
    <w:name w:val="Title Char"/>
    <w:aliases w:val="title Char"/>
    <w:basedOn w:val="DefaultParagraphFont"/>
    <w:link w:val="Title"/>
    <w:uiPriority w:val="10"/>
    <w:rsid w:val="00BB1B4C"/>
    <w:rPr>
      <w:rFonts w:ascii="Times New Roman" w:hAnsi="Times New Roman" w:cs="Times New Roman"/>
      <w:sz w:val="24"/>
      <w:szCs w:val="24"/>
    </w:rPr>
  </w:style>
  <w:style w:type="character" w:customStyle="1" w:styleId="label">
    <w:name w:val="label"/>
    <w:basedOn w:val="DefaultParagraphFont"/>
    <w:rsid w:val="00BB1B4C"/>
  </w:style>
  <w:style w:type="character" w:customStyle="1" w:styleId="quality-sign">
    <w:name w:val="quality-sign"/>
    <w:basedOn w:val="DefaultParagraphFont"/>
    <w:rsid w:val="00BB1B4C"/>
  </w:style>
  <w:style w:type="character" w:customStyle="1" w:styleId="quality-text">
    <w:name w:val="quality-text"/>
    <w:basedOn w:val="DefaultParagraphFont"/>
    <w:rsid w:val="00BB1B4C"/>
  </w:style>
  <w:style w:type="character" w:customStyle="1" w:styleId="cell">
    <w:name w:val="cell"/>
    <w:basedOn w:val="DefaultParagraphFont"/>
    <w:rsid w:val="00BB1B4C"/>
  </w:style>
  <w:style w:type="character" w:customStyle="1" w:styleId="block">
    <w:name w:val="block"/>
    <w:basedOn w:val="DefaultParagraphFont"/>
    <w:rsid w:val="00BB1B4C"/>
  </w:style>
  <w:style w:type="paragraph" w:customStyle="1" w:styleId="p1">
    <w:name w:val="p1"/>
    <w:basedOn w:val="Normal"/>
    <w:rsid w:val="006E70C9"/>
    <w:pPr>
      <w:shd w:val="clear" w:color="auto" w:fill="FFFFFF"/>
      <w:spacing w:after="0" w:line="240" w:lineRule="auto"/>
    </w:pPr>
    <w:rPr>
      <w:rFonts w:ascii="Helvetica Neue" w:eastAsiaTheme="minorHAnsi" w:hAnsi="Helvetica Neue" w:cs="Times New Roman"/>
      <w:sz w:val="23"/>
      <w:szCs w:val="23"/>
    </w:rPr>
  </w:style>
  <w:style w:type="character" w:customStyle="1" w:styleId="s1">
    <w:name w:val="s1"/>
    <w:basedOn w:val="DefaultParagraphFont"/>
    <w:rsid w:val="006E70C9"/>
  </w:style>
  <w:style w:type="paragraph" w:styleId="Revision">
    <w:name w:val="Revision"/>
    <w:hidden/>
    <w:uiPriority w:val="99"/>
    <w:semiHidden/>
    <w:rsid w:val="0088552A"/>
    <w:pPr>
      <w:spacing w:after="0" w:line="240" w:lineRule="auto"/>
    </w:pPr>
  </w:style>
  <w:style w:type="paragraph" w:customStyle="1" w:styleId="FrontMatterHead">
    <w:name w:val="FrontMatterHead"/>
    <w:qFormat/>
    <w:rsid w:val="00200786"/>
    <w:pPr>
      <w:keepNext/>
      <w:spacing w:before="240" w:after="60" w:line="240" w:lineRule="auto"/>
    </w:pPr>
    <w:rPr>
      <w:rFonts w:ascii="Arial" w:eastAsia="Calibri" w:hAnsi="Arial" w:cs="Arial"/>
      <w:b/>
      <w:sz w:val="32"/>
      <w:szCs w:val="32"/>
    </w:rPr>
  </w:style>
  <w:style w:type="table" w:customStyle="1" w:styleId="TableGrid1">
    <w:name w:val="Table Grid1"/>
    <w:basedOn w:val="TableNormal"/>
    <w:next w:val="TableGrid"/>
    <w:uiPriority w:val="59"/>
    <w:rsid w:val="00715A7E"/>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qFormat/>
    <w:rsid w:val="00DE4D15"/>
    <w:pPr>
      <w:spacing w:after="0" w:line="240" w:lineRule="auto"/>
      <w:ind w:left="1080" w:hanging="360"/>
    </w:pPr>
    <w:rPr>
      <w:rFonts w:ascii="Times New Roman" w:eastAsia="Times New Roman" w:hAnsi="Times New Roman" w:cs="Times New Roman"/>
      <w:bCs/>
      <w:sz w:val="24"/>
      <w:szCs w:val="24"/>
    </w:rPr>
  </w:style>
  <w:style w:type="table" w:customStyle="1" w:styleId="TableGrid2">
    <w:name w:val="Table Grid2"/>
    <w:basedOn w:val="TableNormal"/>
    <w:next w:val="TableGrid"/>
    <w:uiPriority w:val="39"/>
    <w:rsid w:val="00366D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66D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366D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1C09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505F1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37109"/>
    <w:rPr>
      <w:rFonts w:ascii="Arial" w:eastAsia="Calibri" w:hAnsi="Arial" w:cs="Arial"/>
      <w:b/>
      <w:bCs/>
      <w:sz w:val="40"/>
      <w:szCs w:val="40"/>
    </w:rPr>
  </w:style>
  <w:style w:type="paragraph" w:customStyle="1" w:styleId="ParagraphNoIndent">
    <w:name w:val="ParagraphNoIndent"/>
    <w:qFormat/>
    <w:rsid w:val="00E43CC2"/>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E43CC2"/>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E43CC2"/>
    <w:pPr>
      <w:spacing w:after="720" w:line="240" w:lineRule="auto"/>
    </w:pPr>
    <w:rPr>
      <w:rFonts w:ascii="Arial" w:eastAsia="Times New Roman" w:hAnsi="Arial" w:cs="Times New Roman"/>
      <w:b/>
      <w:bCs/>
      <w:sz w:val="28"/>
      <w:szCs w:val="28"/>
    </w:rPr>
  </w:style>
  <w:style w:type="paragraph" w:customStyle="1" w:styleId="ReportTitle">
    <w:name w:val="ReportTitle"/>
    <w:uiPriority w:val="99"/>
    <w:qFormat/>
    <w:rsid w:val="00E43CC2"/>
    <w:pPr>
      <w:spacing w:after="480" w:line="240" w:lineRule="auto"/>
    </w:pPr>
    <w:rPr>
      <w:rFonts w:ascii="Arial" w:eastAsia="Times New Roman" w:hAnsi="Arial" w:cs="Times New Roman"/>
      <w:b/>
      <w:bCs/>
      <w:sz w:val="36"/>
      <w:szCs w:val="36"/>
    </w:rPr>
  </w:style>
  <w:style w:type="paragraph" w:customStyle="1" w:styleId="PageNumber0">
    <w:name w:val="PageNumber"/>
    <w:rsid w:val="00E43CC2"/>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E43CC2"/>
    <w:pPr>
      <w:ind w:left="187" w:hanging="187"/>
    </w:pPr>
    <w:rPr>
      <w:rFonts w:ascii="Arial" w:eastAsia="Times New Roman" w:hAnsi="Arial" w:cs="Times New Roman"/>
      <w:sz w:val="18"/>
      <w:szCs w:val="20"/>
      <w:lang w:eastAsia="ja-JP"/>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rsid w:val="00DD64FE"/>
    <w:pPr>
      <w:tabs>
        <w:tab w:val="left" w:pos="440"/>
        <w:tab w:val="left" w:pos="3683"/>
        <w:tab w:val="right" w:leader="dot" w:pos="9350"/>
      </w:tabs>
      <w:spacing w:after="0" w:line="240" w:lineRule="auto"/>
    </w:pPr>
    <w:rPr>
      <w:rFonts w:eastAsia="Times New Roman" w:cs="Times New Roman"/>
      <w:b/>
      <w:bCs/>
      <w:sz w:val="24"/>
      <w:szCs w:val="32"/>
      <w:lang w:val="en-CA"/>
    </w:rPr>
  </w:style>
  <w:style w:type="paragraph" w:styleId="TOC2">
    <w:name w:val="toc 2"/>
    <w:basedOn w:val="Normal"/>
    <w:next w:val="Normal"/>
    <w:autoRedefine/>
    <w:rsid w:val="003D113B"/>
    <w:pPr>
      <w:tabs>
        <w:tab w:val="left" w:pos="450"/>
        <w:tab w:val="right" w:leader="dot" w:pos="9350"/>
      </w:tabs>
      <w:spacing w:before="120" w:after="120" w:line="240" w:lineRule="auto"/>
      <w:ind w:left="245"/>
    </w:pPr>
    <w:rPr>
      <w:rFonts w:eastAsia="Times New Roman" w:cs="Times New Roman"/>
      <w:b/>
      <w:bCs/>
      <w:noProof/>
      <w:sz w:val="24"/>
      <w:szCs w:val="24"/>
      <w:lang w:val="en-CA"/>
    </w:rPr>
  </w:style>
  <w:style w:type="paragraph" w:customStyle="1" w:styleId="ChapterHeading">
    <w:name w:val="ChapterHeading"/>
    <w:qFormat/>
    <w:rsid w:val="00E43CC2"/>
    <w:pPr>
      <w:keepNext/>
      <w:spacing w:after="60" w:line="240" w:lineRule="auto"/>
      <w:jc w:val="center"/>
      <w:outlineLvl w:val="0"/>
    </w:pPr>
    <w:rPr>
      <w:rFonts w:ascii="Arial" w:eastAsia="Times New Roman" w:hAnsi="Arial" w:cs="Times New Roman"/>
      <w:b/>
      <w:bCs/>
      <w:sz w:val="36"/>
      <w:szCs w:val="24"/>
    </w:rPr>
  </w:style>
  <w:style w:type="paragraph" w:customStyle="1" w:styleId="Level2Heading">
    <w:name w:val="Level2Heading"/>
    <w:qFormat/>
    <w:rsid w:val="00E43CC2"/>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E43CC2"/>
    <w:pPr>
      <w:keepLines/>
      <w:spacing w:before="240" w:after="60" w:line="240" w:lineRule="auto"/>
    </w:pPr>
    <w:rPr>
      <w:rFonts w:ascii="Arial" w:eastAsia="Times New Roman" w:hAnsi="Arial" w:cs="Arial"/>
      <w:iCs/>
      <w:sz w:val="28"/>
      <w:szCs w:val="28"/>
    </w:rPr>
  </w:style>
  <w:style w:type="paragraph" w:customStyle="1" w:styleId="TableHeading">
    <w:name w:val="TableHeading"/>
    <w:qFormat/>
    <w:rsid w:val="00191EC9"/>
    <w:pPr>
      <w:keepNext/>
      <w:keepLines/>
      <w:spacing w:before="240" w:after="0" w:line="240" w:lineRule="auto"/>
    </w:pPr>
    <w:rPr>
      <w:rFonts w:ascii="Arial" w:eastAsia="Calibri" w:hAnsi="Arial" w:cs="Times New Roman"/>
      <w:b/>
      <w:sz w:val="20"/>
      <w:szCs w:val="24"/>
    </w:rPr>
  </w:style>
  <w:style w:type="paragraph" w:customStyle="1" w:styleId="TableNote">
    <w:name w:val="TableNote"/>
    <w:qFormat/>
    <w:rsid w:val="00E43CC2"/>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E43CC2"/>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Level5Heading">
    <w:name w:val="Level5Heading"/>
    <w:qFormat/>
    <w:rsid w:val="00E43CC2"/>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E43CC2"/>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E43CC2"/>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E43CC2"/>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43CC2"/>
    <w:pPr>
      <w:spacing w:before="480" w:after="48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E43CC2"/>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E43CC2"/>
    <w:pPr>
      <w:spacing w:after="0" w:line="240" w:lineRule="auto"/>
    </w:pPr>
    <w:rPr>
      <w:rFonts w:ascii="Times New Roman" w:eastAsia="Times New Roman" w:hAnsi="Times New Roman" w:cs="Times New Roman"/>
      <w:bCs/>
      <w:sz w:val="24"/>
      <w:szCs w:val="24"/>
    </w:rPr>
  </w:style>
  <w:style w:type="paragraph" w:customStyle="1" w:styleId="PublicationNumber">
    <w:name w:val="PublicationNumber"/>
    <w:qFormat/>
    <w:rsid w:val="00E43CC2"/>
    <w:pPr>
      <w:spacing w:before="1200"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E43CC2"/>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E43CC2"/>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E43CC2"/>
    <w:pPr>
      <w:keepNext/>
      <w:spacing w:before="240" w:after="0" w:line="240" w:lineRule="auto"/>
    </w:pPr>
    <w:rPr>
      <w:rFonts w:ascii="Times New Roman" w:eastAsia="Times New Roman" w:hAnsi="Times New Roman" w:cs="Times New Roman"/>
      <w:b/>
      <w:bCs/>
      <w:sz w:val="24"/>
      <w:szCs w:val="28"/>
    </w:rPr>
  </w:style>
  <w:style w:type="paragraph" w:customStyle="1" w:styleId="EvSum-Heading-4">
    <w:name w:val="EvSum-Heading-4"/>
    <w:basedOn w:val="EvSum-Heading1"/>
    <w:qFormat/>
    <w:rsid w:val="00793BEF"/>
    <w:pPr>
      <w:spacing w:before="240" w:after="0"/>
      <w:outlineLvl w:val="4"/>
    </w:pPr>
    <w:rPr>
      <w:rFonts w:ascii="Times New Roman" w:eastAsia="Times New Roman" w:hAnsi="Times New Roman" w:cs="Times New Roman"/>
      <w:bCs/>
      <w:sz w:val="28"/>
      <w:szCs w:val="24"/>
    </w:rPr>
  </w:style>
  <w:style w:type="paragraph" w:customStyle="1" w:styleId="TableColumnHead">
    <w:name w:val="TableColumnHead"/>
    <w:basedOn w:val="Normal"/>
    <w:qFormat/>
    <w:rsid w:val="00E43CC2"/>
    <w:pPr>
      <w:spacing w:after="0" w:line="240" w:lineRule="auto"/>
    </w:pPr>
    <w:rPr>
      <w:rFonts w:ascii="Arial" w:eastAsia="Times New Roman" w:hAnsi="Arial" w:cs="Arial"/>
      <w:b/>
      <w:sz w:val="18"/>
      <w:szCs w:val="18"/>
    </w:rPr>
  </w:style>
  <w:style w:type="paragraph" w:customStyle="1" w:styleId="Level6Heading">
    <w:name w:val="Level6Heading"/>
    <w:qFormat/>
    <w:rsid w:val="00E43CC2"/>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next w:val="ParagraphNoIndent"/>
    <w:link w:val="Level7HeadingChar"/>
    <w:qFormat/>
    <w:rsid w:val="00E43CC2"/>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next w:val="ParagraphNoIndent"/>
    <w:link w:val="Level8HeadingChar"/>
    <w:qFormat/>
    <w:rsid w:val="00E43CC2"/>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E43CC2"/>
    <w:pPr>
      <w:spacing w:after="0" w:line="240" w:lineRule="auto"/>
      <w:jc w:val="center"/>
    </w:pPr>
    <w:rPr>
      <w:rFonts w:ascii="Arial" w:eastAsia="Calibri" w:hAnsi="Arial" w:cs="Arial"/>
      <w:sz w:val="18"/>
      <w:szCs w:val="18"/>
    </w:rPr>
  </w:style>
  <w:style w:type="paragraph" w:customStyle="1" w:styleId="TableLeftText">
    <w:name w:val="TableLeftText"/>
    <w:link w:val="TableLeftTextChar"/>
    <w:qFormat/>
    <w:rsid w:val="00E43CC2"/>
    <w:pPr>
      <w:spacing w:after="0" w:line="240" w:lineRule="auto"/>
    </w:pPr>
    <w:rPr>
      <w:rFonts w:ascii="Arial" w:eastAsia="Calibri" w:hAnsi="Arial" w:cs="Arial"/>
      <w:sz w:val="18"/>
      <w:szCs w:val="18"/>
    </w:rPr>
  </w:style>
  <w:style w:type="paragraph" w:customStyle="1" w:styleId="TableBoldText">
    <w:name w:val="TableBoldText"/>
    <w:qFormat/>
    <w:rsid w:val="00E43CC2"/>
    <w:pPr>
      <w:spacing w:after="0" w:line="240" w:lineRule="auto"/>
    </w:pPr>
    <w:rPr>
      <w:rFonts w:ascii="Arial" w:eastAsia="Calibri" w:hAnsi="Arial" w:cs="Arial"/>
      <w:b/>
      <w:sz w:val="18"/>
      <w:szCs w:val="18"/>
    </w:rPr>
  </w:style>
  <w:style w:type="paragraph" w:customStyle="1" w:styleId="Studies1">
    <w:name w:val="Studies1"/>
    <w:qFormat/>
    <w:rsid w:val="00E43CC2"/>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E43CC2"/>
    <w:pPr>
      <w:keepLines/>
      <w:numPr>
        <w:numId w:val="1"/>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C27912"/>
    <w:pPr>
      <w:numPr>
        <w:numId w:val="2"/>
      </w:numPr>
      <w:ind w:left="1800"/>
      <w:contextualSpacing w:val="0"/>
    </w:pPr>
    <w:rPr>
      <w:rFonts w:cs="Times New Roman"/>
      <w:bCs/>
    </w:rPr>
  </w:style>
  <w:style w:type="paragraph" w:customStyle="1" w:styleId="ReportSubtitle">
    <w:name w:val="ReportSubtitle"/>
    <w:qFormat/>
    <w:rsid w:val="00E43CC2"/>
    <w:pPr>
      <w:spacing w:after="480" w:line="240" w:lineRule="auto"/>
    </w:pPr>
    <w:rPr>
      <w:rFonts w:ascii="Arial" w:eastAsia="Times New Roman" w:hAnsi="Arial" w:cs="Times New Roman"/>
      <w:b/>
      <w:bCs/>
      <w:sz w:val="24"/>
      <w:szCs w:val="24"/>
    </w:rPr>
  </w:style>
  <w:style w:type="paragraph" w:customStyle="1" w:styleId="FrontMatterSubhead">
    <w:name w:val="FrontMatterSubhead"/>
    <w:qFormat/>
    <w:rsid w:val="00E43CC2"/>
    <w:pPr>
      <w:keepNext/>
      <w:spacing w:before="120" w:after="0" w:line="240" w:lineRule="auto"/>
    </w:pPr>
    <w:rPr>
      <w:rFonts w:ascii="Arial" w:eastAsia="Calibri" w:hAnsi="Arial" w:cs="Arial"/>
      <w:b/>
      <w:sz w:val="24"/>
      <w:szCs w:val="32"/>
    </w:rPr>
  </w:style>
  <w:style w:type="character" w:customStyle="1" w:styleId="ListParagraphChar">
    <w:name w:val="List Paragraph Char"/>
    <w:basedOn w:val="DefaultParagraphFont"/>
    <w:link w:val="ListParagraph"/>
    <w:uiPriority w:val="34"/>
    <w:rsid w:val="00E43CC2"/>
    <w:rPr>
      <w:rFonts w:eastAsiaTheme="minorHAnsi"/>
    </w:rPr>
  </w:style>
  <w:style w:type="paragraph" w:customStyle="1" w:styleId="AcronymList">
    <w:name w:val="AcronymList"/>
    <w:basedOn w:val="ParagraphNoIndent"/>
    <w:qFormat/>
    <w:rsid w:val="00E43CC2"/>
    <w:pPr>
      <w:tabs>
        <w:tab w:val="left" w:pos="2160"/>
      </w:tabs>
      <w:spacing w:before="60"/>
    </w:pPr>
  </w:style>
  <w:style w:type="paragraph" w:customStyle="1" w:styleId="FigureHeading">
    <w:name w:val="FigureHeading"/>
    <w:basedOn w:val="TableHeading"/>
    <w:qFormat/>
    <w:rsid w:val="00191EC9"/>
    <w:pPr>
      <w:outlineLvl w:val="1"/>
    </w:pPr>
    <w:rPr>
      <w:szCs w:val="20"/>
    </w:rPr>
  </w:style>
  <w:style w:type="paragraph" w:customStyle="1" w:styleId="PublicationDate">
    <w:name w:val="PublicationDate"/>
    <w:basedOn w:val="PublicationNumber"/>
    <w:qFormat/>
    <w:rsid w:val="00E43CC2"/>
    <w:pPr>
      <w:spacing w:before="0"/>
    </w:pPr>
  </w:style>
  <w:style w:type="character" w:customStyle="1" w:styleId="Level7HeadingChar">
    <w:name w:val="Level7Heading Char"/>
    <w:basedOn w:val="DefaultParagraphFont"/>
    <w:link w:val="Level7Heading"/>
    <w:rsid w:val="00E43CC2"/>
    <w:rPr>
      <w:rFonts w:ascii="Times New Roman" w:eastAsia="Calibri" w:hAnsi="Times New Roman" w:cs="Times New Roman"/>
      <w:b/>
      <w:color w:val="000000"/>
      <w:sz w:val="24"/>
      <w:szCs w:val="24"/>
    </w:rPr>
  </w:style>
  <w:style w:type="character" w:customStyle="1" w:styleId="Level8HeadingChar">
    <w:name w:val="Level8Heading Char"/>
    <w:basedOn w:val="DefaultParagraphFont"/>
    <w:link w:val="Level8Heading"/>
    <w:rsid w:val="00E43CC2"/>
    <w:rPr>
      <w:rFonts w:ascii="Times New Roman" w:eastAsia="Times New Roman" w:hAnsi="Times New Roman" w:cs="Times New Roman"/>
      <w:bCs/>
      <w:i/>
      <w:sz w:val="24"/>
      <w:szCs w:val="24"/>
    </w:rPr>
  </w:style>
  <w:style w:type="character" w:styleId="Emphasis">
    <w:name w:val="Emphasis"/>
    <w:basedOn w:val="DefaultParagraphFont"/>
    <w:uiPriority w:val="20"/>
    <w:qFormat/>
    <w:rsid w:val="00E43CC2"/>
    <w:rPr>
      <w:i/>
      <w:iCs/>
    </w:rPr>
  </w:style>
  <w:style w:type="character" w:customStyle="1" w:styleId="searchquerykeyword3dbtj">
    <w:name w:val="searchquery__keyword___3dbtj"/>
    <w:basedOn w:val="DefaultParagraphFont"/>
    <w:rsid w:val="00E43CC2"/>
  </w:style>
  <w:style w:type="character" w:customStyle="1" w:styleId="searchquerygrammarewxet">
    <w:name w:val="searchquery__grammar___ewxet"/>
    <w:basedOn w:val="DefaultParagraphFont"/>
    <w:rsid w:val="00E43CC2"/>
  </w:style>
  <w:style w:type="character" w:customStyle="1" w:styleId="UnresolvedMention">
    <w:name w:val="Unresolved Mention"/>
    <w:basedOn w:val="DefaultParagraphFont"/>
    <w:uiPriority w:val="99"/>
    <w:semiHidden/>
    <w:unhideWhenUsed/>
    <w:rsid w:val="00E43CC2"/>
    <w:rPr>
      <w:color w:val="605E5C"/>
      <w:shd w:val="clear" w:color="auto" w:fill="E1DFDD"/>
    </w:rPr>
  </w:style>
  <w:style w:type="character" w:customStyle="1" w:styleId="NoSpacingChar">
    <w:name w:val="No Spacing Char"/>
    <w:basedOn w:val="DefaultParagraphFont"/>
    <w:link w:val="NoSpacing"/>
    <w:uiPriority w:val="1"/>
    <w:rsid w:val="00E43CC2"/>
  </w:style>
  <w:style w:type="paragraph" w:customStyle="1" w:styleId="EndNoteBibliographyTitle">
    <w:name w:val="EndNote Bibliography Title"/>
    <w:basedOn w:val="Normal"/>
    <w:link w:val="EndNoteBibliographyTitleChar"/>
    <w:rsid w:val="00E43CC2"/>
    <w:pPr>
      <w:spacing w:after="0" w:line="240" w:lineRule="auto"/>
      <w:jc w:val="center"/>
    </w:pPr>
    <w:rPr>
      <w:rFonts w:ascii="Arial" w:eastAsia="Times New Roman" w:hAnsi="Arial" w:cs="Arial"/>
      <w:noProof/>
      <w:sz w:val="20"/>
      <w:szCs w:val="20"/>
    </w:rPr>
  </w:style>
  <w:style w:type="character" w:customStyle="1" w:styleId="TableLeftTextChar">
    <w:name w:val="TableLeftText Char"/>
    <w:basedOn w:val="DefaultParagraphFont"/>
    <w:link w:val="TableLeftText"/>
    <w:rsid w:val="00E43CC2"/>
    <w:rPr>
      <w:rFonts w:ascii="Arial" w:eastAsia="Calibri" w:hAnsi="Arial" w:cs="Arial"/>
      <w:sz w:val="18"/>
      <w:szCs w:val="18"/>
    </w:rPr>
  </w:style>
  <w:style w:type="character" w:customStyle="1" w:styleId="EndNoteBibliographyTitleChar">
    <w:name w:val="EndNote Bibliography Title Char"/>
    <w:basedOn w:val="TableLeftTextChar"/>
    <w:link w:val="EndNoteBibliographyTitle"/>
    <w:rsid w:val="00E43CC2"/>
    <w:rPr>
      <w:rFonts w:ascii="Arial" w:eastAsia="Times New Roman" w:hAnsi="Arial" w:cs="Arial"/>
      <w:noProof/>
      <w:sz w:val="20"/>
      <w:szCs w:val="20"/>
    </w:rPr>
  </w:style>
  <w:style w:type="paragraph" w:customStyle="1" w:styleId="EndNoteBibliography">
    <w:name w:val="EndNote Bibliography"/>
    <w:basedOn w:val="Normal"/>
    <w:link w:val="EndNoteBibliographyChar"/>
    <w:rsid w:val="00E531C9"/>
    <w:pPr>
      <w:spacing w:after="0" w:line="240" w:lineRule="auto"/>
      <w:ind w:left="720" w:hanging="360"/>
    </w:pPr>
    <w:rPr>
      <w:rFonts w:ascii="Arial" w:eastAsia="Times New Roman" w:hAnsi="Arial" w:cs="Arial"/>
      <w:noProof/>
      <w:sz w:val="20"/>
      <w:szCs w:val="20"/>
    </w:rPr>
  </w:style>
  <w:style w:type="character" w:customStyle="1" w:styleId="EndNoteBibliographyChar">
    <w:name w:val="EndNote Bibliography Char"/>
    <w:basedOn w:val="TableLeftTextChar"/>
    <w:link w:val="EndNoteBibliography"/>
    <w:rsid w:val="00E531C9"/>
    <w:rPr>
      <w:rFonts w:ascii="Arial" w:eastAsia="Times New Roman" w:hAnsi="Arial" w:cs="Arial"/>
      <w:noProof/>
      <w:sz w:val="20"/>
      <w:szCs w:val="20"/>
    </w:rPr>
  </w:style>
  <w:style w:type="paragraph" w:customStyle="1" w:styleId="msonormal0">
    <w:name w:val="msonormal"/>
    <w:basedOn w:val="Normal"/>
    <w:rsid w:val="00E43CC2"/>
    <w:pPr>
      <w:spacing w:before="100" w:beforeAutospacing="1" w:after="100" w:afterAutospacing="1" w:line="240" w:lineRule="auto"/>
    </w:pPr>
    <w:rPr>
      <w:rFonts w:eastAsia="Times New Roman" w:cs="Times New Roman"/>
      <w:sz w:val="24"/>
      <w:szCs w:val="24"/>
    </w:rPr>
  </w:style>
  <w:style w:type="paragraph" w:customStyle="1" w:styleId="xl65">
    <w:name w:val="xl65"/>
    <w:basedOn w:val="Normal"/>
    <w:rsid w:val="00E43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66">
    <w:name w:val="xl66"/>
    <w:basedOn w:val="Normal"/>
    <w:rsid w:val="00E43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67">
    <w:name w:val="xl67"/>
    <w:basedOn w:val="Normal"/>
    <w:rsid w:val="00E43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68">
    <w:name w:val="xl68"/>
    <w:basedOn w:val="Normal"/>
    <w:rsid w:val="00E43CC2"/>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eastAsia="Times New Roman" w:cs="Times New Roman"/>
      <w:b/>
      <w:bCs/>
      <w:sz w:val="24"/>
      <w:szCs w:val="24"/>
    </w:rPr>
  </w:style>
  <w:style w:type="paragraph" w:customStyle="1" w:styleId="xl69">
    <w:name w:val="xl69"/>
    <w:basedOn w:val="Normal"/>
    <w:rsid w:val="00E43CC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eastAsia="Times New Roman" w:cs="Times New Roman"/>
      <w:sz w:val="24"/>
      <w:szCs w:val="24"/>
    </w:rPr>
  </w:style>
  <w:style w:type="paragraph" w:customStyle="1" w:styleId="xl70">
    <w:name w:val="xl70"/>
    <w:basedOn w:val="Normal"/>
    <w:rsid w:val="00E43CC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eastAsia="Times New Roman" w:cs="Times New Roman"/>
      <w:sz w:val="24"/>
      <w:szCs w:val="24"/>
    </w:rPr>
  </w:style>
  <w:style w:type="paragraph" w:customStyle="1" w:styleId="EvSum-Heading2">
    <w:name w:val="EvSum-Heading2"/>
    <w:basedOn w:val="EvSum-Heading1"/>
    <w:qFormat/>
    <w:rsid w:val="00723EA6"/>
    <w:pPr>
      <w:outlineLvl w:val="0"/>
    </w:pPr>
    <w:rPr>
      <w:rFonts w:ascii="Times New Roman" w:hAnsi="Times New Roman"/>
      <w:sz w:val="36"/>
    </w:rPr>
  </w:style>
  <w:style w:type="character" w:customStyle="1" w:styleId="Heading2Char">
    <w:name w:val="Heading 2 Char"/>
    <w:basedOn w:val="DefaultParagraphFont"/>
    <w:link w:val="Heading2"/>
    <w:uiPriority w:val="9"/>
    <w:rsid w:val="00C27912"/>
    <w:rPr>
      <w:rFonts w:ascii="Times New Roman" w:eastAsiaTheme="minorHAnsi" w:hAnsi="Times New Roman" w:cs="Arial"/>
      <w:b/>
      <w:noProof/>
      <w:sz w:val="36"/>
      <w:szCs w:val="36"/>
    </w:rPr>
  </w:style>
  <w:style w:type="character" w:customStyle="1" w:styleId="Heading3Char">
    <w:name w:val="Heading 3 Char"/>
    <w:basedOn w:val="DefaultParagraphFont"/>
    <w:link w:val="Heading3"/>
    <w:uiPriority w:val="9"/>
    <w:rsid w:val="00C27912"/>
    <w:rPr>
      <w:rFonts w:ascii="Arial" w:eastAsiaTheme="majorEastAsia" w:hAnsi="Arial" w:cstheme="majorBidi"/>
      <w:b/>
      <w:sz w:val="28"/>
      <w:szCs w:val="24"/>
    </w:rPr>
  </w:style>
  <w:style w:type="character" w:customStyle="1" w:styleId="Heading5Char">
    <w:name w:val="Heading 5 Char"/>
    <w:aliases w:val="EvSum-Heading4 Char"/>
    <w:basedOn w:val="DefaultParagraphFont"/>
    <w:link w:val="Heading5"/>
    <w:uiPriority w:val="9"/>
    <w:rsid w:val="007C3074"/>
    <w:rPr>
      <w:rFonts w:ascii="Times New Roman" w:eastAsia="Times New Roman" w:hAnsi="Times New Roman" w:cstheme="majorBidi"/>
      <w:b/>
      <w:bCs/>
      <w:noProof/>
      <w:color w:val="1F497D" w:themeColor="text2"/>
      <w:sz w:val="28"/>
      <w:szCs w:val="24"/>
    </w:rPr>
  </w:style>
  <w:style w:type="character" w:customStyle="1" w:styleId="Heading6Char">
    <w:name w:val="Heading 6 Char"/>
    <w:basedOn w:val="DefaultParagraphFont"/>
    <w:link w:val="Heading6"/>
    <w:uiPriority w:val="9"/>
    <w:semiHidden/>
    <w:rsid w:val="008B669F"/>
    <w:rPr>
      <w:rFonts w:asciiTheme="majorHAnsi" w:eastAsiaTheme="majorEastAsia" w:hAnsiTheme="majorHAnsi" w:cstheme="majorBidi"/>
      <w:color w:val="243F60" w:themeColor="accent1" w:themeShade="7F"/>
      <w:sz w:val="28"/>
    </w:rPr>
  </w:style>
  <w:style w:type="character" w:customStyle="1" w:styleId="Heading7Char">
    <w:name w:val="Heading 7 Char"/>
    <w:basedOn w:val="DefaultParagraphFont"/>
    <w:link w:val="Heading7"/>
    <w:uiPriority w:val="9"/>
    <w:semiHidden/>
    <w:rsid w:val="008B669F"/>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uiPriority w:val="9"/>
    <w:semiHidden/>
    <w:rsid w:val="008B66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669F"/>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4B03B7"/>
    <w:pPr>
      <w:numPr>
        <w:numId w:val="4"/>
      </w:numPr>
    </w:pPr>
  </w:style>
  <w:style w:type="numbering" w:customStyle="1" w:styleId="Eve1">
    <w:name w:val="Eve1"/>
    <w:uiPriority w:val="99"/>
    <w:rsid w:val="00A16B7E"/>
    <w:pPr>
      <w:numPr>
        <w:numId w:val="5"/>
      </w:numPr>
    </w:pPr>
  </w:style>
  <w:style w:type="numbering" w:customStyle="1" w:styleId="Style2">
    <w:name w:val="Style2"/>
    <w:uiPriority w:val="99"/>
    <w:rsid w:val="000B32D4"/>
    <w:pPr>
      <w:numPr>
        <w:numId w:val="6"/>
      </w:numPr>
    </w:pPr>
  </w:style>
  <w:style w:type="numbering" w:customStyle="1" w:styleId="Style3">
    <w:name w:val="Style3"/>
    <w:uiPriority w:val="99"/>
    <w:rsid w:val="005724A8"/>
    <w:pPr>
      <w:numPr>
        <w:numId w:val="7"/>
      </w:numPr>
    </w:pPr>
  </w:style>
  <w:style w:type="numbering" w:customStyle="1" w:styleId="Style4">
    <w:name w:val="Style4"/>
    <w:uiPriority w:val="99"/>
    <w:rsid w:val="00622CF8"/>
    <w:pPr>
      <w:numPr>
        <w:numId w:val="8"/>
      </w:numPr>
    </w:pPr>
  </w:style>
  <w:style w:type="numbering" w:customStyle="1" w:styleId="Style5">
    <w:name w:val="Style5"/>
    <w:uiPriority w:val="99"/>
    <w:rsid w:val="000C78B1"/>
    <w:pPr>
      <w:numPr>
        <w:numId w:val="9"/>
      </w:numPr>
    </w:pPr>
  </w:style>
  <w:style w:type="paragraph" w:styleId="TOCHeading">
    <w:name w:val="TOC Heading"/>
    <w:basedOn w:val="Heading1"/>
    <w:next w:val="Normal"/>
    <w:uiPriority w:val="39"/>
    <w:unhideWhenUsed/>
    <w:qFormat/>
    <w:rsid w:val="00F55D37"/>
    <w:pPr>
      <w:numPr>
        <w:numId w:val="0"/>
      </w:numPr>
      <w:spacing w:after="0" w:line="259" w:lineRule="auto"/>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EC48C3"/>
    <w:pPr>
      <w:tabs>
        <w:tab w:val="left" w:pos="900"/>
        <w:tab w:val="left" w:pos="1320"/>
        <w:tab w:val="right" w:leader="dot" w:pos="9350"/>
      </w:tabs>
      <w:spacing w:after="100"/>
      <w:ind w:left="440"/>
    </w:pPr>
    <w:rPr>
      <w:rFonts w:eastAsiaTheme="minorHAnsi"/>
      <w:b/>
      <w:bCs/>
      <w:noProof/>
      <w:sz w:val="24"/>
      <w:szCs w:val="24"/>
    </w:rPr>
  </w:style>
  <w:style w:type="paragraph" w:styleId="TOC4">
    <w:name w:val="toc 4"/>
    <w:basedOn w:val="Normal"/>
    <w:next w:val="Normal"/>
    <w:autoRedefine/>
    <w:uiPriority w:val="39"/>
    <w:unhideWhenUsed/>
    <w:rsid w:val="005B0F42"/>
    <w:pPr>
      <w:tabs>
        <w:tab w:val="left" w:pos="1260"/>
        <w:tab w:val="right" w:leader="dot" w:pos="9350"/>
      </w:tabs>
      <w:spacing w:after="100"/>
      <w:ind w:left="660"/>
    </w:pPr>
  </w:style>
  <w:style w:type="paragraph" w:styleId="TOC5">
    <w:name w:val="toc 5"/>
    <w:basedOn w:val="Normal"/>
    <w:next w:val="Normal"/>
    <w:autoRedefine/>
    <w:uiPriority w:val="39"/>
    <w:unhideWhenUsed/>
    <w:rsid w:val="00E7048F"/>
    <w:pPr>
      <w:spacing w:after="100"/>
      <w:ind w:left="880"/>
    </w:pPr>
  </w:style>
  <w:style w:type="paragraph" w:customStyle="1" w:styleId="Heading-Abstract">
    <w:name w:val="Heading - Abstract"/>
    <w:basedOn w:val="Heading1"/>
    <w:qFormat/>
    <w:rsid w:val="000F5008"/>
    <w:pPr>
      <w:numPr>
        <w:numId w:val="0"/>
      </w:numPr>
      <w:spacing w:before="1600" w:after="480"/>
    </w:pPr>
  </w:style>
  <w:style w:type="paragraph" w:customStyle="1" w:styleId="Text">
    <w:name w:val="Text"/>
    <w:basedOn w:val="Normal"/>
    <w:qFormat/>
    <w:rsid w:val="00C27912"/>
    <w:pPr>
      <w:spacing w:after="120" w:line="240" w:lineRule="auto"/>
      <w:ind w:left="990"/>
    </w:pPr>
    <w:rPr>
      <w:rFonts w:eastAsia="Times New Roman" w:cs="Times New Roman"/>
      <w:sz w:val="24"/>
      <w:szCs w:val="20"/>
      <w:lang w:eastAsia="x-none"/>
    </w:rPr>
  </w:style>
  <w:style w:type="paragraph" w:customStyle="1" w:styleId="Heading-ContentsAppendixes">
    <w:name w:val="Heading - Contents &amp; Appendixes"/>
    <w:basedOn w:val="Heading1"/>
    <w:qFormat/>
    <w:rsid w:val="00B570B5"/>
    <w:pPr>
      <w:numPr>
        <w:numId w:val="0"/>
      </w:numPr>
      <w:spacing w:before="480" w:after="240"/>
      <w:jc w:val="center"/>
    </w:pPr>
  </w:style>
  <w:style w:type="paragraph" w:customStyle="1" w:styleId="Heading-BackMatter">
    <w:name w:val="Heading - Back Matter"/>
    <w:basedOn w:val="Heading-ContentsAppendixes"/>
    <w:qFormat/>
    <w:rsid w:val="00876984"/>
    <w:pPr>
      <w:jc w:val="left"/>
    </w:pPr>
  </w:style>
  <w:style w:type="paragraph" w:customStyle="1" w:styleId="Heading-AppendixTitle">
    <w:name w:val="Heading - Appendix Title"/>
    <w:basedOn w:val="Normal"/>
    <w:qFormat/>
    <w:rsid w:val="00BC5B15"/>
    <w:pPr>
      <w:numPr>
        <w:numId w:val="11"/>
      </w:numPr>
      <w:spacing w:after="0" w:line="240" w:lineRule="auto"/>
      <w:outlineLvl w:val="1"/>
    </w:pPr>
    <w:rPr>
      <w:rFonts w:ascii="Arial" w:hAnsi="Arial" w:cs="Arial"/>
      <w:b/>
      <w:sz w:val="32"/>
      <w:szCs w:val="24"/>
    </w:rPr>
  </w:style>
  <w:style w:type="character" w:customStyle="1" w:styleId="hqeo7">
    <w:name w:val="hqeo7"/>
    <w:basedOn w:val="DefaultParagraphFont"/>
    <w:rsid w:val="00F85EDF"/>
  </w:style>
  <w:style w:type="paragraph" w:customStyle="1" w:styleId="afterwordtext">
    <w:name w:val="afterword text"/>
    <w:basedOn w:val="ParagraphIndent"/>
    <w:qFormat/>
    <w:rsid w:val="00327F6C"/>
    <w:pPr>
      <w:ind w:left="0"/>
    </w:pPr>
  </w:style>
  <w:style w:type="paragraph" w:customStyle="1" w:styleId="backmattertext">
    <w:name w:val="back matter text"/>
    <w:basedOn w:val="Normal"/>
    <w:qFormat/>
    <w:rsid w:val="00641ADE"/>
    <w:pPr>
      <w:spacing w:after="0" w:line="240" w:lineRule="auto"/>
    </w:pPr>
    <w:rPr>
      <w:rFonts w:eastAsia="Times New Roman" w:cs="Times New Roman"/>
      <w:sz w:val="20"/>
      <w:szCs w:val="20"/>
    </w:rPr>
  </w:style>
  <w:style w:type="table" w:customStyle="1" w:styleId="TableGrid7">
    <w:name w:val="Table Grid7"/>
    <w:basedOn w:val="TableNormal"/>
    <w:next w:val="TableGrid"/>
    <w:uiPriority w:val="59"/>
    <w:rsid w:val="00E87804"/>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E87804"/>
    <w:rPr>
      <w:color w:val="2B579A"/>
      <w:shd w:val="clear" w:color="auto" w:fill="E1DFDD"/>
    </w:rPr>
  </w:style>
  <w:style w:type="table" w:customStyle="1" w:styleId="TableGrid8">
    <w:name w:val="Table Grid8"/>
    <w:basedOn w:val="TableNormal"/>
    <w:next w:val="TableGrid"/>
    <w:uiPriority w:val="39"/>
    <w:rsid w:val="00702C88"/>
    <w:pPr>
      <w:spacing w:after="0" w:line="240" w:lineRule="auto"/>
    </w:pPr>
    <w:rPr>
      <w:rFonts w:ascii="Calibri" w:eastAsia="Calibri" w:hAnsi="Calibri"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1Heading"/>
    <w:qFormat/>
    <w:rsid w:val="00400CAB"/>
    <w:pPr>
      <w:keepNext/>
      <w:spacing w:before="240" w:after="60" w:line="240" w:lineRule="auto"/>
      <w:outlineLvl w:val="1"/>
    </w:pPr>
    <w:rPr>
      <w:rFonts w:ascii="Arial" w:eastAsia="Times New Roman" w:hAnsi="Arial" w:cs="Times New Roman"/>
      <w:b/>
      <w:bCs/>
      <w:sz w:val="32"/>
      <w:szCs w:val="24"/>
    </w:rPr>
  </w:style>
  <w:style w:type="paragraph" w:customStyle="1" w:styleId="TableTitle">
    <w:name w:val="TableTitle"/>
    <w:qFormat/>
    <w:rsid w:val="00400CAB"/>
    <w:pPr>
      <w:keepNext/>
      <w:spacing w:before="240" w:after="0" w:line="240" w:lineRule="auto"/>
    </w:pPr>
    <w:rPr>
      <w:rFonts w:ascii="Arial" w:eastAsia="Calibri" w:hAnsi="Arial" w:cs="Times New Roman"/>
      <w:b/>
      <w:color w:val="000000"/>
      <w:sz w:val="20"/>
      <w:szCs w:val="24"/>
    </w:rPr>
  </w:style>
  <w:style w:type="paragraph" w:customStyle="1" w:styleId="Level4Heading">
    <w:name w:val="Level4Heading"/>
    <w:qFormat/>
    <w:rsid w:val="008A2D3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FigureTitle">
    <w:name w:val="FigureTitle"/>
    <w:basedOn w:val="TableTitle"/>
    <w:qFormat/>
    <w:rsid w:val="008A2D36"/>
    <w:rPr>
      <w:szCs w:val="20"/>
    </w:rPr>
  </w:style>
  <w:style w:type="character" w:customStyle="1" w:styleId="normaltextrun">
    <w:name w:val="normaltextrun"/>
    <w:basedOn w:val="DefaultParagraphFont"/>
    <w:rsid w:val="008A2D36"/>
  </w:style>
  <w:style w:type="character" w:customStyle="1" w:styleId="eop">
    <w:name w:val="eop"/>
    <w:basedOn w:val="DefaultParagraphFont"/>
    <w:rsid w:val="008A2D36"/>
  </w:style>
  <w:style w:type="paragraph" w:customStyle="1" w:styleId="Default">
    <w:name w:val="Default"/>
    <w:rsid w:val="008A2D36"/>
    <w:pPr>
      <w:autoSpaceDE w:val="0"/>
      <w:autoSpaceDN w:val="0"/>
      <w:adjustRightInd w:val="0"/>
      <w:spacing w:after="0" w:line="240" w:lineRule="auto"/>
    </w:pPr>
    <w:rPr>
      <w:rFonts w:ascii="Arial" w:eastAsiaTheme="minorHAnsi" w:hAnsi="Arial" w:cs="Arial"/>
      <w:color w:val="000000"/>
      <w:sz w:val="24"/>
      <w:szCs w:val="24"/>
    </w:rPr>
  </w:style>
  <w:style w:type="paragraph" w:styleId="Bibliography">
    <w:name w:val="Bibliography"/>
    <w:basedOn w:val="Normal"/>
    <w:next w:val="Normal"/>
    <w:uiPriority w:val="37"/>
    <w:semiHidden/>
    <w:unhideWhenUsed/>
    <w:rsid w:val="00CF4E13"/>
  </w:style>
  <w:style w:type="paragraph" w:styleId="BlockText">
    <w:name w:val="Block Text"/>
    <w:basedOn w:val="Normal"/>
    <w:uiPriority w:val="99"/>
    <w:semiHidden/>
    <w:unhideWhenUsed/>
    <w:rsid w:val="00CF4E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uiPriority w:val="99"/>
    <w:semiHidden/>
    <w:unhideWhenUsed/>
    <w:rsid w:val="00CF4E13"/>
    <w:pPr>
      <w:spacing w:after="120"/>
    </w:pPr>
  </w:style>
  <w:style w:type="character" w:customStyle="1" w:styleId="BodyTextChar">
    <w:name w:val="Body Text Char"/>
    <w:basedOn w:val="DefaultParagraphFont"/>
    <w:link w:val="BodyText"/>
    <w:uiPriority w:val="99"/>
    <w:semiHidden/>
    <w:rsid w:val="00CF4E13"/>
    <w:rPr>
      <w:rFonts w:ascii="Times New Roman" w:hAnsi="Times New Roman"/>
      <w:sz w:val="28"/>
    </w:rPr>
  </w:style>
  <w:style w:type="paragraph" w:styleId="BodyText2">
    <w:name w:val="Body Text 2"/>
    <w:basedOn w:val="Normal"/>
    <w:link w:val="BodyText2Char"/>
    <w:uiPriority w:val="99"/>
    <w:semiHidden/>
    <w:unhideWhenUsed/>
    <w:rsid w:val="00CF4E13"/>
    <w:pPr>
      <w:spacing w:after="120" w:line="480" w:lineRule="auto"/>
    </w:pPr>
  </w:style>
  <w:style w:type="character" w:customStyle="1" w:styleId="BodyText2Char">
    <w:name w:val="Body Text 2 Char"/>
    <w:basedOn w:val="DefaultParagraphFont"/>
    <w:link w:val="BodyText2"/>
    <w:uiPriority w:val="99"/>
    <w:semiHidden/>
    <w:rsid w:val="00CF4E13"/>
    <w:rPr>
      <w:rFonts w:ascii="Times New Roman" w:hAnsi="Times New Roman"/>
      <w:sz w:val="28"/>
    </w:rPr>
  </w:style>
  <w:style w:type="paragraph" w:styleId="BodyText3">
    <w:name w:val="Body Text 3"/>
    <w:basedOn w:val="Normal"/>
    <w:link w:val="BodyText3Char"/>
    <w:uiPriority w:val="99"/>
    <w:semiHidden/>
    <w:unhideWhenUsed/>
    <w:rsid w:val="00CF4E13"/>
    <w:pPr>
      <w:spacing w:after="120"/>
    </w:pPr>
    <w:rPr>
      <w:sz w:val="16"/>
      <w:szCs w:val="16"/>
    </w:rPr>
  </w:style>
  <w:style w:type="character" w:customStyle="1" w:styleId="BodyText3Char">
    <w:name w:val="Body Text 3 Char"/>
    <w:basedOn w:val="DefaultParagraphFont"/>
    <w:link w:val="BodyText3"/>
    <w:uiPriority w:val="99"/>
    <w:semiHidden/>
    <w:rsid w:val="00CF4E13"/>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CF4E13"/>
    <w:pPr>
      <w:spacing w:after="200"/>
      <w:ind w:firstLine="360"/>
    </w:pPr>
  </w:style>
  <w:style w:type="character" w:customStyle="1" w:styleId="BodyTextFirstIndentChar">
    <w:name w:val="Body Text First Indent Char"/>
    <w:basedOn w:val="BodyTextChar"/>
    <w:link w:val="BodyTextFirstIndent"/>
    <w:uiPriority w:val="99"/>
    <w:semiHidden/>
    <w:rsid w:val="00CF4E13"/>
    <w:rPr>
      <w:rFonts w:ascii="Times New Roman" w:hAnsi="Times New Roman"/>
      <w:sz w:val="28"/>
    </w:rPr>
  </w:style>
  <w:style w:type="paragraph" w:styleId="BodyTextIndent">
    <w:name w:val="Body Text Indent"/>
    <w:basedOn w:val="Normal"/>
    <w:link w:val="BodyTextIndentChar"/>
    <w:uiPriority w:val="99"/>
    <w:semiHidden/>
    <w:unhideWhenUsed/>
    <w:rsid w:val="00CF4E13"/>
    <w:pPr>
      <w:spacing w:after="120"/>
      <w:ind w:left="360"/>
    </w:pPr>
  </w:style>
  <w:style w:type="character" w:customStyle="1" w:styleId="BodyTextIndentChar">
    <w:name w:val="Body Text Indent Char"/>
    <w:basedOn w:val="DefaultParagraphFont"/>
    <w:link w:val="BodyTextIndent"/>
    <w:uiPriority w:val="99"/>
    <w:semiHidden/>
    <w:rsid w:val="00CF4E13"/>
    <w:rPr>
      <w:rFonts w:ascii="Times New Roman" w:hAnsi="Times New Roman"/>
      <w:sz w:val="28"/>
    </w:rPr>
  </w:style>
  <w:style w:type="paragraph" w:styleId="BodyTextFirstIndent2">
    <w:name w:val="Body Text First Indent 2"/>
    <w:basedOn w:val="BodyTextIndent"/>
    <w:link w:val="BodyTextFirstIndent2Char"/>
    <w:uiPriority w:val="99"/>
    <w:semiHidden/>
    <w:unhideWhenUsed/>
    <w:rsid w:val="00CF4E13"/>
    <w:pPr>
      <w:spacing w:after="200"/>
      <w:ind w:firstLine="360"/>
    </w:pPr>
  </w:style>
  <w:style w:type="character" w:customStyle="1" w:styleId="BodyTextFirstIndent2Char">
    <w:name w:val="Body Text First Indent 2 Char"/>
    <w:basedOn w:val="BodyTextIndentChar"/>
    <w:link w:val="BodyTextFirstIndent2"/>
    <w:uiPriority w:val="99"/>
    <w:semiHidden/>
    <w:rsid w:val="00CF4E13"/>
    <w:rPr>
      <w:rFonts w:ascii="Times New Roman" w:hAnsi="Times New Roman"/>
      <w:sz w:val="28"/>
    </w:rPr>
  </w:style>
  <w:style w:type="paragraph" w:styleId="BodyTextIndent2">
    <w:name w:val="Body Text Indent 2"/>
    <w:basedOn w:val="Normal"/>
    <w:link w:val="BodyTextIndent2Char"/>
    <w:uiPriority w:val="99"/>
    <w:semiHidden/>
    <w:unhideWhenUsed/>
    <w:rsid w:val="00CF4E13"/>
    <w:pPr>
      <w:spacing w:after="120" w:line="480" w:lineRule="auto"/>
      <w:ind w:left="360"/>
    </w:pPr>
  </w:style>
  <w:style w:type="character" w:customStyle="1" w:styleId="BodyTextIndent2Char">
    <w:name w:val="Body Text Indent 2 Char"/>
    <w:basedOn w:val="DefaultParagraphFont"/>
    <w:link w:val="BodyTextIndent2"/>
    <w:uiPriority w:val="99"/>
    <w:semiHidden/>
    <w:rsid w:val="00CF4E13"/>
    <w:rPr>
      <w:rFonts w:ascii="Times New Roman" w:hAnsi="Times New Roman"/>
      <w:sz w:val="28"/>
    </w:rPr>
  </w:style>
  <w:style w:type="paragraph" w:styleId="BodyTextIndent3">
    <w:name w:val="Body Text Indent 3"/>
    <w:basedOn w:val="Normal"/>
    <w:link w:val="BodyTextIndent3Char"/>
    <w:uiPriority w:val="99"/>
    <w:semiHidden/>
    <w:unhideWhenUsed/>
    <w:rsid w:val="00CF4E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4E13"/>
    <w:rPr>
      <w:rFonts w:ascii="Times New Roman" w:hAnsi="Times New Roman"/>
      <w:sz w:val="16"/>
      <w:szCs w:val="16"/>
    </w:rPr>
  </w:style>
  <w:style w:type="paragraph" w:styleId="Caption">
    <w:name w:val="caption"/>
    <w:basedOn w:val="Normal"/>
    <w:next w:val="Normal"/>
    <w:uiPriority w:val="35"/>
    <w:semiHidden/>
    <w:unhideWhenUsed/>
    <w:qFormat/>
    <w:rsid w:val="00CF4E1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CF4E13"/>
    <w:pPr>
      <w:spacing w:after="0" w:line="240" w:lineRule="auto"/>
      <w:ind w:left="4320"/>
    </w:pPr>
  </w:style>
  <w:style w:type="character" w:customStyle="1" w:styleId="ClosingChar">
    <w:name w:val="Closing Char"/>
    <w:basedOn w:val="DefaultParagraphFont"/>
    <w:link w:val="Closing"/>
    <w:uiPriority w:val="99"/>
    <w:semiHidden/>
    <w:rsid w:val="00CF4E13"/>
    <w:rPr>
      <w:rFonts w:ascii="Times New Roman" w:hAnsi="Times New Roman"/>
      <w:sz w:val="28"/>
    </w:rPr>
  </w:style>
  <w:style w:type="paragraph" w:styleId="Date">
    <w:name w:val="Date"/>
    <w:basedOn w:val="Normal"/>
    <w:next w:val="Normal"/>
    <w:link w:val="DateChar"/>
    <w:uiPriority w:val="99"/>
    <w:semiHidden/>
    <w:unhideWhenUsed/>
    <w:rsid w:val="00CF4E13"/>
  </w:style>
  <w:style w:type="character" w:customStyle="1" w:styleId="DateChar">
    <w:name w:val="Date Char"/>
    <w:basedOn w:val="DefaultParagraphFont"/>
    <w:link w:val="Date"/>
    <w:uiPriority w:val="99"/>
    <w:semiHidden/>
    <w:rsid w:val="00CF4E13"/>
    <w:rPr>
      <w:rFonts w:ascii="Times New Roman" w:hAnsi="Times New Roman"/>
      <w:sz w:val="28"/>
    </w:rPr>
  </w:style>
  <w:style w:type="paragraph" w:styleId="DocumentMap">
    <w:name w:val="Document Map"/>
    <w:basedOn w:val="Normal"/>
    <w:link w:val="DocumentMapChar"/>
    <w:uiPriority w:val="99"/>
    <w:semiHidden/>
    <w:unhideWhenUsed/>
    <w:rsid w:val="00CF4E1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4E13"/>
    <w:rPr>
      <w:rFonts w:ascii="Segoe UI" w:hAnsi="Segoe UI" w:cs="Segoe UI"/>
      <w:sz w:val="16"/>
      <w:szCs w:val="16"/>
    </w:rPr>
  </w:style>
  <w:style w:type="paragraph" w:styleId="E-mailSignature">
    <w:name w:val="E-mail Signature"/>
    <w:basedOn w:val="Normal"/>
    <w:link w:val="E-mailSignatureChar"/>
    <w:uiPriority w:val="99"/>
    <w:semiHidden/>
    <w:unhideWhenUsed/>
    <w:rsid w:val="00CF4E13"/>
    <w:pPr>
      <w:spacing w:after="0" w:line="240" w:lineRule="auto"/>
    </w:pPr>
  </w:style>
  <w:style w:type="character" w:customStyle="1" w:styleId="E-mailSignatureChar">
    <w:name w:val="E-mail Signature Char"/>
    <w:basedOn w:val="DefaultParagraphFont"/>
    <w:link w:val="E-mailSignature"/>
    <w:uiPriority w:val="99"/>
    <w:semiHidden/>
    <w:rsid w:val="00CF4E13"/>
    <w:rPr>
      <w:rFonts w:ascii="Times New Roman" w:hAnsi="Times New Roman"/>
      <w:sz w:val="28"/>
    </w:rPr>
  </w:style>
  <w:style w:type="paragraph" w:styleId="EndnoteText">
    <w:name w:val="endnote text"/>
    <w:basedOn w:val="Normal"/>
    <w:link w:val="EndnoteTextChar"/>
    <w:uiPriority w:val="99"/>
    <w:semiHidden/>
    <w:unhideWhenUsed/>
    <w:rsid w:val="00CF4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E13"/>
    <w:rPr>
      <w:rFonts w:ascii="Times New Roman" w:hAnsi="Times New Roman"/>
      <w:sz w:val="20"/>
      <w:szCs w:val="20"/>
    </w:rPr>
  </w:style>
  <w:style w:type="paragraph" w:styleId="EnvelopeAddress">
    <w:name w:val="envelope address"/>
    <w:basedOn w:val="Normal"/>
    <w:uiPriority w:val="99"/>
    <w:semiHidden/>
    <w:unhideWhenUsed/>
    <w:rsid w:val="00CF4E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4E1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F4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E13"/>
    <w:rPr>
      <w:rFonts w:ascii="Times New Roman" w:hAnsi="Times New Roman"/>
      <w:sz w:val="20"/>
      <w:szCs w:val="20"/>
    </w:rPr>
  </w:style>
  <w:style w:type="paragraph" w:styleId="HTMLAddress">
    <w:name w:val="HTML Address"/>
    <w:basedOn w:val="Normal"/>
    <w:link w:val="HTMLAddressChar"/>
    <w:uiPriority w:val="99"/>
    <w:semiHidden/>
    <w:unhideWhenUsed/>
    <w:rsid w:val="00CF4E13"/>
    <w:pPr>
      <w:spacing w:after="0" w:line="240" w:lineRule="auto"/>
    </w:pPr>
    <w:rPr>
      <w:i/>
      <w:iCs/>
    </w:rPr>
  </w:style>
  <w:style w:type="character" w:customStyle="1" w:styleId="HTMLAddressChar">
    <w:name w:val="HTML Address Char"/>
    <w:basedOn w:val="DefaultParagraphFont"/>
    <w:link w:val="HTMLAddress"/>
    <w:uiPriority w:val="99"/>
    <w:semiHidden/>
    <w:rsid w:val="00CF4E13"/>
    <w:rPr>
      <w:rFonts w:ascii="Times New Roman" w:hAnsi="Times New Roman"/>
      <w:i/>
      <w:iCs/>
      <w:sz w:val="28"/>
    </w:rPr>
  </w:style>
  <w:style w:type="paragraph" w:styleId="HTMLPreformatted">
    <w:name w:val="HTML Preformatted"/>
    <w:basedOn w:val="Normal"/>
    <w:link w:val="HTMLPreformattedChar"/>
    <w:uiPriority w:val="99"/>
    <w:semiHidden/>
    <w:unhideWhenUsed/>
    <w:rsid w:val="00CF4E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4E13"/>
    <w:rPr>
      <w:rFonts w:ascii="Consolas" w:hAnsi="Consolas"/>
      <w:sz w:val="20"/>
      <w:szCs w:val="20"/>
    </w:rPr>
  </w:style>
  <w:style w:type="paragraph" w:styleId="Index1">
    <w:name w:val="index 1"/>
    <w:basedOn w:val="Normal"/>
    <w:next w:val="Normal"/>
    <w:autoRedefine/>
    <w:uiPriority w:val="99"/>
    <w:semiHidden/>
    <w:unhideWhenUsed/>
    <w:rsid w:val="00CF4E13"/>
    <w:pPr>
      <w:spacing w:after="0" w:line="240" w:lineRule="auto"/>
      <w:ind w:left="280" w:hanging="280"/>
    </w:pPr>
  </w:style>
  <w:style w:type="paragraph" w:styleId="Index2">
    <w:name w:val="index 2"/>
    <w:basedOn w:val="Normal"/>
    <w:next w:val="Normal"/>
    <w:autoRedefine/>
    <w:uiPriority w:val="99"/>
    <w:semiHidden/>
    <w:unhideWhenUsed/>
    <w:rsid w:val="00CF4E13"/>
    <w:pPr>
      <w:spacing w:after="0" w:line="240" w:lineRule="auto"/>
      <w:ind w:left="560" w:hanging="280"/>
    </w:pPr>
  </w:style>
  <w:style w:type="paragraph" w:styleId="Index3">
    <w:name w:val="index 3"/>
    <w:basedOn w:val="Normal"/>
    <w:next w:val="Normal"/>
    <w:autoRedefine/>
    <w:uiPriority w:val="99"/>
    <w:semiHidden/>
    <w:unhideWhenUsed/>
    <w:rsid w:val="00CF4E13"/>
    <w:pPr>
      <w:spacing w:after="0" w:line="240" w:lineRule="auto"/>
      <w:ind w:left="840" w:hanging="280"/>
    </w:pPr>
  </w:style>
  <w:style w:type="paragraph" w:styleId="Index4">
    <w:name w:val="index 4"/>
    <w:basedOn w:val="Normal"/>
    <w:next w:val="Normal"/>
    <w:autoRedefine/>
    <w:uiPriority w:val="99"/>
    <w:semiHidden/>
    <w:unhideWhenUsed/>
    <w:rsid w:val="00CF4E13"/>
    <w:pPr>
      <w:spacing w:after="0" w:line="240" w:lineRule="auto"/>
      <w:ind w:left="1120" w:hanging="280"/>
    </w:pPr>
  </w:style>
  <w:style w:type="paragraph" w:styleId="Index5">
    <w:name w:val="index 5"/>
    <w:basedOn w:val="Normal"/>
    <w:next w:val="Normal"/>
    <w:autoRedefine/>
    <w:uiPriority w:val="99"/>
    <w:semiHidden/>
    <w:unhideWhenUsed/>
    <w:rsid w:val="00CF4E13"/>
    <w:pPr>
      <w:spacing w:after="0" w:line="240" w:lineRule="auto"/>
      <w:ind w:left="1400" w:hanging="280"/>
    </w:pPr>
  </w:style>
  <w:style w:type="paragraph" w:styleId="Index6">
    <w:name w:val="index 6"/>
    <w:basedOn w:val="Normal"/>
    <w:next w:val="Normal"/>
    <w:autoRedefine/>
    <w:uiPriority w:val="99"/>
    <w:semiHidden/>
    <w:unhideWhenUsed/>
    <w:rsid w:val="00CF4E13"/>
    <w:pPr>
      <w:spacing w:after="0" w:line="240" w:lineRule="auto"/>
      <w:ind w:left="1680" w:hanging="280"/>
    </w:pPr>
  </w:style>
  <w:style w:type="paragraph" w:styleId="Index7">
    <w:name w:val="index 7"/>
    <w:basedOn w:val="Normal"/>
    <w:next w:val="Normal"/>
    <w:autoRedefine/>
    <w:uiPriority w:val="99"/>
    <w:semiHidden/>
    <w:unhideWhenUsed/>
    <w:rsid w:val="00CF4E13"/>
    <w:pPr>
      <w:spacing w:after="0" w:line="240" w:lineRule="auto"/>
      <w:ind w:left="1960" w:hanging="280"/>
    </w:pPr>
  </w:style>
  <w:style w:type="paragraph" w:styleId="Index8">
    <w:name w:val="index 8"/>
    <w:basedOn w:val="Normal"/>
    <w:next w:val="Normal"/>
    <w:autoRedefine/>
    <w:uiPriority w:val="99"/>
    <w:semiHidden/>
    <w:unhideWhenUsed/>
    <w:rsid w:val="00CF4E13"/>
    <w:pPr>
      <w:spacing w:after="0" w:line="240" w:lineRule="auto"/>
      <w:ind w:left="2240" w:hanging="280"/>
    </w:pPr>
  </w:style>
  <w:style w:type="paragraph" w:styleId="Index9">
    <w:name w:val="index 9"/>
    <w:basedOn w:val="Normal"/>
    <w:next w:val="Normal"/>
    <w:autoRedefine/>
    <w:uiPriority w:val="99"/>
    <w:semiHidden/>
    <w:unhideWhenUsed/>
    <w:rsid w:val="00CF4E13"/>
    <w:pPr>
      <w:spacing w:after="0" w:line="240" w:lineRule="auto"/>
      <w:ind w:left="2520" w:hanging="280"/>
    </w:pPr>
  </w:style>
  <w:style w:type="paragraph" w:styleId="IndexHeading">
    <w:name w:val="index heading"/>
    <w:basedOn w:val="Normal"/>
    <w:next w:val="Index1"/>
    <w:uiPriority w:val="99"/>
    <w:semiHidden/>
    <w:unhideWhenUsed/>
    <w:rsid w:val="00CF4E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4E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4E13"/>
    <w:rPr>
      <w:rFonts w:ascii="Times New Roman" w:hAnsi="Times New Roman"/>
      <w:i/>
      <w:iCs/>
      <w:color w:val="4F81BD" w:themeColor="accent1"/>
      <w:sz w:val="28"/>
    </w:rPr>
  </w:style>
  <w:style w:type="paragraph" w:styleId="List">
    <w:name w:val="List"/>
    <w:basedOn w:val="Normal"/>
    <w:uiPriority w:val="99"/>
    <w:semiHidden/>
    <w:unhideWhenUsed/>
    <w:rsid w:val="00CF4E13"/>
    <w:pPr>
      <w:ind w:left="360" w:hanging="360"/>
      <w:contextualSpacing/>
    </w:pPr>
  </w:style>
  <w:style w:type="paragraph" w:styleId="List2">
    <w:name w:val="List 2"/>
    <w:basedOn w:val="Normal"/>
    <w:uiPriority w:val="99"/>
    <w:semiHidden/>
    <w:unhideWhenUsed/>
    <w:rsid w:val="00CF4E13"/>
    <w:pPr>
      <w:ind w:left="720" w:hanging="360"/>
      <w:contextualSpacing/>
    </w:pPr>
  </w:style>
  <w:style w:type="paragraph" w:styleId="List3">
    <w:name w:val="List 3"/>
    <w:basedOn w:val="Normal"/>
    <w:uiPriority w:val="99"/>
    <w:semiHidden/>
    <w:unhideWhenUsed/>
    <w:rsid w:val="00CF4E13"/>
    <w:pPr>
      <w:ind w:left="1080" w:hanging="360"/>
      <w:contextualSpacing/>
    </w:pPr>
  </w:style>
  <w:style w:type="paragraph" w:styleId="List4">
    <w:name w:val="List 4"/>
    <w:basedOn w:val="Normal"/>
    <w:uiPriority w:val="99"/>
    <w:semiHidden/>
    <w:unhideWhenUsed/>
    <w:rsid w:val="00CF4E13"/>
    <w:pPr>
      <w:ind w:left="1440" w:hanging="360"/>
      <w:contextualSpacing/>
    </w:pPr>
  </w:style>
  <w:style w:type="paragraph" w:styleId="List5">
    <w:name w:val="List 5"/>
    <w:basedOn w:val="Normal"/>
    <w:uiPriority w:val="99"/>
    <w:semiHidden/>
    <w:unhideWhenUsed/>
    <w:rsid w:val="00CF4E13"/>
    <w:pPr>
      <w:ind w:left="1800" w:hanging="360"/>
      <w:contextualSpacing/>
    </w:pPr>
  </w:style>
  <w:style w:type="paragraph" w:styleId="ListBullet2">
    <w:name w:val="List Bullet 2"/>
    <w:basedOn w:val="Normal"/>
    <w:uiPriority w:val="99"/>
    <w:semiHidden/>
    <w:unhideWhenUsed/>
    <w:rsid w:val="00CF4E13"/>
    <w:pPr>
      <w:numPr>
        <w:numId w:val="13"/>
      </w:numPr>
      <w:contextualSpacing/>
    </w:pPr>
  </w:style>
  <w:style w:type="paragraph" w:styleId="ListBullet3">
    <w:name w:val="List Bullet 3"/>
    <w:basedOn w:val="Normal"/>
    <w:uiPriority w:val="99"/>
    <w:semiHidden/>
    <w:unhideWhenUsed/>
    <w:rsid w:val="00CF4E13"/>
    <w:pPr>
      <w:numPr>
        <w:numId w:val="14"/>
      </w:numPr>
      <w:contextualSpacing/>
    </w:pPr>
  </w:style>
  <w:style w:type="paragraph" w:styleId="ListBullet4">
    <w:name w:val="List Bullet 4"/>
    <w:basedOn w:val="Normal"/>
    <w:uiPriority w:val="99"/>
    <w:semiHidden/>
    <w:unhideWhenUsed/>
    <w:rsid w:val="00CF4E13"/>
    <w:pPr>
      <w:numPr>
        <w:numId w:val="15"/>
      </w:numPr>
      <w:contextualSpacing/>
    </w:pPr>
  </w:style>
  <w:style w:type="paragraph" w:styleId="ListBullet5">
    <w:name w:val="List Bullet 5"/>
    <w:basedOn w:val="Normal"/>
    <w:uiPriority w:val="99"/>
    <w:semiHidden/>
    <w:unhideWhenUsed/>
    <w:rsid w:val="00CF4E13"/>
    <w:pPr>
      <w:numPr>
        <w:numId w:val="16"/>
      </w:numPr>
      <w:contextualSpacing/>
    </w:pPr>
  </w:style>
  <w:style w:type="paragraph" w:styleId="ListContinue">
    <w:name w:val="List Continue"/>
    <w:basedOn w:val="Normal"/>
    <w:uiPriority w:val="99"/>
    <w:semiHidden/>
    <w:unhideWhenUsed/>
    <w:rsid w:val="00CF4E13"/>
    <w:pPr>
      <w:spacing w:after="120"/>
      <w:ind w:left="360"/>
      <w:contextualSpacing/>
    </w:pPr>
  </w:style>
  <w:style w:type="paragraph" w:styleId="ListContinue2">
    <w:name w:val="List Continue 2"/>
    <w:basedOn w:val="Normal"/>
    <w:uiPriority w:val="99"/>
    <w:semiHidden/>
    <w:unhideWhenUsed/>
    <w:rsid w:val="00CF4E13"/>
    <w:pPr>
      <w:spacing w:after="120"/>
      <w:ind w:left="720"/>
      <w:contextualSpacing/>
    </w:pPr>
  </w:style>
  <w:style w:type="paragraph" w:styleId="ListContinue3">
    <w:name w:val="List Continue 3"/>
    <w:basedOn w:val="Normal"/>
    <w:uiPriority w:val="99"/>
    <w:semiHidden/>
    <w:unhideWhenUsed/>
    <w:rsid w:val="00CF4E13"/>
    <w:pPr>
      <w:spacing w:after="120"/>
      <w:ind w:left="1080"/>
      <w:contextualSpacing/>
    </w:pPr>
  </w:style>
  <w:style w:type="paragraph" w:styleId="ListContinue4">
    <w:name w:val="List Continue 4"/>
    <w:basedOn w:val="Normal"/>
    <w:uiPriority w:val="99"/>
    <w:semiHidden/>
    <w:unhideWhenUsed/>
    <w:rsid w:val="00CF4E13"/>
    <w:pPr>
      <w:spacing w:after="120"/>
      <w:ind w:left="1440"/>
      <w:contextualSpacing/>
    </w:pPr>
  </w:style>
  <w:style w:type="paragraph" w:styleId="ListContinue5">
    <w:name w:val="List Continue 5"/>
    <w:basedOn w:val="Normal"/>
    <w:uiPriority w:val="99"/>
    <w:semiHidden/>
    <w:unhideWhenUsed/>
    <w:rsid w:val="00CF4E13"/>
    <w:pPr>
      <w:spacing w:after="120"/>
      <w:ind w:left="1800"/>
      <w:contextualSpacing/>
    </w:pPr>
  </w:style>
  <w:style w:type="paragraph" w:styleId="ListNumber">
    <w:name w:val="List Number"/>
    <w:basedOn w:val="Normal"/>
    <w:uiPriority w:val="99"/>
    <w:semiHidden/>
    <w:unhideWhenUsed/>
    <w:rsid w:val="00CF4E13"/>
    <w:pPr>
      <w:numPr>
        <w:numId w:val="17"/>
      </w:numPr>
      <w:contextualSpacing/>
    </w:pPr>
  </w:style>
  <w:style w:type="paragraph" w:styleId="ListNumber2">
    <w:name w:val="List Number 2"/>
    <w:basedOn w:val="Normal"/>
    <w:uiPriority w:val="99"/>
    <w:semiHidden/>
    <w:unhideWhenUsed/>
    <w:rsid w:val="00CF4E13"/>
    <w:pPr>
      <w:numPr>
        <w:numId w:val="18"/>
      </w:numPr>
      <w:contextualSpacing/>
    </w:pPr>
  </w:style>
  <w:style w:type="paragraph" w:styleId="ListNumber3">
    <w:name w:val="List Number 3"/>
    <w:basedOn w:val="Normal"/>
    <w:uiPriority w:val="99"/>
    <w:semiHidden/>
    <w:unhideWhenUsed/>
    <w:rsid w:val="00CF4E13"/>
    <w:pPr>
      <w:numPr>
        <w:numId w:val="19"/>
      </w:numPr>
      <w:contextualSpacing/>
    </w:pPr>
  </w:style>
  <w:style w:type="paragraph" w:styleId="ListNumber4">
    <w:name w:val="List Number 4"/>
    <w:basedOn w:val="Normal"/>
    <w:uiPriority w:val="99"/>
    <w:semiHidden/>
    <w:unhideWhenUsed/>
    <w:rsid w:val="00CF4E13"/>
    <w:pPr>
      <w:numPr>
        <w:numId w:val="20"/>
      </w:numPr>
      <w:contextualSpacing/>
    </w:pPr>
  </w:style>
  <w:style w:type="paragraph" w:styleId="ListNumber5">
    <w:name w:val="List Number 5"/>
    <w:basedOn w:val="Normal"/>
    <w:uiPriority w:val="99"/>
    <w:semiHidden/>
    <w:unhideWhenUsed/>
    <w:rsid w:val="00CF4E13"/>
    <w:pPr>
      <w:numPr>
        <w:numId w:val="21"/>
      </w:numPr>
      <w:contextualSpacing/>
    </w:pPr>
  </w:style>
  <w:style w:type="paragraph" w:styleId="MacroText">
    <w:name w:val="macro"/>
    <w:link w:val="MacroTextChar"/>
    <w:uiPriority w:val="99"/>
    <w:semiHidden/>
    <w:unhideWhenUsed/>
    <w:rsid w:val="00CF4E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4E13"/>
    <w:rPr>
      <w:rFonts w:ascii="Consolas" w:hAnsi="Consolas"/>
      <w:sz w:val="20"/>
      <w:szCs w:val="20"/>
    </w:rPr>
  </w:style>
  <w:style w:type="paragraph" w:styleId="MessageHeader">
    <w:name w:val="Message Header"/>
    <w:basedOn w:val="Normal"/>
    <w:link w:val="MessageHeaderChar"/>
    <w:uiPriority w:val="99"/>
    <w:semiHidden/>
    <w:unhideWhenUsed/>
    <w:rsid w:val="00CF4E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4E1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F4E13"/>
    <w:pPr>
      <w:ind w:left="720"/>
    </w:pPr>
  </w:style>
  <w:style w:type="paragraph" w:styleId="NoteHeading">
    <w:name w:val="Note Heading"/>
    <w:basedOn w:val="Normal"/>
    <w:next w:val="Normal"/>
    <w:link w:val="NoteHeadingChar"/>
    <w:uiPriority w:val="99"/>
    <w:semiHidden/>
    <w:unhideWhenUsed/>
    <w:rsid w:val="00CF4E13"/>
    <w:pPr>
      <w:spacing w:after="0" w:line="240" w:lineRule="auto"/>
    </w:pPr>
  </w:style>
  <w:style w:type="character" w:customStyle="1" w:styleId="NoteHeadingChar">
    <w:name w:val="Note Heading Char"/>
    <w:basedOn w:val="DefaultParagraphFont"/>
    <w:link w:val="NoteHeading"/>
    <w:uiPriority w:val="99"/>
    <w:semiHidden/>
    <w:rsid w:val="00CF4E13"/>
    <w:rPr>
      <w:rFonts w:ascii="Times New Roman" w:hAnsi="Times New Roman"/>
      <w:sz w:val="28"/>
    </w:rPr>
  </w:style>
  <w:style w:type="paragraph" w:styleId="PlainText">
    <w:name w:val="Plain Text"/>
    <w:basedOn w:val="Normal"/>
    <w:link w:val="PlainTextChar"/>
    <w:uiPriority w:val="99"/>
    <w:semiHidden/>
    <w:unhideWhenUsed/>
    <w:rsid w:val="00CF4E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4E13"/>
    <w:rPr>
      <w:rFonts w:ascii="Consolas" w:hAnsi="Consolas"/>
      <w:sz w:val="21"/>
      <w:szCs w:val="21"/>
    </w:rPr>
  </w:style>
  <w:style w:type="paragraph" w:styleId="Quote">
    <w:name w:val="Quote"/>
    <w:basedOn w:val="Normal"/>
    <w:next w:val="Normal"/>
    <w:link w:val="QuoteChar"/>
    <w:uiPriority w:val="29"/>
    <w:qFormat/>
    <w:rsid w:val="00CF4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4E13"/>
    <w:rPr>
      <w:rFonts w:ascii="Times New Roman" w:hAnsi="Times New Roman"/>
      <w:i/>
      <w:iCs/>
      <w:color w:val="404040" w:themeColor="text1" w:themeTint="BF"/>
      <w:sz w:val="28"/>
    </w:rPr>
  </w:style>
  <w:style w:type="paragraph" w:styleId="Salutation">
    <w:name w:val="Salutation"/>
    <w:basedOn w:val="Normal"/>
    <w:next w:val="Normal"/>
    <w:link w:val="SalutationChar"/>
    <w:uiPriority w:val="99"/>
    <w:semiHidden/>
    <w:unhideWhenUsed/>
    <w:rsid w:val="00CF4E13"/>
  </w:style>
  <w:style w:type="character" w:customStyle="1" w:styleId="SalutationChar">
    <w:name w:val="Salutation Char"/>
    <w:basedOn w:val="DefaultParagraphFont"/>
    <w:link w:val="Salutation"/>
    <w:uiPriority w:val="99"/>
    <w:semiHidden/>
    <w:rsid w:val="00CF4E13"/>
    <w:rPr>
      <w:rFonts w:ascii="Times New Roman" w:hAnsi="Times New Roman"/>
      <w:sz w:val="28"/>
    </w:rPr>
  </w:style>
  <w:style w:type="paragraph" w:styleId="Signature">
    <w:name w:val="Signature"/>
    <w:basedOn w:val="Normal"/>
    <w:link w:val="SignatureChar"/>
    <w:uiPriority w:val="99"/>
    <w:semiHidden/>
    <w:unhideWhenUsed/>
    <w:rsid w:val="00CF4E13"/>
    <w:pPr>
      <w:spacing w:after="0" w:line="240" w:lineRule="auto"/>
      <w:ind w:left="4320"/>
    </w:pPr>
  </w:style>
  <w:style w:type="character" w:customStyle="1" w:styleId="SignatureChar">
    <w:name w:val="Signature Char"/>
    <w:basedOn w:val="DefaultParagraphFont"/>
    <w:link w:val="Signature"/>
    <w:uiPriority w:val="99"/>
    <w:semiHidden/>
    <w:rsid w:val="00CF4E13"/>
    <w:rPr>
      <w:rFonts w:ascii="Times New Roman" w:hAnsi="Times New Roman"/>
      <w:sz w:val="28"/>
    </w:rPr>
  </w:style>
  <w:style w:type="paragraph" w:styleId="Subtitle">
    <w:name w:val="Subtitle"/>
    <w:basedOn w:val="Normal"/>
    <w:next w:val="Normal"/>
    <w:link w:val="SubtitleChar"/>
    <w:uiPriority w:val="11"/>
    <w:qFormat/>
    <w:rsid w:val="00CF4E13"/>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CF4E13"/>
    <w:rPr>
      <w:color w:val="5A5A5A" w:themeColor="text1" w:themeTint="A5"/>
      <w:spacing w:val="15"/>
    </w:rPr>
  </w:style>
  <w:style w:type="paragraph" w:styleId="TableofAuthorities">
    <w:name w:val="table of authorities"/>
    <w:basedOn w:val="Normal"/>
    <w:next w:val="Normal"/>
    <w:uiPriority w:val="99"/>
    <w:semiHidden/>
    <w:unhideWhenUsed/>
    <w:rsid w:val="00CF4E13"/>
    <w:pPr>
      <w:spacing w:after="0"/>
      <w:ind w:left="280" w:hanging="280"/>
    </w:pPr>
  </w:style>
  <w:style w:type="paragraph" w:styleId="TableofFigures">
    <w:name w:val="table of figures"/>
    <w:basedOn w:val="Normal"/>
    <w:next w:val="Normal"/>
    <w:uiPriority w:val="99"/>
    <w:semiHidden/>
    <w:unhideWhenUsed/>
    <w:rsid w:val="00CF4E13"/>
    <w:pPr>
      <w:spacing w:after="0"/>
    </w:pPr>
  </w:style>
  <w:style w:type="paragraph" w:styleId="TOAHeading">
    <w:name w:val="toa heading"/>
    <w:basedOn w:val="Normal"/>
    <w:next w:val="Normal"/>
    <w:uiPriority w:val="99"/>
    <w:semiHidden/>
    <w:unhideWhenUsed/>
    <w:rsid w:val="00CF4E13"/>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CF4E13"/>
    <w:pPr>
      <w:spacing w:after="100"/>
      <w:ind w:left="1400"/>
    </w:pPr>
  </w:style>
  <w:style w:type="paragraph" w:styleId="TOC7">
    <w:name w:val="toc 7"/>
    <w:basedOn w:val="Normal"/>
    <w:next w:val="Normal"/>
    <w:autoRedefine/>
    <w:uiPriority w:val="39"/>
    <w:semiHidden/>
    <w:unhideWhenUsed/>
    <w:rsid w:val="00CF4E13"/>
    <w:pPr>
      <w:spacing w:after="100"/>
      <w:ind w:left="1680"/>
    </w:pPr>
  </w:style>
  <w:style w:type="paragraph" w:styleId="TOC8">
    <w:name w:val="toc 8"/>
    <w:basedOn w:val="Normal"/>
    <w:next w:val="Normal"/>
    <w:autoRedefine/>
    <w:uiPriority w:val="39"/>
    <w:semiHidden/>
    <w:unhideWhenUsed/>
    <w:rsid w:val="00CF4E13"/>
    <w:pPr>
      <w:spacing w:after="100"/>
      <w:ind w:left="1960"/>
    </w:pPr>
  </w:style>
  <w:style w:type="paragraph" w:styleId="TOC9">
    <w:name w:val="toc 9"/>
    <w:basedOn w:val="Normal"/>
    <w:next w:val="Normal"/>
    <w:autoRedefine/>
    <w:uiPriority w:val="39"/>
    <w:semiHidden/>
    <w:unhideWhenUsed/>
    <w:rsid w:val="00CF4E13"/>
    <w:pPr>
      <w:spacing w:after="100"/>
      <w:ind w:left="2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0F"/>
    <w:rPr>
      <w:rFonts w:ascii="Times New Roman" w:hAnsi="Times New Roman"/>
      <w:sz w:val="28"/>
    </w:rPr>
  </w:style>
  <w:style w:type="paragraph" w:styleId="Heading1">
    <w:name w:val="heading 1"/>
    <w:basedOn w:val="ParagraphIndent"/>
    <w:next w:val="Normal"/>
    <w:link w:val="Heading1Char"/>
    <w:uiPriority w:val="9"/>
    <w:rsid w:val="00B37109"/>
    <w:pPr>
      <w:keepNext/>
      <w:keepLines/>
      <w:numPr>
        <w:numId w:val="12"/>
      </w:numPr>
      <w:spacing w:after="360"/>
      <w:outlineLvl w:val="0"/>
    </w:pPr>
    <w:rPr>
      <w:rFonts w:ascii="Arial" w:hAnsi="Arial" w:cs="Arial"/>
      <w:b/>
      <w:bCs/>
      <w:sz w:val="40"/>
      <w:szCs w:val="40"/>
    </w:rPr>
  </w:style>
  <w:style w:type="paragraph" w:styleId="Heading2">
    <w:name w:val="heading 2"/>
    <w:basedOn w:val="EvSum-Heading2"/>
    <w:next w:val="Normal"/>
    <w:link w:val="Heading2Char"/>
    <w:uiPriority w:val="9"/>
    <w:unhideWhenUsed/>
    <w:qFormat/>
    <w:rsid w:val="00C27912"/>
    <w:pPr>
      <w:numPr>
        <w:ilvl w:val="1"/>
        <w:numId w:val="12"/>
      </w:numPr>
      <w:tabs>
        <w:tab w:val="left" w:pos="630"/>
      </w:tabs>
      <w:spacing w:before="240" w:after="120"/>
      <w:outlineLvl w:val="1"/>
    </w:pPr>
    <w:rPr>
      <w:color w:val="auto"/>
    </w:rPr>
  </w:style>
  <w:style w:type="paragraph" w:styleId="Heading3">
    <w:name w:val="heading 3"/>
    <w:basedOn w:val="Normal"/>
    <w:next w:val="Normal"/>
    <w:link w:val="Heading3Char"/>
    <w:uiPriority w:val="9"/>
    <w:unhideWhenUsed/>
    <w:qFormat/>
    <w:rsid w:val="00C27912"/>
    <w:pPr>
      <w:keepNext/>
      <w:keepLines/>
      <w:numPr>
        <w:ilvl w:val="2"/>
        <w:numId w:val="12"/>
      </w:numPr>
      <w:spacing w:before="240" w:after="240" w:line="240" w:lineRule="auto"/>
      <w:outlineLvl w:val="2"/>
    </w:pPr>
    <w:rPr>
      <w:rFonts w:ascii="Arial" w:eastAsiaTheme="majorEastAsia" w:hAnsi="Arial" w:cstheme="majorBidi"/>
      <w:b/>
      <w:szCs w:val="24"/>
    </w:rPr>
  </w:style>
  <w:style w:type="paragraph" w:styleId="Heading4">
    <w:name w:val="heading 4"/>
    <w:basedOn w:val="Normal"/>
    <w:link w:val="Heading4Char"/>
    <w:uiPriority w:val="9"/>
    <w:qFormat/>
    <w:rsid w:val="00BB1B4C"/>
    <w:pPr>
      <w:numPr>
        <w:ilvl w:val="3"/>
        <w:numId w:val="3"/>
      </w:numPr>
      <w:spacing w:before="100" w:beforeAutospacing="1" w:after="100" w:afterAutospacing="1" w:line="240" w:lineRule="auto"/>
      <w:outlineLvl w:val="3"/>
    </w:pPr>
    <w:rPr>
      <w:rFonts w:cs="Times New Roman"/>
      <w:b/>
      <w:bCs/>
      <w:sz w:val="24"/>
      <w:szCs w:val="24"/>
    </w:rPr>
  </w:style>
  <w:style w:type="paragraph" w:styleId="Heading5">
    <w:name w:val="heading 5"/>
    <w:aliases w:val="EvSum-Heading4"/>
    <w:basedOn w:val="EvSum-Heading3"/>
    <w:next w:val="Normal"/>
    <w:link w:val="Heading5Char"/>
    <w:uiPriority w:val="9"/>
    <w:unhideWhenUsed/>
    <w:rsid w:val="007C3074"/>
    <w:pPr>
      <w:numPr>
        <w:ilvl w:val="4"/>
        <w:numId w:val="3"/>
      </w:numPr>
      <w:tabs>
        <w:tab w:val="num" w:pos="360"/>
      </w:tabs>
      <w:spacing w:after="0"/>
      <w:ind w:left="1080" w:hanging="360"/>
      <w:outlineLvl w:val="4"/>
    </w:pPr>
    <w:rPr>
      <w:rFonts w:ascii="Times New Roman" w:hAnsi="Times New Roman" w:cstheme="majorBidi"/>
      <w:sz w:val="28"/>
    </w:rPr>
  </w:style>
  <w:style w:type="paragraph" w:styleId="Heading6">
    <w:name w:val="heading 6"/>
    <w:basedOn w:val="Normal"/>
    <w:next w:val="Normal"/>
    <w:link w:val="Heading6Char"/>
    <w:uiPriority w:val="9"/>
    <w:semiHidden/>
    <w:unhideWhenUsed/>
    <w:qFormat/>
    <w:rsid w:val="008B669F"/>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669F"/>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669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669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4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00D8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E00D8A"/>
    <w:rPr>
      <w:color w:val="0000FF"/>
      <w:u w:val="single"/>
    </w:rPr>
  </w:style>
  <w:style w:type="paragraph" w:styleId="BalloonText">
    <w:name w:val="Balloon Text"/>
    <w:basedOn w:val="Normal"/>
    <w:link w:val="BalloonTextChar"/>
    <w:uiPriority w:val="99"/>
    <w:semiHidden/>
    <w:unhideWhenUsed/>
    <w:rsid w:val="00A23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FE5"/>
    <w:rPr>
      <w:rFonts w:ascii="Tahoma" w:hAnsi="Tahoma" w:cs="Tahoma"/>
      <w:sz w:val="16"/>
      <w:szCs w:val="16"/>
    </w:rPr>
  </w:style>
  <w:style w:type="paragraph" w:styleId="Header">
    <w:name w:val="header"/>
    <w:basedOn w:val="Normal"/>
    <w:link w:val="HeaderChar"/>
    <w:uiPriority w:val="99"/>
    <w:unhideWhenUsed/>
    <w:rsid w:val="0089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7ED"/>
  </w:style>
  <w:style w:type="paragraph" w:styleId="Footer">
    <w:name w:val="footer"/>
    <w:basedOn w:val="Normal"/>
    <w:link w:val="FooterChar"/>
    <w:uiPriority w:val="99"/>
    <w:unhideWhenUsed/>
    <w:rsid w:val="0089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7ED"/>
  </w:style>
  <w:style w:type="paragraph" w:customStyle="1" w:styleId="EvSum-ParagraphIndent">
    <w:name w:val="EvSum-ParagraphIndent"/>
    <w:qFormat/>
    <w:rsid w:val="00136DD6"/>
    <w:pPr>
      <w:spacing w:after="240" w:line="240" w:lineRule="auto"/>
      <w:ind w:firstLine="360"/>
    </w:pPr>
    <w:rPr>
      <w:rFonts w:ascii="Times New Roman" w:eastAsiaTheme="minorHAnsi" w:hAnsi="Times New Roman" w:cs="Times New Roman"/>
      <w:sz w:val="24"/>
      <w:szCs w:val="24"/>
    </w:rPr>
  </w:style>
  <w:style w:type="paragraph" w:customStyle="1" w:styleId="Bullet1">
    <w:name w:val="Bullet1"/>
    <w:basedOn w:val="ListBullet"/>
    <w:link w:val="Bullet1Char"/>
    <w:qFormat/>
    <w:rsid w:val="004448E8"/>
    <w:pPr>
      <w:spacing w:after="0" w:line="240" w:lineRule="auto"/>
    </w:pPr>
    <w:rPr>
      <w:rFonts w:eastAsiaTheme="minorHAnsi"/>
      <w:sz w:val="24"/>
      <w:szCs w:val="24"/>
    </w:rPr>
  </w:style>
  <w:style w:type="character" w:customStyle="1" w:styleId="Bullet1Char">
    <w:name w:val="Bullet1 Char"/>
    <w:basedOn w:val="DefaultParagraphFont"/>
    <w:link w:val="Bullet1"/>
    <w:rsid w:val="004448E8"/>
    <w:rPr>
      <w:rFonts w:ascii="Times New Roman" w:eastAsiaTheme="minorHAnsi" w:hAnsi="Times New Roman"/>
      <w:sz w:val="24"/>
      <w:szCs w:val="24"/>
    </w:rPr>
  </w:style>
  <w:style w:type="paragraph" w:styleId="ListBullet">
    <w:name w:val="List Bullet"/>
    <w:basedOn w:val="Normal"/>
    <w:uiPriority w:val="99"/>
    <w:semiHidden/>
    <w:unhideWhenUsed/>
    <w:rsid w:val="004448E8"/>
    <w:pPr>
      <w:ind w:left="720" w:hanging="360"/>
      <w:contextualSpacing/>
    </w:pPr>
  </w:style>
  <w:style w:type="character" w:styleId="PageNumber">
    <w:name w:val="page number"/>
    <w:basedOn w:val="DefaultParagraphFont"/>
    <w:uiPriority w:val="99"/>
    <w:semiHidden/>
    <w:unhideWhenUsed/>
    <w:rsid w:val="006850BF"/>
  </w:style>
  <w:style w:type="paragraph" w:customStyle="1" w:styleId="EvSum-Heading1">
    <w:name w:val="EvSum-Heading1"/>
    <w:qFormat/>
    <w:rsid w:val="000E2616"/>
    <w:pPr>
      <w:keepNext/>
      <w:keepLines/>
      <w:spacing w:before="120" w:after="360" w:line="240" w:lineRule="auto"/>
      <w:outlineLvl w:val="1"/>
    </w:pPr>
    <w:rPr>
      <w:rFonts w:ascii="Arial" w:eastAsiaTheme="minorHAnsi" w:hAnsi="Arial" w:cs="Arial"/>
      <w:b/>
      <w:noProof/>
      <w:color w:val="1F497D" w:themeColor="text2"/>
      <w:sz w:val="40"/>
      <w:szCs w:val="36"/>
    </w:rPr>
  </w:style>
  <w:style w:type="paragraph" w:styleId="NoSpacing">
    <w:name w:val="No Spacing"/>
    <w:link w:val="NoSpacingChar"/>
    <w:uiPriority w:val="1"/>
    <w:qFormat/>
    <w:rsid w:val="003E4EF7"/>
    <w:pPr>
      <w:spacing w:after="0" w:line="240" w:lineRule="auto"/>
    </w:pPr>
  </w:style>
  <w:style w:type="paragraph" w:customStyle="1" w:styleId="EvSum-Title">
    <w:name w:val="EvSum-Title"/>
    <w:qFormat/>
    <w:rsid w:val="000E2616"/>
    <w:pPr>
      <w:spacing w:after="0" w:line="240" w:lineRule="auto"/>
      <w:ind w:left="1886" w:right="86"/>
      <w:outlineLvl w:val="0"/>
    </w:pPr>
    <w:rPr>
      <w:rFonts w:ascii="Arial" w:hAnsi="Arial" w:cs="Arial"/>
      <w:b/>
      <w:color w:val="FFFFFF" w:themeColor="background1"/>
      <w:sz w:val="48"/>
      <w:szCs w:val="48"/>
    </w:rPr>
  </w:style>
  <w:style w:type="character" w:styleId="CommentReference">
    <w:name w:val="annotation reference"/>
    <w:basedOn w:val="DefaultParagraphFont"/>
    <w:uiPriority w:val="99"/>
    <w:semiHidden/>
    <w:unhideWhenUsed/>
    <w:rsid w:val="00EA38B1"/>
    <w:rPr>
      <w:sz w:val="16"/>
      <w:szCs w:val="16"/>
    </w:rPr>
  </w:style>
  <w:style w:type="paragraph" w:styleId="CommentText">
    <w:name w:val="annotation text"/>
    <w:basedOn w:val="Normal"/>
    <w:link w:val="CommentTextChar"/>
    <w:uiPriority w:val="99"/>
    <w:unhideWhenUsed/>
    <w:rsid w:val="00EA38B1"/>
    <w:pPr>
      <w:spacing w:line="240" w:lineRule="auto"/>
    </w:pPr>
    <w:rPr>
      <w:sz w:val="20"/>
      <w:szCs w:val="20"/>
    </w:rPr>
  </w:style>
  <w:style w:type="character" w:customStyle="1" w:styleId="CommentTextChar">
    <w:name w:val="Comment Text Char"/>
    <w:basedOn w:val="DefaultParagraphFont"/>
    <w:link w:val="CommentText"/>
    <w:uiPriority w:val="99"/>
    <w:rsid w:val="00EA38B1"/>
    <w:rPr>
      <w:sz w:val="20"/>
      <w:szCs w:val="20"/>
    </w:rPr>
  </w:style>
  <w:style w:type="paragraph" w:styleId="CommentSubject">
    <w:name w:val="annotation subject"/>
    <w:basedOn w:val="CommentText"/>
    <w:next w:val="CommentText"/>
    <w:link w:val="CommentSubjectChar"/>
    <w:semiHidden/>
    <w:unhideWhenUsed/>
    <w:rsid w:val="00EA38B1"/>
    <w:rPr>
      <w:b/>
      <w:bCs/>
    </w:rPr>
  </w:style>
  <w:style w:type="character" w:customStyle="1" w:styleId="CommentSubjectChar">
    <w:name w:val="Comment Subject Char"/>
    <w:basedOn w:val="CommentTextChar"/>
    <w:link w:val="CommentSubject"/>
    <w:uiPriority w:val="99"/>
    <w:semiHidden/>
    <w:rsid w:val="00EA38B1"/>
    <w:rPr>
      <w:b/>
      <w:bCs/>
      <w:sz w:val="20"/>
      <w:szCs w:val="20"/>
    </w:rPr>
  </w:style>
  <w:style w:type="paragraph" w:styleId="ListParagraph">
    <w:name w:val="List Paragraph"/>
    <w:basedOn w:val="Normal"/>
    <w:link w:val="ListParagraphChar"/>
    <w:uiPriority w:val="34"/>
    <w:qFormat/>
    <w:rsid w:val="00AE3569"/>
    <w:pPr>
      <w:spacing w:after="160" w:line="259" w:lineRule="auto"/>
      <w:ind w:left="720"/>
      <w:contextualSpacing/>
    </w:pPr>
    <w:rPr>
      <w:rFonts w:eastAsiaTheme="minorHAnsi"/>
    </w:rPr>
  </w:style>
  <w:style w:type="paragraph" w:customStyle="1" w:styleId="EvSum-Heading3">
    <w:name w:val="EvSum-Heading3"/>
    <w:basedOn w:val="EvSum-Heading2"/>
    <w:qFormat/>
    <w:rsid w:val="005E0BB0"/>
    <w:pPr>
      <w:numPr>
        <w:ilvl w:val="2"/>
        <w:numId w:val="10"/>
      </w:numPr>
      <w:spacing w:before="240" w:after="60"/>
    </w:pPr>
    <w:rPr>
      <w:rFonts w:ascii="Arial" w:eastAsia="Times New Roman" w:hAnsi="Arial" w:cs="Times New Roman"/>
      <w:bCs/>
      <w:sz w:val="32"/>
      <w:szCs w:val="24"/>
    </w:rPr>
  </w:style>
  <w:style w:type="paragraph" w:customStyle="1" w:styleId="ParagraphIndent">
    <w:name w:val="ParagraphIndent"/>
    <w:qFormat/>
    <w:rsid w:val="00C27912"/>
    <w:pPr>
      <w:spacing w:after="0" w:line="240" w:lineRule="auto"/>
      <w:ind w:left="990" w:firstLine="360"/>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051F6F"/>
    <w:rPr>
      <w:color w:val="800080" w:themeColor="followedHyperlink"/>
      <w:u w:val="single"/>
    </w:rPr>
  </w:style>
  <w:style w:type="character" w:customStyle="1" w:styleId="Heading4Char">
    <w:name w:val="Heading 4 Char"/>
    <w:basedOn w:val="DefaultParagraphFont"/>
    <w:link w:val="Heading4"/>
    <w:uiPriority w:val="9"/>
    <w:rsid w:val="00BB1B4C"/>
    <w:rPr>
      <w:rFonts w:ascii="Times New Roman" w:hAnsi="Times New Roman" w:cs="Times New Roman"/>
      <w:b/>
      <w:bCs/>
      <w:sz w:val="24"/>
      <w:szCs w:val="24"/>
    </w:rPr>
  </w:style>
  <w:style w:type="paragraph" w:styleId="Title">
    <w:name w:val="Title"/>
    <w:aliases w:val="title"/>
    <w:basedOn w:val="Normal"/>
    <w:link w:val="TitleChar"/>
    <w:uiPriority w:val="10"/>
    <w:qFormat/>
    <w:rsid w:val="00BB1B4C"/>
    <w:pPr>
      <w:spacing w:before="100" w:beforeAutospacing="1" w:after="100" w:afterAutospacing="1" w:line="240" w:lineRule="auto"/>
    </w:pPr>
    <w:rPr>
      <w:rFonts w:cs="Times New Roman"/>
      <w:sz w:val="24"/>
      <w:szCs w:val="24"/>
    </w:rPr>
  </w:style>
  <w:style w:type="character" w:customStyle="1" w:styleId="TitleChar">
    <w:name w:val="Title Char"/>
    <w:aliases w:val="title Char"/>
    <w:basedOn w:val="DefaultParagraphFont"/>
    <w:link w:val="Title"/>
    <w:uiPriority w:val="10"/>
    <w:rsid w:val="00BB1B4C"/>
    <w:rPr>
      <w:rFonts w:ascii="Times New Roman" w:hAnsi="Times New Roman" w:cs="Times New Roman"/>
      <w:sz w:val="24"/>
      <w:szCs w:val="24"/>
    </w:rPr>
  </w:style>
  <w:style w:type="character" w:customStyle="1" w:styleId="label">
    <w:name w:val="label"/>
    <w:basedOn w:val="DefaultParagraphFont"/>
    <w:rsid w:val="00BB1B4C"/>
  </w:style>
  <w:style w:type="character" w:customStyle="1" w:styleId="quality-sign">
    <w:name w:val="quality-sign"/>
    <w:basedOn w:val="DefaultParagraphFont"/>
    <w:rsid w:val="00BB1B4C"/>
  </w:style>
  <w:style w:type="character" w:customStyle="1" w:styleId="quality-text">
    <w:name w:val="quality-text"/>
    <w:basedOn w:val="DefaultParagraphFont"/>
    <w:rsid w:val="00BB1B4C"/>
  </w:style>
  <w:style w:type="character" w:customStyle="1" w:styleId="cell">
    <w:name w:val="cell"/>
    <w:basedOn w:val="DefaultParagraphFont"/>
    <w:rsid w:val="00BB1B4C"/>
  </w:style>
  <w:style w:type="character" w:customStyle="1" w:styleId="block">
    <w:name w:val="block"/>
    <w:basedOn w:val="DefaultParagraphFont"/>
    <w:rsid w:val="00BB1B4C"/>
  </w:style>
  <w:style w:type="paragraph" w:customStyle="1" w:styleId="p1">
    <w:name w:val="p1"/>
    <w:basedOn w:val="Normal"/>
    <w:rsid w:val="006E70C9"/>
    <w:pPr>
      <w:shd w:val="clear" w:color="auto" w:fill="FFFFFF"/>
      <w:spacing w:after="0" w:line="240" w:lineRule="auto"/>
    </w:pPr>
    <w:rPr>
      <w:rFonts w:ascii="Helvetica Neue" w:eastAsiaTheme="minorHAnsi" w:hAnsi="Helvetica Neue" w:cs="Times New Roman"/>
      <w:sz w:val="23"/>
      <w:szCs w:val="23"/>
    </w:rPr>
  </w:style>
  <w:style w:type="character" w:customStyle="1" w:styleId="s1">
    <w:name w:val="s1"/>
    <w:basedOn w:val="DefaultParagraphFont"/>
    <w:rsid w:val="006E70C9"/>
  </w:style>
  <w:style w:type="paragraph" w:styleId="Revision">
    <w:name w:val="Revision"/>
    <w:hidden/>
    <w:uiPriority w:val="99"/>
    <w:semiHidden/>
    <w:rsid w:val="0088552A"/>
    <w:pPr>
      <w:spacing w:after="0" w:line="240" w:lineRule="auto"/>
    </w:pPr>
  </w:style>
  <w:style w:type="paragraph" w:customStyle="1" w:styleId="FrontMatterHead">
    <w:name w:val="FrontMatterHead"/>
    <w:qFormat/>
    <w:rsid w:val="00200786"/>
    <w:pPr>
      <w:keepNext/>
      <w:spacing w:before="240" w:after="60" w:line="240" w:lineRule="auto"/>
    </w:pPr>
    <w:rPr>
      <w:rFonts w:ascii="Arial" w:eastAsia="Calibri" w:hAnsi="Arial" w:cs="Arial"/>
      <w:b/>
      <w:sz w:val="32"/>
      <w:szCs w:val="32"/>
    </w:rPr>
  </w:style>
  <w:style w:type="table" w:customStyle="1" w:styleId="TableGrid1">
    <w:name w:val="Table Grid1"/>
    <w:basedOn w:val="TableNormal"/>
    <w:next w:val="TableGrid"/>
    <w:uiPriority w:val="59"/>
    <w:rsid w:val="00715A7E"/>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qFormat/>
    <w:rsid w:val="00DE4D15"/>
    <w:pPr>
      <w:spacing w:after="0" w:line="240" w:lineRule="auto"/>
      <w:ind w:left="1080" w:hanging="360"/>
    </w:pPr>
    <w:rPr>
      <w:rFonts w:ascii="Times New Roman" w:eastAsia="Times New Roman" w:hAnsi="Times New Roman" w:cs="Times New Roman"/>
      <w:bCs/>
      <w:sz w:val="24"/>
      <w:szCs w:val="24"/>
    </w:rPr>
  </w:style>
  <w:style w:type="table" w:customStyle="1" w:styleId="TableGrid2">
    <w:name w:val="Table Grid2"/>
    <w:basedOn w:val="TableNormal"/>
    <w:next w:val="TableGrid"/>
    <w:uiPriority w:val="39"/>
    <w:rsid w:val="00366D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66D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366D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1C09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505F1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37109"/>
    <w:rPr>
      <w:rFonts w:ascii="Arial" w:eastAsia="Calibri" w:hAnsi="Arial" w:cs="Arial"/>
      <w:b/>
      <w:bCs/>
      <w:sz w:val="40"/>
      <w:szCs w:val="40"/>
    </w:rPr>
  </w:style>
  <w:style w:type="paragraph" w:customStyle="1" w:styleId="ParagraphNoIndent">
    <w:name w:val="ParagraphNoIndent"/>
    <w:qFormat/>
    <w:rsid w:val="00E43CC2"/>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E43CC2"/>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E43CC2"/>
    <w:pPr>
      <w:spacing w:after="720" w:line="240" w:lineRule="auto"/>
    </w:pPr>
    <w:rPr>
      <w:rFonts w:ascii="Arial" w:eastAsia="Times New Roman" w:hAnsi="Arial" w:cs="Times New Roman"/>
      <w:b/>
      <w:bCs/>
      <w:sz w:val="28"/>
      <w:szCs w:val="28"/>
    </w:rPr>
  </w:style>
  <w:style w:type="paragraph" w:customStyle="1" w:styleId="ReportTitle">
    <w:name w:val="ReportTitle"/>
    <w:uiPriority w:val="99"/>
    <w:qFormat/>
    <w:rsid w:val="00E43CC2"/>
    <w:pPr>
      <w:spacing w:after="480" w:line="240" w:lineRule="auto"/>
    </w:pPr>
    <w:rPr>
      <w:rFonts w:ascii="Arial" w:eastAsia="Times New Roman" w:hAnsi="Arial" w:cs="Times New Roman"/>
      <w:b/>
      <w:bCs/>
      <w:sz w:val="36"/>
      <w:szCs w:val="36"/>
    </w:rPr>
  </w:style>
  <w:style w:type="paragraph" w:customStyle="1" w:styleId="PageNumber0">
    <w:name w:val="PageNumber"/>
    <w:rsid w:val="00E43CC2"/>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E43CC2"/>
    <w:pPr>
      <w:ind w:left="187" w:hanging="187"/>
    </w:pPr>
    <w:rPr>
      <w:rFonts w:ascii="Arial" w:eastAsia="Times New Roman" w:hAnsi="Arial" w:cs="Times New Roman"/>
      <w:sz w:val="18"/>
      <w:szCs w:val="20"/>
      <w:lang w:eastAsia="ja-JP"/>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rsid w:val="00DD64FE"/>
    <w:pPr>
      <w:tabs>
        <w:tab w:val="left" w:pos="440"/>
        <w:tab w:val="left" w:pos="3683"/>
        <w:tab w:val="right" w:leader="dot" w:pos="9350"/>
      </w:tabs>
      <w:spacing w:after="0" w:line="240" w:lineRule="auto"/>
    </w:pPr>
    <w:rPr>
      <w:rFonts w:eastAsia="Times New Roman" w:cs="Times New Roman"/>
      <w:b/>
      <w:bCs/>
      <w:sz w:val="24"/>
      <w:szCs w:val="32"/>
      <w:lang w:val="en-CA"/>
    </w:rPr>
  </w:style>
  <w:style w:type="paragraph" w:styleId="TOC2">
    <w:name w:val="toc 2"/>
    <w:basedOn w:val="Normal"/>
    <w:next w:val="Normal"/>
    <w:autoRedefine/>
    <w:rsid w:val="003D113B"/>
    <w:pPr>
      <w:tabs>
        <w:tab w:val="left" w:pos="450"/>
        <w:tab w:val="right" w:leader="dot" w:pos="9350"/>
      </w:tabs>
      <w:spacing w:before="120" w:after="120" w:line="240" w:lineRule="auto"/>
      <w:ind w:left="245"/>
    </w:pPr>
    <w:rPr>
      <w:rFonts w:eastAsia="Times New Roman" w:cs="Times New Roman"/>
      <w:b/>
      <w:bCs/>
      <w:noProof/>
      <w:sz w:val="24"/>
      <w:szCs w:val="24"/>
      <w:lang w:val="en-CA"/>
    </w:rPr>
  </w:style>
  <w:style w:type="paragraph" w:customStyle="1" w:styleId="ChapterHeading">
    <w:name w:val="ChapterHeading"/>
    <w:qFormat/>
    <w:rsid w:val="00E43CC2"/>
    <w:pPr>
      <w:keepNext/>
      <w:spacing w:after="60" w:line="240" w:lineRule="auto"/>
      <w:jc w:val="center"/>
      <w:outlineLvl w:val="0"/>
    </w:pPr>
    <w:rPr>
      <w:rFonts w:ascii="Arial" w:eastAsia="Times New Roman" w:hAnsi="Arial" w:cs="Times New Roman"/>
      <w:b/>
      <w:bCs/>
      <w:sz w:val="36"/>
      <w:szCs w:val="24"/>
    </w:rPr>
  </w:style>
  <w:style w:type="paragraph" w:customStyle="1" w:styleId="Level2Heading">
    <w:name w:val="Level2Heading"/>
    <w:qFormat/>
    <w:rsid w:val="00E43CC2"/>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E43CC2"/>
    <w:pPr>
      <w:keepLines/>
      <w:spacing w:before="240" w:after="60" w:line="240" w:lineRule="auto"/>
    </w:pPr>
    <w:rPr>
      <w:rFonts w:ascii="Arial" w:eastAsia="Times New Roman" w:hAnsi="Arial" w:cs="Arial"/>
      <w:iCs/>
      <w:sz w:val="28"/>
      <w:szCs w:val="28"/>
    </w:rPr>
  </w:style>
  <w:style w:type="paragraph" w:customStyle="1" w:styleId="TableHeading">
    <w:name w:val="TableHeading"/>
    <w:qFormat/>
    <w:rsid w:val="00191EC9"/>
    <w:pPr>
      <w:keepNext/>
      <w:keepLines/>
      <w:spacing w:before="240" w:after="0" w:line="240" w:lineRule="auto"/>
    </w:pPr>
    <w:rPr>
      <w:rFonts w:ascii="Arial" w:eastAsia="Calibri" w:hAnsi="Arial" w:cs="Times New Roman"/>
      <w:b/>
      <w:sz w:val="20"/>
      <w:szCs w:val="24"/>
    </w:rPr>
  </w:style>
  <w:style w:type="paragraph" w:customStyle="1" w:styleId="TableNote">
    <w:name w:val="TableNote"/>
    <w:qFormat/>
    <w:rsid w:val="00E43CC2"/>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E43CC2"/>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Level5Heading">
    <w:name w:val="Level5Heading"/>
    <w:qFormat/>
    <w:rsid w:val="00E43CC2"/>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E43CC2"/>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E43CC2"/>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E43CC2"/>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43CC2"/>
    <w:pPr>
      <w:spacing w:before="480" w:after="48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E43CC2"/>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E43CC2"/>
    <w:pPr>
      <w:spacing w:after="0" w:line="240" w:lineRule="auto"/>
    </w:pPr>
    <w:rPr>
      <w:rFonts w:ascii="Times New Roman" w:eastAsia="Times New Roman" w:hAnsi="Times New Roman" w:cs="Times New Roman"/>
      <w:bCs/>
      <w:sz w:val="24"/>
      <w:szCs w:val="24"/>
    </w:rPr>
  </w:style>
  <w:style w:type="paragraph" w:customStyle="1" w:styleId="PublicationNumber">
    <w:name w:val="PublicationNumber"/>
    <w:qFormat/>
    <w:rsid w:val="00E43CC2"/>
    <w:pPr>
      <w:spacing w:before="1200"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E43CC2"/>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E43CC2"/>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E43CC2"/>
    <w:pPr>
      <w:keepNext/>
      <w:spacing w:before="240" w:after="0" w:line="240" w:lineRule="auto"/>
    </w:pPr>
    <w:rPr>
      <w:rFonts w:ascii="Times New Roman" w:eastAsia="Times New Roman" w:hAnsi="Times New Roman" w:cs="Times New Roman"/>
      <w:b/>
      <w:bCs/>
      <w:sz w:val="24"/>
      <w:szCs w:val="28"/>
    </w:rPr>
  </w:style>
  <w:style w:type="paragraph" w:customStyle="1" w:styleId="EvSum-Heading-4">
    <w:name w:val="EvSum-Heading-4"/>
    <w:basedOn w:val="EvSum-Heading1"/>
    <w:qFormat/>
    <w:rsid w:val="00793BEF"/>
    <w:pPr>
      <w:spacing w:before="240" w:after="0"/>
      <w:outlineLvl w:val="4"/>
    </w:pPr>
    <w:rPr>
      <w:rFonts w:ascii="Times New Roman" w:eastAsia="Times New Roman" w:hAnsi="Times New Roman" w:cs="Times New Roman"/>
      <w:bCs/>
      <w:sz w:val="28"/>
      <w:szCs w:val="24"/>
    </w:rPr>
  </w:style>
  <w:style w:type="paragraph" w:customStyle="1" w:styleId="TableColumnHead">
    <w:name w:val="TableColumnHead"/>
    <w:basedOn w:val="Normal"/>
    <w:qFormat/>
    <w:rsid w:val="00E43CC2"/>
    <w:pPr>
      <w:spacing w:after="0" w:line="240" w:lineRule="auto"/>
    </w:pPr>
    <w:rPr>
      <w:rFonts w:ascii="Arial" w:eastAsia="Times New Roman" w:hAnsi="Arial" w:cs="Arial"/>
      <w:b/>
      <w:sz w:val="18"/>
      <w:szCs w:val="18"/>
    </w:rPr>
  </w:style>
  <w:style w:type="paragraph" w:customStyle="1" w:styleId="Level6Heading">
    <w:name w:val="Level6Heading"/>
    <w:qFormat/>
    <w:rsid w:val="00E43CC2"/>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next w:val="ParagraphNoIndent"/>
    <w:link w:val="Level7HeadingChar"/>
    <w:qFormat/>
    <w:rsid w:val="00E43CC2"/>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next w:val="ParagraphNoIndent"/>
    <w:link w:val="Level8HeadingChar"/>
    <w:qFormat/>
    <w:rsid w:val="00E43CC2"/>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E43CC2"/>
    <w:pPr>
      <w:spacing w:after="0" w:line="240" w:lineRule="auto"/>
      <w:jc w:val="center"/>
    </w:pPr>
    <w:rPr>
      <w:rFonts w:ascii="Arial" w:eastAsia="Calibri" w:hAnsi="Arial" w:cs="Arial"/>
      <w:sz w:val="18"/>
      <w:szCs w:val="18"/>
    </w:rPr>
  </w:style>
  <w:style w:type="paragraph" w:customStyle="1" w:styleId="TableLeftText">
    <w:name w:val="TableLeftText"/>
    <w:link w:val="TableLeftTextChar"/>
    <w:qFormat/>
    <w:rsid w:val="00E43CC2"/>
    <w:pPr>
      <w:spacing w:after="0" w:line="240" w:lineRule="auto"/>
    </w:pPr>
    <w:rPr>
      <w:rFonts w:ascii="Arial" w:eastAsia="Calibri" w:hAnsi="Arial" w:cs="Arial"/>
      <w:sz w:val="18"/>
      <w:szCs w:val="18"/>
    </w:rPr>
  </w:style>
  <w:style w:type="paragraph" w:customStyle="1" w:styleId="TableBoldText">
    <w:name w:val="TableBoldText"/>
    <w:qFormat/>
    <w:rsid w:val="00E43CC2"/>
    <w:pPr>
      <w:spacing w:after="0" w:line="240" w:lineRule="auto"/>
    </w:pPr>
    <w:rPr>
      <w:rFonts w:ascii="Arial" w:eastAsia="Calibri" w:hAnsi="Arial" w:cs="Arial"/>
      <w:b/>
      <w:sz w:val="18"/>
      <w:szCs w:val="18"/>
    </w:rPr>
  </w:style>
  <w:style w:type="paragraph" w:customStyle="1" w:styleId="Studies1">
    <w:name w:val="Studies1"/>
    <w:qFormat/>
    <w:rsid w:val="00E43CC2"/>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E43CC2"/>
    <w:pPr>
      <w:keepLines/>
      <w:numPr>
        <w:numId w:val="1"/>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C27912"/>
    <w:pPr>
      <w:numPr>
        <w:numId w:val="2"/>
      </w:numPr>
      <w:ind w:left="1800"/>
      <w:contextualSpacing w:val="0"/>
    </w:pPr>
    <w:rPr>
      <w:rFonts w:cs="Times New Roman"/>
      <w:bCs/>
    </w:rPr>
  </w:style>
  <w:style w:type="paragraph" w:customStyle="1" w:styleId="ReportSubtitle">
    <w:name w:val="ReportSubtitle"/>
    <w:qFormat/>
    <w:rsid w:val="00E43CC2"/>
    <w:pPr>
      <w:spacing w:after="480" w:line="240" w:lineRule="auto"/>
    </w:pPr>
    <w:rPr>
      <w:rFonts w:ascii="Arial" w:eastAsia="Times New Roman" w:hAnsi="Arial" w:cs="Times New Roman"/>
      <w:b/>
      <w:bCs/>
      <w:sz w:val="24"/>
      <w:szCs w:val="24"/>
    </w:rPr>
  </w:style>
  <w:style w:type="paragraph" w:customStyle="1" w:styleId="FrontMatterSubhead">
    <w:name w:val="FrontMatterSubhead"/>
    <w:qFormat/>
    <w:rsid w:val="00E43CC2"/>
    <w:pPr>
      <w:keepNext/>
      <w:spacing w:before="120" w:after="0" w:line="240" w:lineRule="auto"/>
    </w:pPr>
    <w:rPr>
      <w:rFonts w:ascii="Arial" w:eastAsia="Calibri" w:hAnsi="Arial" w:cs="Arial"/>
      <w:b/>
      <w:sz w:val="24"/>
      <w:szCs w:val="32"/>
    </w:rPr>
  </w:style>
  <w:style w:type="character" w:customStyle="1" w:styleId="ListParagraphChar">
    <w:name w:val="List Paragraph Char"/>
    <w:basedOn w:val="DefaultParagraphFont"/>
    <w:link w:val="ListParagraph"/>
    <w:uiPriority w:val="34"/>
    <w:rsid w:val="00E43CC2"/>
    <w:rPr>
      <w:rFonts w:eastAsiaTheme="minorHAnsi"/>
    </w:rPr>
  </w:style>
  <w:style w:type="paragraph" w:customStyle="1" w:styleId="AcronymList">
    <w:name w:val="AcronymList"/>
    <w:basedOn w:val="ParagraphNoIndent"/>
    <w:qFormat/>
    <w:rsid w:val="00E43CC2"/>
    <w:pPr>
      <w:tabs>
        <w:tab w:val="left" w:pos="2160"/>
      </w:tabs>
      <w:spacing w:before="60"/>
    </w:pPr>
  </w:style>
  <w:style w:type="paragraph" w:customStyle="1" w:styleId="FigureHeading">
    <w:name w:val="FigureHeading"/>
    <w:basedOn w:val="TableHeading"/>
    <w:qFormat/>
    <w:rsid w:val="00191EC9"/>
    <w:pPr>
      <w:outlineLvl w:val="1"/>
    </w:pPr>
    <w:rPr>
      <w:szCs w:val="20"/>
    </w:rPr>
  </w:style>
  <w:style w:type="paragraph" w:customStyle="1" w:styleId="PublicationDate">
    <w:name w:val="PublicationDate"/>
    <w:basedOn w:val="PublicationNumber"/>
    <w:qFormat/>
    <w:rsid w:val="00E43CC2"/>
    <w:pPr>
      <w:spacing w:before="0"/>
    </w:pPr>
  </w:style>
  <w:style w:type="character" w:customStyle="1" w:styleId="Level7HeadingChar">
    <w:name w:val="Level7Heading Char"/>
    <w:basedOn w:val="DefaultParagraphFont"/>
    <w:link w:val="Level7Heading"/>
    <w:rsid w:val="00E43CC2"/>
    <w:rPr>
      <w:rFonts w:ascii="Times New Roman" w:eastAsia="Calibri" w:hAnsi="Times New Roman" w:cs="Times New Roman"/>
      <w:b/>
      <w:color w:val="000000"/>
      <w:sz w:val="24"/>
      <w:szCs w:val="24"/>
    </w:rPr>
  </w:style>
  <w:style w:type="character" w:customStyle="1" w:styleId="Level8HeadingChar">
    <w:name w:val="Level8Heading Char"/>
    <w:basedOn w:val="DefaultParagraphFont"/>
    <w:link w:val="Level8Heading"/>
    <w:rsid w:val="00E43CC2"/>
    <w:rPr>
      <w:rFonts w:ascii="Times New Roman" w:eastAsia="Times New Roman" w:hAnsi="Times New Roman" w:cs="Times New Roman"/>
      <w:bCs/>
      <w:i/>
      <w:sz w:val="24"/>
      <w:szCs w:val="24"/>
    </w:rPr>
  </w:style>
  <w:style w:type="character" w:styleId="Emphasis">
    <w:name w:val="Emphasis"/>
    <w:basedOn w:val="DefaultParagraphFont"/>
    <w:uiPriority w:val="20"/>
    <w:qFormat/>
    <w:rsid w:val="00E43CC2"/>
    <w:rPr>
      <w:i/>
      <w:iCs/>
    </w:rPr>
  </w:style>
  <w:style w:type="character" w:customStyle="1" w:styleId="searchquerykeyword3dbtj">
    <w:name w:val="searchquery__keyword___3dbtj"/>
    <w:basedOn w:val="DefaultParagraphFont"/>
    <w:rsid w:val="00E43CC2"/>
  </w:style>
  <w:style w:type="character" w:customStyle="1" w:styleId="searchquerygrammarewxet">
    <w:name w:val="searchquery__grammar___ewxet"/>
    <w:basedOn w:val="DefaultParagraphFont"/>
    <w:rsid w:val="00E43CC2"/>
  </w:style>
  <w:style w:type="character" w:customStyle="1" w:styleId="UnresolvedMention">
    <w:name w:val="Unresolved Mention"/>
    <w:basedOn w:val="DefaultParagraphFont"/>
    <w:uiPriority w:val="99"/>
    <w:semiHidden/>
    <w:unhideWhenUsed/>
    <w:rsid w:val="00E43CC2"/>
    <w:rPr>
      <w:color w:val="605E5C"/>
      <w:shd w:val="clear" w:color="auto" w:fill="E1DFDD"/>
    </w:rPr>
  </w:style>
  <w:style w:type="character" w:customStyle="1" w:styleId="NoSpacingChar">
    <w:name w:val="No Spacing Char"/>
    <w:basedOn w:val="DefaultParagraphFont"/>
    <w:link w:val="NoSpacing"/>
    <w:uiPriority w:val="1"/>
    <w:rsid w:val="00E43CC2"/>
  </w:style>
  <w:style w:type="paragraph" w:customStyle="1" w:styleId="EndNoteBibliographyTitle">
    <w:name w:val="EndNote Bibliography Title"/>
    <w:basedOn w:val="Normal"/>
    <w:link w:val="EndNoteBibliographyTitleChar"/>
    <w:rsid w:val="00E43CC2"/>
    <w:pPr>
      <w:spacing w:after="0" w:line="240" w:lineRule="auto"/>
      <w:jc w:val="center"/>
    </w:pPr>
    <w:rPr>
      <w:rFonts w:ascii="Arial" w:eastAsia="Times New Roman" w:hAnsi="Arial" w:cs="Arial"/>
      <w:noProof/>
      <w:sz w:val="20"/>
      <w:szCs w:val="20"/>
    </w:rPr>
  </w:style>
  <w:style w:type="character" w:customStyle="1" w:styleId="TableLeftTextChar">
    <w:name w:val="TableLeftText Char"/>
    <w:basedOn w:val="DefaultParagraphFont"/>
    <w:link w:val="TableLeftText"/>
    <w:rsid w:val="00E43CC2"/>
    <w:rPr>
      <w:rFonts w:ascii="Arial" w:eastAsia="Calibri" w:hAnsi="Arial" w:cs="Arial"/>
      <w:sz w:val="18"/>
      <w:szCs w:val="18"/>
    </w:rPr>
  </w:style>
  <w:style w:type="character" w:customStyle="1" w:styleId="EndNoteBibliographyTitleChar">
    <w:name w:val="EndNote Bibliography Title Char"/>
    <w:basedOn w:val="TableLeftTextChar"/>
    <w:link w:val="EndNoteBibliographyTitle"/>
    <w:rsid w:val="00E43CC2"/>
    <w:rPr>
      <w:rFonts w:ascii="Arial" w:eastAsia="Times New Roman" w:hAnsi="Arial" w:cs="Arial"/>
      <w:noProof/>
      <w:sz w:val="20"/>
      <w:szCs w:val="20"/>
    </w:rPr>
  </w:style>
  <w:style w:type="paragraph" w:customStyle="1" w:styleId="EndNoteBibliography">
    <w:name w:val="EndNote Bibliography"/>
    <w:basedOn w:val="Normal"/>
    <w:link w:val="EndNoteBibliographyChar"/>
    <w:rsid w:val="00E531C9"/>
    <w:pPr>
      <w:spacing w:after="0" w:line="240" w:lineRule="auto"/>
      <w:ind w:left="720" w:hanging="360"/>
    </w:pPr>
    <w:rPr>
      <w:rFonts w:ascii="Arial" w:eastAsia="Times New Roman" w:hAnsi="Arial" w:cs="Arial"/>
      <w:noProof/>
      <w:sz w:val="20"/>
      <w:szCs w:val="20"/>
    </w:rPr>
  </w:style>
  <w:style w:type="character" w:customStyle="1" w:styleId="EndNoteBibliographyChar">
    <w:name w:val="EndNote Bibliography Char"/>
    <w:basedOn w:val="TableLeftTextChar"/>
    <w:link w:val="EndNoteBibliography"/>
    <w:rsid w:val="00E531C9"/>
    <w:rPr>
      <w:rFonts w:ascii="Arial" w:eastAsia="Times New Roman" w:hAnsi="Arial" w:cs="Arial"/>
      <w:noProof/>
      <w:sz w:val="20"/>
      <w:szCs w:val="20"/>
    </w:rPr>
  </w:style>
  <w:style w:type="paragraph" w:customStyle="1" w:styleId="msonormal0">
    <w:name w:val="msonormal"/>
    <w:basedOn w:val="Normal"/>
    <w:rsid w:val="00E43CC2"/>
    <w:pPr>
      <w:spacing w:before="100" w:beforeAutospacing="1" w:after="100" w:afterAutospacing="1" w:line="240" w:lineRule="auto"/>
    </w:pPr>
    <w:rPr>
      <w:rFonts w:eastAsia="Times New Roman" w:cs="Times New Roman"/>
      <w:sz w:val="24"/>
      <w:szCs w:val="24"/>
    </w:rPr>
  </w:style>
  <w:style w:type="paragraph" w:customStyle="1" w:styleId="xl65">
    <w:name w:val="xl65"/>
    <w:basedOn w:val="Normal"/>
    <w:rsid w:val="00E43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66">
    <w:name w:val="xl66"/>
    <w:basedOn w:val="Normal"/>
    <w:rsid w:val="00E43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67">
    <w:name w:val="xl67"/>
    <w:basedOn w:val="Normal"/>
    <w:rsid w:val="00E43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68">
    <w:name w:val="xl68"/>
    <w:basedOn w:val="Normal"/>
    <w:rsid w:val="00E43CC2"/>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eastAsia="Times New Roman" w:cs="Times New Roman"/>
      <w:b/>
      <w:bCs/>
      <w:sz w:val="24"/>
      <w:szCs w:val="24"/>
    </w:rPr>
  </w:style>
  <w:style w:type="paragraph" w:customStyle="1" w:styleId="xl69">
    <w:name w:val="xl69"/>
    <w:basedOn w:val="Normal"/>
    <w:rsid w:val="00E43CC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eastAsia="Times New Roman" w:cs="Times New Roman"/>
      <w:sz w:val="24"/>
      <w:szCs w:val="24"/>
    </w:rPr>
  </w:style>
  <w:style w:type="paragraph" w:customStyle="1" w:styleId="xl70">
    <w:name w:val="xl70"/>
    <w:basedOn w:val="Normal"/>
    <w:rsid w:val="00E43CC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eastAsia="Times New Roman" w:cs="Times New Roman"/>
      <w:sz w:val="24"/>
      <w:szCs w:val="24"/>
    </w:rPr>
  </w:style>
  <w:style w:type="paragraph" w:customStyle="1" w:styleId="EvSum-Heading2">
    <w:name w:val="EvSum-Heading2"/>
    <w:basedOn w:val="EvSum-Heading1"/>
    <w:qFormat/>
    <w:rsid w:val="00723EA6"/>
    <w:pPr>
      <w:outlineLvl w:val="0"/>
    </w:pPr>
    <w:rPr>
      <w:rFonts w:ascii="Times New Roman" w:hAnsi="Times New Roman"/>
      <w:sz w:val="36"/>
    </w:rPr>
  </w:style>
  <w:style w:type="character" w:customStyle="1" w:styleId="Heading2Char">
    <w:name w:val="Heading 2 Char"/>
    <w:basedOn w:val="DefaultParagraphFont"/>
    <w:link w:val="Heading2"/>
    <w:uiPriority w:val="9"/>
    <w:rsid w:val="00C27912"/>
    <w:rPr>
      <w:rFonts w:ascii="Times New Roman" w:eastAsiaTheme="minorHAnsi" w:hAnsi="Times New Roman" w:cs="Arial"/>
      <w:b/>
      <w:noProof/>
      <w:sz w:val="36"/>
      <w:szCs w:val="36"/>
    </w:rPr>
  </w:style>
  <w:style w:type="character" w:customStyle="1" w:styleId="Heading3Char">
    <w:name w:val="Heading 3 Char"/>
    <w:basedOn w:val="DefaultParagraphFont"/>
    <w:link w:val="Heading3"/>
    <w:uiPriority w:val="9"/>
    <w:rsid w:val="00C27912"/>
    <w:rPr>
      <w:rFonts w:ascii="Arial" w:eastAsiaTheme="majorEastAsia" w:hAnsi="Arial" w:cstheme="majorBidi"/>
      <w:b/>
      <w:sz w:val="28"/>
      <w:szCs w:val="24"/>
    </w:rPr>
  </w:style>
  <w:style w:type="character" w:customStyle="1" w:styleId="Heading5Char">
    <w:name w:val="Heading 5 Char"/>
    <w:aliases w:val="EvSum-Heading4 Char"/>
    <w:basedOn w:val="DefaultParagraphFont"/>
    <w:link w:val="Heading5"/>
    <w:uiPriority w:val="9"/>
    <w:rsid w:val="007C3074"/>
    <w:rPr>
      <w:rFonts w:ascii="Times New Roman" w:eastAsia="Times New Roman" w:hAnsi="Times New Roman" w:cstheme="majorBidi"/>
      <w:b/>
      <w:bCs/>
      <w:noProof/>
      <w:color w:val="1F497D" w:themeColor="text2"/>
      <w:sz w:val="28"/>
      <w:szCs w:val="24"/>
    </w:rPr>
  </w:style>
  <w:style w:type="character" w:customStyle="1" w:styleId="Heading6Char">
    <w:name w:val="Heading 6 Char"/>
    <w:basedOn w:val="DefaultParagraphFont"/>
    <w:link w:val="Heading6"/>
    <w:uiPriority w:val="9"/>
    <w:semiHidden/>
    <w:rsid w:val="008B669F"/>
    <w:rPr>
      <w:rFonts w:asciiTheme="majorHAnsi" w:eastAsiaTheme="majorEastAsia" w:hAnsiTheme="majorHAnsi" w:cstheme="majorBidi"/>
      <w:color w:val="243F60" w:themeColor="accent1" w:themeShade="7F"/>
      <w:sz w:val="28"/>
    </w:rPr>
  </w:style>
  <w:style w:type="character" w:customStyle="1" w:styleId="Heading7Char">
    <w:name w:val="Heading 7 Char"/>
    <w:basedOn w:val="DefaultParagraphFont"/>
    <w:link w:val="Heading7"/>
    <w:uiPriority w:val="9"/>
    <w:semiHidden/>
    <w:rsid w:val="008B669F"/>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uiPriority w:val="9"/>
    <w:semiHidden/>
    <w:rsid w:val="008B66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669F"/>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4B03B7"/>
    <w:pPr>
      <w:numPr>
        <w:numId w:val="4"/>
      </w:numPr>
    </w:pPr>
  </w:style>
  <w:style w:type="numbering" w:customStyle="1" w:styleId="Eve1">
    <w:name w:val="Eve1"/>
    <w:uiPriority w:val="99"/>
    <w:rsid w:val="00A16B7E"/>
    <w:pPr>
      <w:numPr>
        <w:numId w:val="5"/>
      </w:numPr>
    </w:pPr>
  </w:style>
  <w:style w:type="numbering" w:customStyle="1" w:styleId="Style2">
    <w:name w:val="Style2"/>
    <w:uiPriority w:val="99"/>
    <w:rsid w:val="000B32D4"/>
    <w:pPr>
      <w:numPr>
        <w:numId w:val="6"/>
      </w:numPr>
    </w:pPr>
  </w:style>
  <w:style w:type="numbering" w:customStyle="1" w:styleId="Style3">
    <w:name w:val="Style3"/>
    <w:uiPriority w:val="99"/>
    <w:rsid w:val="005724A8"/>
    <w:pPr>
      <w:numPr>
        <w:numId w:val="7"/>
      </w:numPr>
    </w:pPr>
  </w:style>
  <w:style w:type="numbering" w:customStyle="1" w:styleId="Style4">
    <w:name w:val="Style4"/>
    <w:uiPriority w:val="99"/>
    <w:rsid w:val="00622CF8"/>
    <w:pPr>
      <w:numPr>
        <w:numId w:val="8"/>
      </w:numPr>
    </w:pPr>
  </w:style>
  <w:style w:type="numbering" w:customStyle="1" w:styleId="Style5">
    <w:name w:val="Style5"/>
    <w:uiPriority w:val="99"/>
    <w:rsid w:val="000C78B1"/>
    <w:pPr>
      <w:numPr>
        <w:numId w:val="9"/>
      </w:numPr>
    </w:pPr>
  </w:style>
  <w:style w:type="paragraph" w:styleId="TOCHeading">
    <w:name w:val="TOC Heading"/>
    <w:basedOn w:val="Heading1"/>
    <w:next w:val="Normal"/>
    <w:uiPriority w:val="39"/>
    <w:unhideWhenUsed/>
    <w:qFormat/>
    <w:rsid w:val="00F55D37"/>
    <w:pPr>
      <w:numPr>
        <w:numId w:val="0"/>
      </w:numPr>
      <w:spacing w:after="0" w:line="259" w:lineRule="auto"/>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EC48C3"/>
    <w:pPr>
      <w:tabs>
        <w:tab w:val="left" w:pos="900"/>
        <w:tab w:val="left" w:pos="1320"/>
        <w:tab w:val="right" w:leader="dot" w:pos="9350"/>
      </w:tabs>
      <w:spacing w:after="100"/>
      <w:ind w:left="440"/>
    </w:pPr>
    <w:rPr>
      <w:rFonts w:eastAsiaTheme="minorHAnsi"/>
      <w:b/>
      <w:bCs/>
      <w:noProof/>
      <w:sz w:val="24"/>
      <w:szCs w:val="24"/>
    </w:rPr>
  </w:style>
  <w:style w:type="paragraph" w:styleId="TOC4">
    <w:name w:val="toc 4"/>
    <w:basedOn w:val="Normal"/>
    <w:next w:val="Normal"/>
    <w:autoRedefine/>
    <w:uiPriority w:val="39"/>
    <w:unhideWhenUsed/>
    <w:rsid w:val="005B0F42"/>
    <w:pPr>
      <w:tabs>
        <w:tab w:val="left" w:pos="1260"/>
        <w:tab w:val="right" w:leader="dot" w:pos="9350"/>
      </w:tabs>
      <w:spacing w:after="100"/>
      <w:ind w:left="660"/>
    </w:pPr>
  </w:style>
  <w:style w:type="paragraph" w:styleId="TOC5">
    <w:name w:val="toc 5"/>
    <w:basedOn w:val="Normal"/>
    <w:next w:val="Normal"/>
    <w:autoRedefine/>
    <w:uiPriority w:val="39"/>
    <w:unhideWhenUsed/>
    <w:rsid w:val="00E7048F"/>
    <w:pPr>
      <w:spacing w:after="100"/>
      <w:ind w:left="880"/>
    </w:pPr>
  </w:style>
  <w:style w:type="paragraph" w:customStyle="1" w:styleId="Heading-Abstract">
    <w:name w:val="Heading - Abstract"/>
    <w:basedOn w:val="Heading1"/>
    <w:qFormat/>
    <w:rsid w:val="000F5008"/>
    <w:pPr>
      <w:numPr>
        <w:numId w:val="0"/>
      </w:numPr>
      <w:spacing w:before="1600" w:after="480"/>
    </w:pPr>
  </w:style>
  <w:style w:type="paragraph" w:customStyle="1" w:styleId="Text">
    <w:name w:val="Text"/>
    <w:basedOn w:val="Normal"/>
    <w:qFormat/>
    <w:rsid w:val="00C27912"/>
    <w:pPr>
      <w:spacing w:after="120" w:line="240" w:lineRule="auto"/>
      <w:ind w:left="990"/>
    </w:pPr>
    <w:rPr>
      <w:rFonts w:eastAsia="Times New Roman" w:cs="Times New Roman"/>
      <w:sz w:val="24"/>
      <w:szCs w:val="20"/>
      <w:lang w:eastAsia="x-none"/>
    </w:rPr>
  </w:style>
  <w:style w:type="paragraph" w:customStyle="1" w:styleId="Heading-ContentsAppendixes">
    <w:name w:val="Heading - Contents &amp; Appendixes"/>
    <w:basedOn w:val="Heading1"/>
    <w:qFormat/>
    <w:rsid w:val="00B570B5"/>
    <w:pPr>
      <w:numPr>
        <w:numId w:val="0"/>
      </w:numPr>
      <w:spacing w:before="480" w:after="240"/>
      <w:jc w:val="center"/>
    </w:pPr>
  </w:style>
  <w:style w:type="paragraph" w:customStyle="1" w:styleId="Heading-BackMatter">
    <w:name w:val="Heading - Back Matter"/>
    <w:basedOn w:val="Heading-ContentsAppendixes"/>
    <w:qFormat/>
    <w:rsid w:val="00876984"/>
    <w:pPr>
      <w:jc w:val="left"/>
    </w:pPr>
  </w:style>
  <w:style w:type="paragraph" w:customStyle="1" w:styleId="Heading-AppendixTitle">
    <w:name w:val="Heading - Appendix Title"/>
    <w:basedOn w:val="Normal"/>
    <w:qFormat/>
    <w:rsid w:val="00BC5B15"/>
    <w:pPr>
      <w:numPr>
        <w:numId w:val="11"/>
      </w:numPr>
      <w:spacing w:after="0" w:line="240" w:lineRule="auto"/>
      <w:outlineLvl w:val="1"/>
    </w:pPr>
    <w:rPr>
      <w:rFonts w:ascii="Arial" w:hAnsi="Arial" w:cs="Arial"/>
      <w:b/>
      <w:sz w:val="32"/>
      <w:szCs w:val="24"/>
    </w:rPr>
  </w:style>
  <w:style w:type="character" w:customStyle="1" w:styleId="hqeo7">
    <w:name w:val="hqeo7"/>
    <w:basedOn w:val="DefaultParagraphFont"/>
    <w:rsid w:val="00F85EDF"/>
  </w:style>
  <w:style w:type="paragraph" w:customStyle="1" w:styleId="afterwordtext">
    <w:name w:val="afterword text"/>
    <w:basedOn w:val="ParagraphIndent"/>
    <w:qFormat/>
    <w:rsid w:val="00327F6C"/>
    <w:pPr>
      <w:ind w:left="0"/>
    </w:pPr>
  </w:style>
  <w:style w:type="paragraph" w:customStyle="1" w:styleId="backmattertext">
    <w:name w:val="back matter text"/>
    <w:basedOn w:val="Normal"/>
    <w:qFormat/>
    <w:rsid w:val="00641ADE"/>
    <w:pPr>
      <w:spacing w:after="0" w:line="240" w:lineRule="auto"/>
    </w:pPr>
    <w:rPr>
      <w:rFonts w:eastAsia="Times New Roman" w:cs="Times New Roman"/>
      <w:sz w:val="20"/>
      <w:szCs w:val="20"/>
    </w:rPr>
  </w:style>
  <w:style w:type="table" w:customStyle="1" w:styleId="TableGrid7">
    <w:name w:val="Table Grid7"/>
    <w:basedOn w:val="TableNormal"/>
    <w:next w:val="TableGrid"/>
    <w:uiPriority w:val="59"/>
    <w:rsid w:val="00E87804"/>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E87804"/>
    <w:rPr>
      <w:color w:val="2B579A"/>
      <w:shd w:val="clear" w:color="auto" w:fill="E1DFDD"/>
    </w:rPr>
  </w:style>
  <w:style w:type="table" w:customStyle="1" w:styleId="TableGrid8">
    <w:name w:val="Table Grid8"/>
    <w:basedOn w:val="TableNormal"/>
    <w:next w:val="TableGrid"/>
    <w:uiPriority w:val="39"/>
    <w:rsid w:val="00702C88"/>
    <w:pPr>
      <w:spacing w:after="0" w:line="240" w:lineRule="auto"/>
    </w:pPr>
    <w:rPr>
      <w:rFonts w:ascii="Calibri" w:eastAsia="Calibri" w:hAnsi="Calibri"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1Heading"/>
    <w:qFormat/>
    <w:rsid w:val="00400CAB"/>
    <w:pPr>
      <w:keepNext/>
      <w:spacing w:before="240" w:after="60" w:line="240" w:lineRule="auto"/>
      <w:outlineLvl w:val="1"/>
    </w:pPr>
    <w:rPr>
      <w:rFonts w:ascii="Arial" w:eastAsia="Times New Roman" w:hAnsi="Arial" w:cs="Times New Roman"/>
      <w:b/>
      <w:bCs/>
      <w:sz w:val="32"/>
      <w:szCs w:val="24"/>
    </w:rPr>
  </w:style>
  <w:style w:type="paragraph" w:customStyle="1" w:styleId="TableTitle">
    <w:name w:val="TableTitle"/>
    <w:qFormat/>
    <w:rsid w:val="00400CAB"/>
    <w:pPr>
      <w:keepNext/>
      <w:spacing w:before="240" w:after="0" w:line="240" w:lineRule="auto"/>
    </w:pPr>
    <w:rPr>
      <w:rFonts w:ascii="Arial" w:eastAsia="Calibri" w:hAnsi="Arial" w:cs="Times New Roman"/>
      <w:b/>
      <w:color w:val="000000"/>
      <w:sz w:val="20"/>
      <w:szCs w:val="24"/>
    </w:rPr>
  </w:style>
  <w:style w:type="paragraph" w:customStyle="1" w:styleId="Level4Heading">
    <w:name w:val="Level4Heading"/>
    <w:qFormat/>
    <w:rsid w:val="008A2D3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FigureTitle">
    <w:name w:val="FigureTitle"/>
    <w:basedOn w:val="TableTitle"/>
    <w:qFormat/>
    <w:rsid w:val="008A2D36"/>
    <w:rPr>
      <w:szCs w:val="20"/>
    </w:rPr>
  </w:style>
  <w:style w:type="character" w:customStyle="1" w:styleId="normaltextrun">
    <w:name w:val="normaltextrun"/>
    <w:basedOn w:val="DefaultParagraphFont"/>
    <w:rsid w:val="008A2D36"/>
  </w:style>
  <w:style w:type="character" w:customStyle="1" w:styleId="eop">
    <w:name w:val="eop"/>
    <w:basedOn w:val="DefaultParagraphFont"/>
    <w:rsid w:val="008A2D36"/>
  </w:style>
  <w:style w:type="paragraph" w:customStyle="1" w:styleId="Default">
    <w:name w:val="Default"/>
    <w:rsid w:val="008A2D36"/>
    <w:pPr>
      <w:autoSpaceDE w:val="0"/>
      <w:autoSpaceDN w:val="0"/>
      <w:adjustRightInd w:val="0"/>
      <w:spacing w:after="0" w:line="240" w:lineRule="auto"/>
    </w:pPr>
    <w:rPr>
      <w:rFonts w:ascii="Arial" w:eastAsiaTheme="minorHAnsi" w:hAnsi="Arial" w:cs="Arial"/>
      <w:color w:val="000000"/>
      <w:sz w:val="24"/>
      <w:szCs w:val="24"/>
    </w:rPr>
  </w:style>
  <w:style w:type="paragraph" w:styleId="Bibliography">
    <w:name w:val="Bibliography"/>
    <w:basedOn w:val="Normal"/>
    <w:next w:val="Normal"/>
    <w:uiPriority w:val="37"/>
    <w:semiHidden/>
    <w:unhideWhenUsed/>
    <w:rsid w:val="00CF4E13"/>
  </w:style>
  <w:style w:type="paragraph" w:styleId="BlockText">
    <w:name w:val="Block Text"/>
    <w:basedOn w:val="Normal"/>
    <w:uiPriority w:val="99"/>
    <w:semiHidden/>
    <w:unhideWhenUsed/>
    <w:rsid w:val="00CF4E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uiPriority w:val="99"/>
    <w:semiHidden/>
    <w:unhideWhenUsed/>
    <w:rsid w:val="00CF4E13"/>
    <w:pPr>
      <w:spacing w:after="120"/>
    </w:pPr>
  </w:style>
  <w:style w:type="character" w:customStyle="1" w:styleId="BodyTextChar">
    <w:name w:val="Body Text Char"/>
    <w:basedOn w:val="DefaultParagraphFont"/>
    <w:link w:val="BodyText"/>
    <w:uiPriority w:val="99"/>
    <w:semiHidden/>
    <w:rsid w:val="00CF4E13"/>
    <w:rPr>
      <w:rFonts w:ascii="Times New Roman" w:hAnsi="Times New Roman"/>
      <w:sz w:val="28"/>
    </w:rPr>
  </w:style>
  <w:style w:type="paragraph" w:styleId="BodyText2">
    <w:name w:val="Body Text 2"/>
    <w:basedOn w:val="Normal"/>
    <w:link w:val="BodyText2Char"/>
    <w:uiPriority w:val="99"/>
    <w:semiHidden/>
    <w:unhideWhenUsed/>
    <w:rsid w:val="00CF4E13"/>
    <w:pPr>
      <w:spacing w:after="120" w:line="480" w:lineRule="auto"/>
    </w:pPr>
  </w:style>
  <w:style w:type="character" w:customStyle="1" w:styleId="BodyText2Char">
    <w:name w:val="Body Text 2 Char"/>
    <w:basedOn w:val="DefaultParagraphFont"/>
    <w:link w:val="BodyText2"/>
    <w:uiPriority w:val="99"/>
    <w:semiHidden/>
    <w:rsid w:val="00CF4E13"/>
    <w:rPr>
      <w:rFonts w:ascii="Times New Roman" w:hAnsi="Times New Roman"/>
      <w:sz w:val="28"/>
    </w:rPr>
  </w:style>
  <w:style w:type="paragraph" w:styleId="BodyText3">
    <w:name w:val="Body Text 3"/>
    <w:basedOn w:val="Normal"/>
    <w:link w:val="BodyText3Char"/>
    <w:uiPriority w:val="99"/>
    <w:semiHidden/>
    <w:unhideWhenUsed/>
    <w:rsid w:val="00CF4E13"/>
    <w:pPr>
      <w:spacing w:after="120"/>
    </w:pPr>
    <w:rPr>
      <w:sz w:val="16"/>
      <w:szCs w:val="16"/>
    </w:rPr>
  </w:style>
  <w:style w:type="character" w:customStyle="1" w:styleId="BodyText3Char">
    <w:name w:val="Body Text 3 Char"/>
    <w:basedOn w:val="DefaultParagraphFont"/>
    <w:link w:val="BodyText3"/>
    <w:uiPriority w:val="99"/>
    <w:semiHidden/>
    <w:rsid w:val="00CF4E13"/>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CF4E13"/>
    <w:pPr>
      <w:spacing w:after="200"/>
      <w:ind w:firstLine="360"/>
    </w:pPr>
  </w:style>
  <w:style w:type="character" w:customStyle="1" w:styleId="BodyTextFirstIndentChar">
    <w:name w:val="Body Text First Indent Char"/>
    <w:basedOn w:val="BodyTextChar"/>
    <w:link w:val="BodyTextFirstIndent"/>
    <w:uiPriority w:val="99"/>
    <w:semiHidden/>
    <w:rsid w:val="00CF4E13"/>
    <w:rPr>
      <w:rFonts w:ascii="Times New Roman" w:hAnsi="Times New Roman"/>
      <w:sz w:val="28"/>
    </w:rPr>
  </w:style>
  <w:style w:type="paragraph" w:styleId="BodyTextIndent">
    <w:name w:val="Body Text Indent"/>
    <w:basedOn w:val="Normal"/>
    <w:link w:val="BodyTextIndentChar"/>
    <w:uiPriority w:val="99"/>
    <w:semiHidden/>
    <w:unhideWhenUsed/>
    <w:rsid w:val="00CF4E13"/>
    <w:pPr>
      <w:spacing w:after="120"/>
      <w:ind w:left="360"/>
    </w:pPr>
  </w:style>
  <w:style w:type="character" w:customStyle="1" w:styleId="BodyTextIndentChar">
    <w:name w:val="Body Text Indent Char"/>
    <w:basedOn w:val="DefaultParagraphFont"/>
    <w:link w:val="BodyTextIndent"/>
    <w:uiPriority w:val="99"/>
    <w:semiHidden/>
    <w:rsid w:val="00CF4E13"/>
    <w:rPr>
      <w:rFonts w:ascii="Times New Roman" w:hAnsi="Times New Roman"/>
      <w:sz w:val="28"/>
    </w:rPr>
  </w:style>
  <w:style w:type="paragraph" w:styleId="BodyTextFirstIndent2">
    <w:name w:val="Body Text First Indent 2"/>
    <w:basedOn w:val="BodyTextIndent"/>
    <w:link w:val="BodyTextFirstIndent2Char"/>
    <w:uiPriority w:val="99"/>
    <w:semiHidden/>
    <w:unhideWhenUsed/>
    <w:rsid w:val="00CF4E13"/>
    <w:pPr>
      <w:spacing w:after="200"/>
      <w:ind w:firstLine="360"/>
    </w:pPr>
  </w:style>
  <w:style w:type="character" w:customStyle="1" w:styleId="BodyTextFirstIndent2Char">
    <w:name w:val="Body Text First Indent 2 Char"/>
    <w:basedOn w:val="BodyTextIndentChar"/>
    <w:link w:val="BodyTextFirstIndent2"/>
    <w:uiPriority w:val="99"/>
    <w:semiHidden/>
    <w:rsid w:val="00CF4E13"/>
    <w:rPr>
      <w:rFonts w:ascii="Times New Roman" w:hAnsi="Times New Roman"/>
      <w:sz w:val="28"/>
    </w:rPr>
  </w:style>
  <w:style w:type="paragraph" w:styleId="BodyTextIndent2">
    <w:name w:val="Body Text Indent 2"/>
    <w:basedOn w:val="Normal"/>
    <w:link w:val="BodyTextIndent2Char"/>
    <w:uiPriority w:val="99"/>
    <w:semiHidden/>
    <w:unhideWhenUsed/>
    <w:rsid w:val="00CF4E13"/>
    <w:pPr>
      <w:spacing w:after="120" w:line="480" w:lineRule="auto"/>
      <w:ind w:left="360"/>
    </w:pPr>
  </w:style>
  <w:style w:type="character" w:customStyle="1" w:styleId="BodyTextIndent2Char">
    <w:name w:val="Body Text Indent 2 Char"/>
    <w:basedOn w:val="DefaultParagraphFont"/>
    <w:link w:val="BodyTextIndent2"/>
    <w:uiPriority w:val="99"/>
    <w:semiHidden/>
    <w:rsid w:val="00CF4E13"/>
    <w:rPr>
      <w:rFonts w:ascii="Times New Roman" w:hAnsi="Times New Roman"/>
      <w:sz w:val="28"/>
    </w:rPr>
  </w:style>
  <w:style w:type="paragraph" w:styleId="BodyTextIndent3">
    <w:name w:val="Body Text Indent 3"/>
    <w:basedOn w:val="Normal"/>
    <w:link w:val="BodyTextIndent3Char"/>
    <w:uiPriority w:val="99"/>
    <w:semiHidden/>
    <w:unhideWhenUsed/>
    <w:rsid w:val="00CF4E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4E13"/>
    <w:rPr>
      <w:rFonts w:ascii="Times New Roman" w:hAnsi="Times New Roman"/>
      <w:sz w:val="16"/>
      <w:szCs w:val="16"/>
    </w:rPr>
  </w:style>
  <w:style w:type="paragraph" w:styleId="Caption">
    <w:name w:val="caption"/>
    <w:basedOn w:val="Normal"/>
    <w:next w:val="Normal"/>
    <w:uiPriority w:val="35"/>
    <w:semiHidden/>
    <w:unhideWhenUsed/>
    <w:qFormat/>
    <w:rsid w:val="00CF4E1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CF4E13"/>
    <w:pPr>
      <w:spacing w:after="0" w:line="240" w:lineRule="auto"/>
      <w:ind w:left="4320"/>
    </w:pPr>
  </w:style>
  <w:style w:type="character" w:customStyle="1" w:styleId="ClosingChar">
    <w:name w:val="Closing Char"/>
    <w:basedOn w:val="DefaultParagraphFont"/>
    <w:link w:val="Closing"/>
    <w:uiPriority w:val="99"/>
    <w:semiHidden/>
    <w:rsid w:val="00CF4E13"/>
    <w:rPr>
      <w:rFonts w:ascii="Times New Roman" w:hAnsi="Times New Roman"/>
      <w:sz w:val="28"/>
    </w:rPr>
  </w:style>
  <w:style w:type="paragraph" w:styleId="Date">
    <w:name w:val="Date"/>
    <w:basedOn w:val="Normal"/>
    <w:next w:val="Normal"/>
    <w:link w:val="DateChar"/>
    <w:uiPriority w:val="99"/>
    <w:semiHidden/>
    <w:unhideWhenUsed/>
    <w:rsid w:val="00CF4E13"/>
  </w:style>
  <w:style w:type="character" w:customStyle="1" w:styleId="DateChar">
    <w:name w:val="Date Char"/>
    <w:basedOn w:val="DefaultParagraphFont"/>
    <w:link w:val="Date"/>
    <w:uiPriority w:val="99"/>
    <w:semiHidden/>
    <w:rsid w:val="00CF4E13"/>
    <w:rPr>
      <w:rFonts w:ascii="Times New Roman" w:hAnsi="Times New Roman"/>
      <w:sz w:val="28"/>
    </w:rPr>
  </w:style>
  <w:style w:type="paragraph" w:styleId="DocumentMap">
    <w:name w:val="Document Map"/>
    <w:basedOn w:val="Normal"/>
    <w:link w:val="DocumentMapChar"/>
    <w:uiPriority w:val="99"/>
    <w:semiHidden/>
    <w:unhideWhenUsed/>
    <w:rsid w:val="00CF4E1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4E13"/>
    <w:rPr>
      <w:rFonts w:ascii="Segoe UI" w:hAnsi="Segoe UI" w:cs="Segoe UI"/>
      <w:sz w:val="16"/>
      <w:szCs w:val="16"/>
    </w:rPr>
  </w:style>
  <w:style w:type="paragraph" w:styleId="E-mailSignature">
    <w:name w:val="E-mail Signature"/>
    <w:basedOn w:val="Normal"/>
    <w:link w:val="E-mailSignatureChar"/>
    <w:uiPriority w:val="99"/>
    <w:semiHidden/>
    <w:unhideWhenUsed/>
    <w:rsid w:val="00CF4E13"/>
    <w:pPr>
      <w:spacing w:after="0" w:line="240" w:lineRule="auto"/>
    </w:pPr>
  </w:style>
  <w:style w:type="character" w:customStyle="1" w:styleId="E-mailSignatureChar">
    <w:name w:val="E-mail Signature Char"/>
    <w:basedOn w:val="DefaultParagraphFont"/>
    <w:link w:val="E-mailSignature"/>
    <w:uiPriority w:val="99"/>
    <w:semiHidden/>
    <w:rsid w:val="00CF4E13"/>
    <w:rPr>
      <w:rFonts w:ascii="Times New Roman" w:hAnsi="Times New Roman"/>
      <w:sz w:val="28"/>
    </w:rPr>
  </w:style>
  <w:style w:type="paragraph" w:styleId="EndnoteText">
    <w:name w:val="endnote text"/>
    <w:basedOn w:val="Normal"/>
    <w:link w:val="EndnoteTextChar"/>
    <w:uiPriority w:val="99"/>
    <w:semiHidden/>
    <w:unhideWhenUsed/>
    <w:rsid w:val="00CF4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E13"/>
    <w:rPr>
      <w:rFonts w:ascii="Times New Roman" w:hAnsi="Times New Roman"/>
      <w:sz w:val="20"/>
      <w:szCs w:val="20"/>
    </w:rPr>
  </w:style>
  <w:style w:type="paragraph" w:styleId="EnvelopeAddress">
    <w:name w:val="envelope address"/>
    <w:basedOn w:val="Normal"/>
    <w:uiPriority w:val="99"/>
    <w:semiHidden/>
    <w:unhideWhenUsed/>
    <w:rsid w:val="00CF4E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4E1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F4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E13"/>
    <w:rPr>
      <w:rFonts w:ascii="Times New Roman" w:hAnsi="Times New Roman"/>
      <w:sz w:val="20"/>
      <w:szCs w:val="20"/>
    </w:rPr>
  </w:style>
  <w:style w:type="paragraph" w:styleId="HTMLAddress">
    <w:name w:val="HTML Address"/>
    <w:basedOn w:val="Normal"/>
    <w:link w:val="HTMLAddressChar"/>
    <w:uiPriority w:val="99"/>
    <w:semiHidden/>
    <w:unhideWhenUsed/>
    <w:rsid w:val="00CF4E13"/>
    <w:pPr>
      <w:spacing w:after="0" w:line="240" w:lineRule="auto"/>
    </w:pPr>
    <w:rPr>
      <w:i/>
      <w:iCs/>
    </w:rPr>
  </w:style>
  <w:style w:type="character" w:customStyle="1" w:styleId="HTMLAddressChar">
    <w:name w:val="HTML Address Char"/>
    <w:basedOn w:val="DefaultParagraphFont"/>
    <w:link w:val="HTMLAddress"/>
    <w:uiPriority w:val="99"/>
    <w:semiHidden/>
    <w:rsid w:val="00CF4E13"/>
    <w:rPr>
      <w:rFonts w:ascii="Times New Roman" w:hAnsi="Times New Roman"/>
      <w:i/>
      <w:iCs/>
      <w:sz w:val="28"/>
    </w:rPr>
  </w:style>
  <w:style w:type="paragraph" w:styleId="HTMLPreformatted">
    <w:name w:val="HTML Preformatted"/>
    <w:basedOn w:val="Normal"/>
    <w:link w:val="HTMLPreformattedChar"/>
    <w:uiPriority w:val="99"/>
    <w:semiHidden/>
    <w:unhideWhenUsed/>
    <w:rsid w:val="00CF4E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4E13"/>
    <w:rPr>
      <w:rFonts w:ascii="Consolas" w:hAnsi="Consolas"/>
      <w:sz w:val="20"/>
      <w:szCs w:val="20"/>
    </w:rPr>
  </w:style>
  <w:style w:type="paragraph" w:styleId="Index1">
    <w:name w:val="index 1"/>
    <w:basedOn w:val="Normal"/>
    <w:next w:val="Normal"/>
    <w:autoRedefine/>
    <w:uiPriority w:val="99"/>
    <w:semiHidden/>
    <w:unhideWhenUsed/>
    <w:rsid w:val="00CF4E13"/>
    <w:pPr>
      <w:spacing w:after="0" w:line="240" w:lineRule="auto"/>
      <w:ind w:left="280" w:hanging="280"/>
    </w:pPr>
  </w:style>
  <w:style w:type="paragraph" w:styleId="Index2">
    <w:name w:val="index 2"/>
    <w:basedOn w:val="Normal"/>
    <w:next w:val="Normal"/>
    <w:autoRedefine/>
    <w:uiPriority w:val="99"/>
    <w:semiHidden/>
    <w:unhideWhenUsed/>
    <w:rsid w:val="00CF4E13"/>
    <w:pPr>
      <w:spacing w:after="0" w:line="240" w:lineRule="auto"/>
      <w:ind w:left="560" w:hanging="280"/>
    </w:pPr>
  </w:style>
  <w:style w:type="paragraph" w:styleId="Index3">
    <w:name w:val="index 3"/>
    <w:basedOn w:val="Normal"/>
    <w:next w:val="Normal"/>
    <w:autoRedefine/>
    <w:uiPriority w:val="99"/>
    <w:semiHidden/>
    <w:unhideWhenUsed/>
    <w:rsid w:val="00CF4E13"/>
    <w:pPr>
      <w:spacing w:after="0" w:line="240" w:lineRule="auto"/>
      <w:ind w:left="840" w:hanging="280"/>
    </w:pPr>
  </w:style>
  <w:style w:type="paragraph" w:styleId="Index4">
    <w:name w:val="index 4"/>
    <w:basedOn w:val="Normal"/>
    <w:next w:val="Normal"/>
    <w:autoRedefine/>
    <w:uiPriority w:val="99"/>
    <w:semiHidden/>
    <w:unhideWhenUsed/>
    <w:rsid w:val="00CF4E13"/>
    <w:pPr>
      <w:spacing w:after="0" w:line="240" w:lineRule="auto"/>
      <w:ind w:left="1120" w:hanging="280"/>
    </w:pPr>
  </w:style>
  <w:style w:type="paragraph" w:styleId="Index5">
    <w:name w:val="index 5"/>
    <w:basedOn w:val="Normal"/>
    <w:next w:val="Normal"/>
    <w:autoRedefine/>
    <w:uiPriority w:val="99"/>
    <w:semiHidden/>
    <w:unhideWhenUsed/>
    <w:rsid w:val="00CF4E13"/>
    <w:pPr>
      <w:spacing w:after="0" w:line="240" w:lineRule="auto"/>
      <w:ind w:left="1400" w:hanging="280"/>
    </w:pPr>
  </w:style>
  <w:style w:type="paragraph" w:styleId="Index6">
    <w:name w:val="index 6"/>
    <w:basedOn w:val="Normal"/>
    <w:next w:val="Normal"/>
    <w:autoRedefine/>
    <w:uiPriority w:val="99"/>
    <w:semiHidden/>
    <w:unhideWhenUsed/>
    <w:rsid w:val="00CF4E13"/>
    <w:pPr>
      <w:spacing w:after="0" w:line="240" w:lineRule="auto"/>
      <w:ind w:left="1680" w:hanging="280"/>
    </w:pPr>
  </w:style>
  <w:style w:type="paragraph" w:styleId="Index7">
    <w:name w:val="index 7"/>
    <w:basedOn w:val="Normal"/>
    <w:next w:val="Normal"/>
    <w:autoRedefine/>
    <w:uiPriority w:val="99"/>
    <w:semiHidden/>
    <w:unhideWhenUsed/>
    <w:rsid w:val="00CF4E13"/>
    <w:pPr>
      <w:spacing w:after="0" w:line="240" w:lineRule="auto"/>
      <w:ind w:left="1960" w:hanging="280"/>
    </w:pPr>
  </w:style>
  <w:style w:type="paragraph" w:styleId="Index8">
    <w:name w:val="index 8"/>
    <w:basedOn w:val="Normal"/>
    <w:next w:val="Normal"/>
    <w:autoRedefine/>
    <w:uiPriority w:val="99"/>
    <w:semiHidden/>
    <w:unhideWhenUsed/>
    <w:rsid w:val="00CF4E13"/>
    <w:pPr>
      <w:spacing w:after="0" w:line="240" w:lineRule="auto"/>
      <w:ind w:left="2240" w:hanging="280"/>
    </w:pPr>
  </w:style>
  <w:style w:type="paragraph" w:styleId="Index9">
    <w:name w:val="index 9"/>
    <w:basedOn w:val="Normal"/>
    <w:next w:val="Normal"/>
    <w:autoRedefine/>
    <w:uiPriority w:val="99"/>
    <w:semiHidden/>
    <w:unhideWhenUsed/>
    <w:rsid w:val="00CF4E13"/>
    <w:pPr>
      <w:spacing w:after="0" w:line="240" w:lineRule="auto"/>
      <w:ind w:left="2520" w:hanging="280"/>
    </w:pPr>
  </w:style>
  <w:style w:type="paragraph" w:styleId="IndexHeading">
    <w:name w:val="index heading"/>
    <w:basedOn w:val="Normal"/>
    <w:next w:val="Index1"/>
    <w:uiPriority w:val="99"/>
    <w:semiHidden/>
    <w:unhideWhenUsed/>
    <w:rsid w:val="00CF4E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4E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4E13"/>
    <w:rPr>
      <w:rFonts w:ascii="Times New Roman" w:hAnsi="Times New Roman"/>
      <w:i/>
      <w:iCs/>
      <w:color w:val="4F81BD" w:themeColor="accent1"/>
      <w:sz w:val="28"/>
    </w:rPr>
  </w:style>
  <w:style w:type="paragraph" w:styleId="List">
    <w:name w:val="List"/>
    <w:basedOn w:val="Normal"/>
    <w:uiPriority w:val="99"/>
    <w:semiHidden/>
    <w:unhideWhenUsed/>
    <w:rsid w:val="00CF4E13"/>
    <w:pPr>
      <w:ind w:left="360" w:hanging="360"/>
      <w:contextualSpacing/>
    </w:pPr>
  </w:style>
  <w:style w:type="paragraph" w:styleId="List2">
    <w:name w:val="List 2"/>
    <w:basedOn w:val="Normal"/>
    <w:uiPriority w:val="99"/>
    <w:semiHidden/>
    <w:unhideWhenUsed/>
    <w:rsid w:val="00CF4E13"/>
    <w:pPr>
      <w:ind w:left="720" w:hanging="360"/>
      <w:contextualSpacing/>
    </w:pPr>
  </w:style>
  <w:style w:type="paragraph" w:styleId="List3">
    <w:name w:val="List 3"/>
    <w:basedOn w:val="Normal"/>
    <w:uiPriority w:val="99"/>
    <w:semiHidden/>
    <w:unhideWhenUsed/>
    <w:rsid w:val="00CF4E13"/>
    <w:pPr>
      <w:ind w:left="1080" w:hanging="360"/>
      <w:contextualSpacing/>
    </w:pPr>
  </w:style>
  <w:style w:type="paragraph" w:styleId="List4">
    <w:name w:val="List 4"/>
    <w:basedOn w:val="Normal"/>
    <w:uiPriority w:val="99"/>
    <w:semiHidden/>
    <w:unhideWhenUsed/>
    <w:rsid w:val="00CF4E13"/>
    <w:pPr>
      <w:ind w:left="1440" w:hanging="360"/>
      <w:contextualSpacing/>
    </w:pPr>
  </w:style>
  <w:style w:type="paragraph" w:styleId="List5">
    <w:name w:val="List 5"/>
    <w:basedOn w:val="Normal"/>
    <w:uiPriority w:val="99"/>
    <w:semiHidden/>
    <w:unhideWhenUsed/>
    <w:rsid w:val="00CF4E13"/>
    <w:pPr>
      <w:ind w:left="1800" w:hanging="360"/>
      <w:contextualSpacing/>
    </w:pPr>
  </w:style>
  <w:style w:type="paragraph" w:styleId="ListBullet2">
    <w:name w:val="List Bullet 2"/>
    <w:basedOn w:val="Normal"/>
    <w:uiPriority w:val="99"/>
    <w:semiHidden/>
    <w:unhideWhenUsed/>
    <w:rsid w:val="00CF4E13"/>
    <w:pPr>
      <w:numPr>
        <w:numId w:val="13"/>
      </w:numPr>
      <w:contextualSpacing/>
    </w:pPr>
  </w:style>
  <w:style w:type="paragraph" w:styleId="ListBullet3">
    <w:name w:val="List Bullet 3"/>
    <w:basedOn w:val="Normal"/>
    <w:uiPriority w:val="99"/>
    <w:semiHidden/>
    <w:unhideWhenUsed/>
    <w:rsid w:val="00CF4E13"/>
    <w:pPr>
      <w:numPr>
        <w:numId w:val="14"/>
      </w:numPr>
      <w:contextualSpacing/>
    </w:pPr>
  </w:style>
  <w:style w:type="paragraph" w:styleId="ListBullet4">
    <w:name w:val="List Bullet 4"/>
    <w:basedOn w:val="Normal"/>
    <w:uiPriority w:val="99"/>
    <w:semiHidden/>
    <w:unhideWhenUsed/>
    <w:rsid w:val="00CF4E13"/>
    <w:pPr>
      <w:numPr>
        <w:numId w:val="15"/>
      </w:numPr>
      <w:contextualSpacing/>
    </w:pPr>
  </w:style>
  <w:style w:type="paragraph" w:styleId="ListBullet5">
    <w:name w:val="List Bullet 5"/>
    <w:basedOn w:val="Normal"/>
    <w:uiPriority w:val="99"/>
    <w:semiHidden/>
    <w:unhideWhenUsed/>
    <w:rsid w:val="00CF4E13"/>
    <w:pPr>
      <w:numPr>
        <w:numId w:val="16"/>
      </w:numPr>
      <w:contextualSpacing/>
    </w:pPr>
  </w:style>
  <w:style w:type="paragraph" w:styleId="ListContinue">
    <w:name w:val="List Continue"/>
    <w:basedOn w:val="Normal"/>
    <w:uiPriority w:val="99"/>
    <w:semiHidden/>
    <w:unhideWhenUsed/>
    <w:rsid w:val="00CF4E13"/>
    <w:pPr>
      <w:spacing w:after="120"/>
      <w:ind w:left="360"/>
      <w:contextualSpacing/>
    </w:pPr>
  </w:style>
  <w:style w:type="paragraph" w:styleId="ListContinue2">
    <w:name w:val="List Continue 2"/>
    <w:basedOn w:val="Normal"/>
    <w:uiPriority w:val="99"/>
    <w:semiHidden/>
    <w:unhideWhenUsed/>
    <w:rsid w:val="00CF4E13"/>
    <w:pPr>
      <w:spacing w:after="120"/>
      <w:ind w:left="720"/>
      <w:contextualSpacing/>
    </w:pPr>
  </w:style>
  <w:style w:type="paragraph" w:styleId="ListContinue3">
    <w:name w:val="List Continue 3"/>
    <w:basedOn w:val="Normal"/>
    <w:uiPriority w:val="99"/>
    <w:semiHidden/>
    <w:unhideWhenUsed/>
    <w:rsid w:val="00CF4E13"/>
    <w:pPr>
      <w:spacing w:after="120"/>
      <w:ind w:left="1080"/>
      <w:contextualSpacing/>
    </w:pPr>
  </w:style>
  <w:style w:type="paragraph" w:styleId="ListContinue4">
    <w:name w:val="List Continue 4"/>
    <w:basedOn w:val="Normal"/>
    <w:uiPriority w:val="99"/>
    <w:semiHidden/>
    <w:unhideWhenUsed/>
    <w:rsid w:val="00CF4E13"/>
    <w:pPr>
      <w:spacing w:after="120"/>
      <w:ind w:left="1440"/>
      <w:contextualSpacing/>
    </w:pPr>
  </w:style>
  <w:style w:type="paragraph" w:styleId="ListContinue5">
    <w:name w:val="List Continue 5"/>
    <w:basedOn w:val="Normal"/>
    <w:uiPriority w:val="99"/>
    <w:semiHidden/>
    <w:unhideWhenUsed/>
    <w:rsid w:val="00CF4E13"/>
    <w:pPr>
      <w:spacing w:after="120"/>
      <w:ind w:left="1800"/>
      <w:contextualSpacing/>
    </w:pPr>
  </w:style>
  <w:style w:type="paragraph" w:styleId="ListNumber">
    <w:name w:val="List Number"/>
    <w:basedOn w:val="Normal"/>
    <w:uiPriority w:val="99"/>
    <w:semiHidden/>
    <w:unhideWhenUsed/>
    <w:rsid w:val="00CF4E13"/>
    <w:pPr>
      <w:numPr>
        <w:numId w:val="17"/>
      </w:numPr>
      <w:contextualSpacing/>
    </w:pPr>
  </w:style>
  <w:style w:type="paragraph" w:styleId="ListNumber2">
    <w:name w:val="List Number 2"/>
    <w:basedOn w:val="Normal"/>
    <w:uiPriority w:val="99"/>
    <w:semiHidden/>
    <w:unhideWhenUsed/>
    <w:rsid w:val="00CF4E13"/>
    <w:pPr>
      <w:numPr>
        <w:numId w:val="18"/>
      </w:numPr>
      <w:contextualSpacing/>
    </w:pPr>
  </w:style>
  <w:style w:type="paragraph" w:styleId="ListNumber3">
    <w:name w:val="List Number 3"/>
    <w:basedOn w:val="Normal"/>
    <w:uiPriority w:val="99"/>
    <w:semiHidden/>
    <w:unhideWhenUsed/>
    <w:rsid w:val="00CF4E13"/>
    <w:pPr>
      <w:numPr>
        <w:numId w:val="19"/>
      </w:numPr>
      <w:contextualSpacing/>
    </w:pPr>
  </w:style>
  <w:style w:type="paragraph" w:styleId="ListNumber4">
    <w:name w:val="List Number 4"/>
    <w:basedOn w:val="Normal"/>
    <w:uiPriority w:val="99"/>
    <w:semiHidden/>
    <w:unhideWhenUsed/>
    <w:rsid w:val="00CF4E13"/>
    <w:pPr>
      <w:numPr>
        <w:numId w:val="20"/>
      </w:numPr>
      <w:contextualSpacing/>
    </w:pPr>
  </w:style>
  <w:style w:type="paragraph" w:styleId="ListNumber5">
    <w:name w:val="List Number 5"/>
    <w:basedOn w:val="Normal"/>
    <w:uiPriority w:val="99"/>
    <w:semiHidden/>
    <w:unhideWhenUsed/>
    <w:rsid w:val="00CF4E13"/>
    <w:pPr>
      <w:numPr>
        <w:numId w:val="21"/>
      </w:numPr>
      <w:contextualSpacing/>
    </w:pPr>
  </w:style>
  <w:style w:type="paragraph" w:styleId="MacroText">
    <w:name w:val="macro"/>
    <w:link w:val="MacroTextChar"/>
    <w:uiPriority w:val="99"/>
    <w:semiHidden/>
    <w:unhideWhenUsed/>
    <w:rsid w:val="00CF4E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4E13"/>
    <w:rPr>
      <w:rFonts w:ascii="Consolas" w:hAnsi="Consolas"/>
      <w:sz w:val="20"/>
      <w:szCs w:val="20"/>
    </w:rPr>
  </w:style>
  <w:style w:type="paragraph" w:styleId="MessageHeader">
    <w:name w:val="Message Header"/>
    <w:basedOn w:val="Normal"/>
    <w:link w:val="MessageHeaderChar"/>
    <w:uiPriority w:val="99"/>
    <w:semiHidden/>
    <w:unhideWhenUsed/>
    <w:rsid w:val="00CF4E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4E1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F4E13"/>
    <w:pPr>
      <w:ind w:left="720"/>
    </w:pPr>
  </w:style>
  <w:style w:type="paragraph" w:styleId="NoteHeading">
    <w:name w:val="Note Heading"/>
    <w:basedOn w:val="Normal"/>
    <w:next w:val="Normal"/>
    <w:link w:val="NoteHeadingChar"/>
    <w:uiPriority w:val="99"/>
    <w:semiHidden/>
    <w:unhideWhenUsed/>
    <w:rsid w:val="00CF4E13"/>
    <w:pPr>
      <w:spacing w:after="0" w:line="240" w:lineRule="auto"/>
    </w:pPr>
  </w:style>
  <w:style w:type="character" w:customStyle="1" w:styleId="NoteHeadingChar">
    <w:name w:val="Note Heading Char"/>
    <w:basedOn w:val="DefaultParagraphFont"/>
    <w:link w:val="NoteHeading"/>
    <w:uiPriority w:val="99"/>
    <w:semiHidden/>
    <w:rsid w:val="00CF4E13"/>
    <w:rPr>
      <w:rFonts w:ascii="Times New Roman" w:hAnsi="Times New Roman"/>
      <w:sz w:val="28"/>
    </w:rPr>
  </w:style>
  <w:style w:type="paragraph" w:styleId="PlainText">
    <w:name w:val="Plain Text"/>
    <w:basedOn w:val="Normal"/>
    <w:link w:val="PlainTextChar"/>
    <w:uiPriority w:val="99"/>
    <w:semiHidden/>
    <w:unhideWhenUsed/>
    <w:rsid w:val="00CF4E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4E13"/>
    <w:rPr>
      <w:rFonts w:ascii="Consolas" w:hAnsi="Consolas"/>
      <w:sz w:val="21"/>
      <w:szCs w:val="21"/>
    </w:rPr>
  </w:style>
  <w:style w:type="paragraph" w:styleId="Quote">
    <w:name w:val="Quote"/>
    <w:basedOn w:val="Normal"/>
    <w:next w:val="Normal"/>
    <w:link w:val="QuoteChar"/>
    <w:uiPriority w:val="29"/>
    <w:qFormat/>
    <w:rsid w:val="00CF4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4E13"/>
    <w:rPr>
      <w:rFonts w:ascii="Times New Roman" w:hAnsi="Times New Roman"/>
      <w:i/>
      <w:iCs/>
      <w:color w:val="404040" w:themeColor="text1" w:themeTint="BF"/>
      <w:sz w:val="28"/>
    </w:rPr>
  </w:style>
  <w:style w:type="paragraph" w:styleId="Salutation">
    <w:name w:val="Salutation"/>
    <w:basedOn w:val="Normal"/>
    <w:next w:val="Normal"/>
    <w:link w:val="SalutationChar"/>
    <w:uiPriority w:val="99"/>
    <w:semiHidden/>
    <w:unhideWhenUsed/>
    <w:rsid w:val="00CF4E13"/>
  </w:style>
  <w:style w:type="character" w:customStyle="1" w:styleId="SalutationChar">
    <w:name w:val="Salutation Char"/>
    <w:basedOn w:val="DefaultParagraphFont"/>
    <w:link w:val="Salutation"/>
    <w:uiPriority w:val="99"/>
    <w:semiHidden/>
    <w:rsid w:val="00CF4E13"/>
    <w:rPr>
      <w:rFonts w:ascii="Times New Roman" w:hAnsi="Times New Roman"/>
      <w:sz w:val="28"/>
    </w:rPr>
  </w:style>
  <w:style w:type="paragraph" w:styleId="Signature">
    <w:name w:val="Signature"/>
    <w:basedOn w:val="Normal"/>
    <w:link w:val="SignatureChar"/>
    <w:uiPriority w:val="99"/>
    <w:semiHidden/>
    <w:unhideWhenUsed/>
    <w:rsid w:val="00CF4E13"/>
    <w:pPr>
      <w:spacing w:after="0" w:line="240" w:lineRule="auto"/>
      <w:ind w:left="4320"/>
    </w:pPr>
  </w:style>
  <w:style w:type="character" w:customStyle="1" w:styleId="SignatureChar">
    <w:name w:val="Signature Char"/>
    <w:basedOn w:val="DefaultParagraphFont"/>
    <w:link w:val="Signature"/>
    <w:uiPriority w:val="99"/>
    <w:semiHidden/>
    <w:rsid w:val="00CF4E13"/>
    <w:rPr>
      <w:rFonts w:ascii="Times New Roman" w:hAnsi="Times New Roman"/>
      <w:sz w:val="28"/>
    </w:rPr>
  </w:style>
  <w:style w:type="paragraph" w:styleId="Subtitle">
    <w:name w:val="Subtitle"/>
    <w:basedOn w:val="Normal"/>
    <w:next w:val="Normal"/>
    <w:link w:val="SubtitleChar"/>
    <w:uiPriority w:val="11"/>
    <w:qFormat/>
    <w:rsid w:val="00CF4E13"/>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CF4E13"/>
    <w:rPr>
      <w:color w:val="5A5A5A" w:themeColor="text1" w:themeTint="A5"/>
      <w:spacing w:val="15"/>
    </w:rPr>
  </w:style>
  <w:style w:type="paragraph" w:styleId="TableofAuthorities">
    <w:name w:val="table of authorities"/>
    <w:basedOn w:val="Normal"/>
    <w:next w:val="Normal"/>
    <w:uiPriority w:val="99"/>
    <w:semiHidden/>
    <w:unhideWhenUsed/>
    <w:rsid w:val="00CF4E13"/>
    <w:pPr>
      <w:spacing w:after="0"/>
      <w:ind w:left="280" w:hanging="280"/>
    </w:pPr>
  </w:style>
  <w:style w:type="paragraph" w:styleId="TableofFigures">
    <w:name w:val="table of figures"/>
    <w:basedOn w:val="Normal"/>
    <w:next w:val="Normal"/>
    <w:uiPriority w:val="99"/>
    <w:semiHidden/>
    <w:unhideWhenUsed/>
    <w:rsid w:val="00CF4E13"/>
    <w:pPr>
      <w:spacing w:after="0"/>
    </w:pPr>
  </w:style>
  <w:style w:type="paragraph" w:styleId="TOAHeading">
    <w:name w:val="toa heading"/>
    <w:basedOn w:val="Normal"/>
    <w:next w:val="Normal"/>
    <w:uiPriority w:val="99"/>
    <w:semiHidden/>
    <w:unhideWhenUsed/>
    <w:rsid w:val="00CF4E13"/>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CF4E13"/>
    <w:pPr>
      <w:spacing w:after="100"/>
      <w:ind w:left="1400"/>
    </w:pPr>
  </w:style>
  <w:style w:type="paragraph" w:styleId="TOC7">
    <w:name w:val="toc 7"/>
    <w:basedOn w:val="Normal"/>
    <w:next w:val="Normal"/>
    <w:autoRedefine/>
    <w:uiPriority w:val="39"/>
    <w:semiHidden/>
    <w:unhideWhenUsed/>
    <w:rsid w:val="00CF4E13"/>
    <w:pPr>
      <w:spacing w:after="100"/>
      <w:ind w:left="1680"/>
    </w:pPr>
  </w:style>
  <w:style w:type="paragraph" w:styleId="TOC8">
    <w:name w:val="toc 8"/>
    <w:basedOn w:val="Normal"/>
    <w:next w:val="Normal"/>
    <w:autoRedefine/>
    <w:uiPriority w:val="39"/>
    <w:semiHidden/>
    <w:unhideWhenUsed/>
    <w:rsid w:val="00CF4E13"/>
    <w:pPr>
      <w:spacing w:after="100"/>
      <w:ind w:left="1960"/>
    </w:pPr>
  </w:style>
  <w:style w:type="paragraph" w:styleId="TOC9">
    <w:name w:val="toc 9"/>
    <w:basedOn w:val="Normal"/>
    <w:next w:val="Normal"/>
    <w:autoRedefine/>
    <w:uiPriority w:val="39"/>
    <w:semiHidden/>
    <w:unhideWhenUsed/>
    <w:rsid w:val="00CF4E13"/>
    <w:pPr>
      <w:spacing w:after="100"/>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81">
      <w:bodyDiv w:val="1"/>
      <w:marLeft w:val="0"/>
      <w:marRight w:val="0"/>
      <w:marTop w:val="0"/>
      <w:marBottom w:val="0"/>
      <w:divBdr>
        <w:top w:val="none" w:sz="0" w:space="0" w:color="auto"/>
        <w:left w:val="none" w:sz="0" w:space="0" w:color="auto"/>
        <w:bottom w:val="none" w:sz="0" w:space="0" w:color="auto"/>
        <w:right w:val="none" w:sz="0" w:space="0" w:color="auto"/>
      </w:divBdr>
    </w:div>
    <w:div w:id="90400704">
      <w:bodyDiv w:val="1"/>
      <w:marLeft w:val="0"/>
      <w:marRight w:val="0"/>
      <w:marTop w:val="0"/>
      <w:marBottom w:val="0"/>
      <w:divBdr>
        <w:top w:val="none" w:sz="0" w:space="0" w:color="auto"/>
        <w:left w:val="none" w:sz="0" w:space="0" w:color="auto"/>
        <w:bottom w:val="none" w:sz="0" w:space="0" w:color="auto"/>
        <w:right w:val="none" w:sz="0" w:space="0" w:color="auto"/>
      </w:divBdr>
    </w:div>
    <w:div w:id="130248559">
      <w:bodyDiv w:val="1"/>
      <w:marLeft w:val="0"/>
      <w:marRight w:val="0"/>
      <w:marTop w:val="0"/>
      <w:marBottom w:val="0"/>
      <w:divBdr>
        <w:top w:val="none" w:sz="0" w:space="0" w:color="auto"/>
        <w:left w:val="none" w:sz="0" w:space="0" w:color="auto"/>
        <w:bottom w:val="none" w:sz="0" w:space="0" w:color="auto"/>
        <w:right w:val="none" w:sz="0" w:space="0" w:color="auto"/>
      </w:divBdr>
    </w:div>
    <w:div w:id="172502275">
      <w:bodyDiv w:val="1"/>
      <w:marLeft w:val="0"/>
      <w:marRight w:val="0"/>
      <w:marTop w:val="0"/>
      <w:marBottom w:val="0"/>
      <w:divBdr>
        <w:top w:val="none" w:sz="0" w:space="0" w:color="auto"/>
        <w:left w:val="none" w:sz="0" w:space="0" w:color="auto"/>
        <w:bottom w:val="none" w:sz="0" w:space="0" w:color="auto"/>
        <w:right w:val="none" w:sz="0" w:space="0" w:color="auto"/>
      </w:divBdr>
    </w:div>
    <w:div w:id="226382373">
      <w:bodyDiv w:val="1"/>
      <w:marLeft w:val="0"/>
      <w:marRight w:val="0"/>
      <w:marTop w:val="0"/>
      <w:marBottom w:val="0"/>
      <w:divBdr>
        <w:top w:val="none" w:sz="0" w:space="0" w:color="auto"/>
        <w:left w:val="none" w:sz="0" w:space="0" w:color="auto"/>
        <w:bottom w:val="none" w:sz="0" w:space="0" w:color="auto"/>
        <w:right w:val="none" w:sz="0" w:space="0" w:color="auto"/>
      </w:divBdr>
    </w:div>
    <w:div w:id="248198510">
      <w:bodyDiv w:val="1"/>
      <w:marLeft w:val="0"/>
      <w:marRight w:val="0"/>
      <w:marTop w:val="0"/>
      <w:marBottom w:val="0"/>
      <w:divBdr>
        <w:top w:val="none" w:sz="0" w:space="0" w:color="auto"/>
        <w:left w:val="none" w:sz="0" w:space="0" w:color="auto"/>
        <w:bottom w:val="none" w:sz="0" w:space="0" w:color="auto"/>
        <w:right w:val="none" w:sz="0" w:space="0" w:color="auto"/>
      </w:divBdr>
    </w:div>
    <w:div w:id="284775435">
      <w:bodyDiv w:val="1"/>
      <w:marLeft w:val="0"/>
      <w:marRight w:val="0"/>
      <w:marTop w:val="0"/>
      <w:marBottom w:val="0"/>
      <w:divBdr>
        <w:top w:val="none" w:sz="0" w:space="0" w:color="auto"/>
        <w:left w:val="none" w:sz="0" w:space="0" w:color="auto"/>
        <w:bottom w:val="none" w:sz="0" w:space="0" w:color="auto"/>
        <w:right w:val="none" w:sz="0" w:space="0" w:color="auto"/>
      </w:divBdr>
    </w:div>
    <w:div w:id="325981667">
      <w:bodyDiv w:val="1"/>
      <w:marLeft w:val="0"/>
      <w:marRight w:val="0"/>
      <w:marTop w:val="0"/>
      <w:marBottom w:val="0"/>
      <w:divBdr>
        <w:top w:val="none" w:sz="0" w:space="0" w:color="auto"/>
        <w:left w:val="none" w:sz="0" w:space="0" w:color="auto"/>
        <w:bottom w:val="none" w:sz="0" w:space="0" w:color="auto"/>
        <w:right w:val="none" w:sz="0" w:space="0" w:color="auto"/>
      </w:divBdr>
    </w:div>
    <w:div w:id="344601729">
      <w:bodyDiv w:val="1"/>
      <w:marLeft w:val="0"/>
      <w:marRight w:val="0"/>
      <w:marTop w:val="0"/>
      <w:marBottom w:val="0"/>
      <w:divBdr>
        <w:top w:val="none" w:sz="0" w:space="0" w:color="auto"/>
        <w:left w:val="none" w:sz="0" w:space="0" w:color="auto"/>
        <w:bottom w:val="none" w:sz="0" w:space="0" w:color="auto"/>
        <w:right w:val="none" w:sz="0" w:space="0" w:color="auto"/>
      </w:divBdr>
    </w:div>
    <w:div w:id="364447085">
      <w:bodyDiv w:val="1"/>
      <w:marLeft w:val="0"/>
      <w:marRight w:val="0"/>
      <w:marTop w:val="0"/>
      <w:marBottom w:val="0"/>
      <w:divBdr>
        <w:top w:val="none" w:sz="0" w:space="0" w:color="auto"/>
        <w:left w:val="none" w:sz="0" w:space="0" w:color="auto"/>
        <w:bottom w:val="none" w:sz="0" w:space="0" w:color="auto"/>
        <w:right w:val="none" w:sz="0" w:space="0" w:color="auto"/>
      </w:divBdr>
    </w:div>
    <w:div w:id="368189744">
      <w:bodyDiv w:val="1"/>
      <w:marLeft w:val="0"/>
      <w:marRight w:val="0"/>
      <w:marTop w:val="0"/>
      <w:marBottom w:val="0"/>
      <w:divBdr>
        <w:top w:val="none" w:sz="0" w:space="0" w:color="auto"/>
        <w:left w:val="none" w:sz="0" w:space="0" w:color="auto"/>
        <w:bottom w:val="none" w:sz="0" w:space="0" w:color="auto"/>
        <w:right w:val="none" w:sz="0" w:space="0" w:color="auto"/>
      </w:divBdr>
    </w:div>
    <w:div w:id="382875780">
      <w:bodyDiv w:val="1"/>
      <w:marLeft w:val="0"/>
      <w:marRight w:val="0"/>
      <w:marTop w:val="0"/>
      <w:marBottom w:val="0"/>
      <w:divBdr>
        <w:top w:val="none" w:sz="0" w:space="0" w:color="auto"/>
        <w:left w:val="none" w:sz="0" w:space="0" w:color="auto"/>
        <w:bottom w:val="none" w:sz="0" w:space="0" w:color="auto"/>
        <w:right w:val="none" w:sz="0" w:space="0" w:color="auto"/>
      </w:divBdr>
      <w:divsChild>
        <w:div w:id="475149346">
          <w:marLeft w:val="0"/>
          <w:marRight w:val="0"/>
          <w:marTop w:val="0"/>
          <w:marBottom w:val="0"/>
          <w:divBdr>
            <w:top w:val="none" w:sz="0" w:space="0" w:color="auto"/>
            <w:left w:val="none" w:sz="0" w:space="0" w:color="auto"/>
            <w:bottom w:val="none" w:sz="0" w:space="0" w:color="auto"/>
            <w:right w:val="none" w:sz="0" w:space="0" w:color="auto"/>
          </w:divBdr>
          <w:divsChild>
            <w:div w:id="1170950673">
              <w:marLeft w:val="0"/>
              <w:marRight w:val="0"/>
              <w:marTop w:val="0"/>
              <w:marBottom w:val="0"/>
              <w:divBdr>
                <w:top w:val="none" w:sz="0" w:space="0" w:color="auto"/>
                <w:left w:val="none" w:sz="0" w:space="0" w:color="auto"/>
                <w:bottom w:val="none" w:sz="0" w:space="0" w:color="auto"/>
                <w:right w:val="none" w:sz="0" w:space="0" w:color="auto"/>
              </w:divBdr>
              <w:divsChild>
                <w:div w:id="1673756199">
                  <w:marLeft w:val="0"/>
                  <w:marRight w:val="0"/>
                  <w:marTop w:val="0"/>
                  <w:marBottom w:val="0"/>
                  <w:divBdr>
                    <w:top w:val="none" w:sz="0" w:space="0" w:color="auto"/>
                    <w:left w:val="none" w:sz="0" w:space="0" w:color="auto"/>
                    <w:bottom w:val="none" w:sz="0" w:space="0" w:color="auto"/>
                    <w:right w:val="none" w:sz="0" w:space="0" w:color="auto"/>
                  </w:divBdr>
                  <w:divsChild>
                    <w:div w:id="5225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89660">
      <w:bodyDiv w:val="1"/>
      <w:marLeft w:val="0"/>
      <w:marRight w:val="0"/>
      <w:marTop w:val="0"/>
      <w:marBottom w:val="0"/>
      <w:divBdr>
        <w:top w:val="none" w:sz="0" w:space="0" w:color="auto"/>
        <w:left w:val="none" w:sz="0" w:space="0" w:color="auto"/>
        <w:bottom w:val="none" w:sz="0" w:space="0" w:color="auto"/>
        <w:right w:val="none" w:sz="0" w:space="0" w:color="auto"/>
      </w:divBdr>
    </w:div>
    <w:div w:id="462239554">
      <w:bodyDiv w:val="1"/>
      <w:marLeft w:val="0"/>
      <w:marRight w:val="0"/>
      <w:marTop w:val="0"/>
      <w:marBottom w:val="0"/>
      <w:divBdr>
        <w:top w:val="none" w:sz="0" w:space="0" w:color="auto"/>
        <w:left w:val="none" w:sz="0" w:space="0" w:color="auto"/>
        <w:bottom w:val="none" w:sz="0" w:space="0" w:color="auto"/>
        <w:right w:val="none" w:sz="0" w:space="0" w:color="auto"/>
      </w:divBdr>
    </w:div>
    <w:div w:id="467479197">
      <w:bodyDiv w:val="1"/>
      <w:marLeft w:val="0"/>
      <w:marRight w:val="0"/>
      <w:marTop w:val="0"/>
      <w:marBottom w:val="0"/>
      <w:divBdr>
        <w:top w:val="none" w:sz="0" w:space="0" w:color="auto"/>
        <w:left w:val="none" w:sz="0" w:space="0" w:color="auto"/>
        <w:bottom w:val="none" w:sz="0" w:space="0" w:color="auto"/>
        <w:right w:val="none" w:sz="0" w:space="0" w:color="auto"/>
      </w:divBdr>
    </w:div>
    <w:div w:id="481892944">
      <w:bodyDiv w:val="1"/>
      <w:marLeft w:val="0"/>
      <w:marRight w:val="0"/>
      <w:marTop w:val="0"/>
      <w:marBottom w:val="0"/>
      <w:divBdr>
        <w:top w:val="none" w:sz="0" w:space="0" w:color="auto"/>
        <w:left w:val="none" w:sz="0" w:space="0" w:color="auto"/>
        <w:bottom w:val="none" w:sz="0" w:space="0" w:color="auto"/>
        <w:right w:val="none" w:sz="0" w:space="0" w:color="auto"/>
      </w:divBdr>
    </w:div>
    <w:div w:id="532891157">
      <w:bodyDiv w:val="1"/>
      <w:marLeft w:val="0"/>
      <w:marRight w:val="0"/>
      <w:marTop w:val="0"/>
      <w:marBottom w:val="0"/>
      <w:divBdr>
        <w:top w:val="none" w:sz="0" w:space="0" w:color="auto"/>
        <w:left w:val="none" w:sz="0" w:space="0" w:color="auto"/>
        <w:bottom w:val="none" w:sz="0" w:space="0" w:color="auto"/>
        <w:right w:val="none" w:sz="0" w:space="0" w:color="auto"/>
      </w:divBdr>
    </w:div>
    <w:div w:id="548882348">
      <w:bodyDiv w:val="1"/>
      <w:marLeft w:val="0"/>
      <w:marRight w:val="0"/>
      <w:marTop w:val="0"/>
      <w:marBottom w:val="0"/>
      <w:divBdr>
        <w:top w:val="none" w:sz="0" w:space="0" w:color="auto"/>
        <w:left w:val="none" w:sz="0" w:space="0" w:color="auto"/>
        <w:bottom w:val="none" w:sz="0" w:space="0" w:color="auto"/>
        <w:right w:val="none" w:sz="0" w:space="0" w:color="auto"/>
      </w:divBdr>
    </w:div>
    <w:div w:id="601646372">
      <w:bodyDiv w:val="1"/>
      <w:marLeft w:val="0"/>
      <w:marRight w:val="0"/>
      <w:marTop w:val="0"/>
      <w:marBottom w:val="0"/>
      <w:divBdr>
        <w:top w:val="none" w:sz="0" w:space="0" w:color="auto"/>
        <w:left w:val="none" w:sz="0" w:space="0" w:color="auto"/>
        <w:bottom w:val="none" w:sz="0" w:space="0" w:color="auto"/>
        <w:right w:val="none" w:sz="0" w:space="0" w:color="auto"/>
      </w:divBdr>
    </w:div>
    <w:div w:id="616453770">
      <w:bodyDiv w:val="1"/>
      <w:marLeft w:val="0"/>
      <w:marRight w:val="0"/>
      <w:marTop w:val="0"/>
      <w:marBottom w:val="0"/>
      <w:divBdr>
        <w:top w:val="none" w:sz="0" w:space="0" w:color="auto"/>
        <w:left w:val="none" w:sz="0" w:space="0" w:color="auto"/>
        <w:bottom w:val="none" w:sz="0" w:space="0" w:color="auto"/>
        <w:right w:val="none" w:sz="0" w:space="0" w:color="auto"/>
      </w:divBdr>
    </w:div>
    <w:div w:id="629092408">
      <w:bodyDiv w:val="1"/>
      <w:marLeft w:val="0"/>
      <w:marRight w:val="0"/>
      <w:marTop w:val="0"/>
      <w:marBottom w:val="0"/>
      <w:divBdr>
        <w:top w:val="none" w:sz="0" w:space="0" w:color="auto"/>
        <w:left w:val="none" w:sz="0" w:space="0" w:color="auto"/>
        <w:bottom w:val="none" w:sz="0" w:space="0" w:color="auto"/>
        <w:right w:val="none" w:sz="0" w:space="0" w:color="auto"/>
      </w:divBdr>
    </w:div>
    <w:div w:id="710151539">
      <w:bodyDiv w:val="1"/>
      <w:marLeft w:val="0"/>
      <w:marRight w:val="0"/>
      <w:marTop w:val="0"/>
      <w:marBottom w:val="0"/>
      <w:divBdr>
        <w:top w:val="none" w:sz="0" w:space="0" w:color="auto"/>
        <w:left w:val="none" w:sz="0" w:space="0" w:color="auto"/>
        <w:bottom w:val="none" w:sz="0" w:space="0" w:color="auto"/>
        <w:right w:val="none" w:sz="0" w:space="0" w:color="auto"/>
      </w:divBdr>
    </w:div>
    <w:div w:id="723257002">
      <w:bodyDiv w:val="1"/>
      <w:marLeft w:val="0"/>
      <w:marRight w:val="0"/>
      <w:marTop w:val="0"/>
      <w:marBottom w:val="0"/>
      <w:divBdr>
        <w:top w:val="none" w:sz="0" w:space="0" w:color="auto"/>
        <w:left w:val="none" w:sz="0" w:space="0" w:color="auto"/>
        <w:bottom w:val="none" w:sz="0" w:space="0" w:color="auto"/>
        <w:right w:val="none" w:sz="0" w:space="0" w:color="auto"/>
      </w:divBdr>
    </w:div>
    <w:div w:id="743335693">
      <w:bodyDiv w:val="1"/>
      <w:marLeft w:val="0"/>
      <w:marRight w:val="0"/>
      <w:marTop w:val="0"/>
      <w:marBottom w:val="0"/>
      <w:divBdr>
        <w:top w:val="none" w:sz="0" w:space="0" w:color="auto"/>
        <w:left w:val="none" w:sz="0" w:space="0" w:color="auto"/>
        <w:bottom w:val="none" w:sz="0" w:space="0" w:color="auto"/>
        <w:right w:val="none" w:sz="0" w:space="0" w:color="auto"/>
      </w:divBdr>
    </w:div>
    <w:div w:id="758870575">
      <w:bodyDiv w:val="1"/>
      <w:marLeft w:val="0"/>
      <w:marRight w:val="0"/>
      <w:marTop w:val="0"/>
      <w:marBottom w:val="0"/>
      <w:divBdr>
        <w:top w:val="none" w:sz="0" w:space="0" w:color="auto"/>
        <w:left w:val="none" w:sz="0" w:space="0" w:color="auto"/>
        <w:bottom w:val="none" w:sz="0" w:space="0" w:color="auto"/>
        <w:right w:val="none" w:sz="0" w:space="0" w:color="auto"/>
      </w:divBdr>
    </w:div>
    <w:div w:id="830681844">
      <w:bodyDiv w:val="1"/>
      <w:marLeft w:val="0"/>
      <w:marRight w:val="0"/>
      <w:marTop w:val="0"/>
      <w:marBottom w:val="0"/>
      <w:divBdr>
        <w:top w:val="none" w:sz="0" w:space="0" w:color="auto"/>
        <w:left w:val="none" w:sz="0" w:space="0" w:color="auto"/>
        <w:bottom w:val="none" w:sz="0" w:space="0" w:color="auto"/>
        <w:right w:val="none" w:sz="0" w:space="0" w:color="auto"/>
      </w:divBdr>
    </w:div>
    <w:div w:id="860121354">
      <w:bodyDiv w:val="1"/>
      <w:marLeft w:val="0"/>
      <w:marRight w:val="0"/>
      <w:marTop w:val="0"/>
      <w:marBottom w:val="0"/>
      <w:divBdr>
        <w:top w:val="none" w:sz="0" w:space="0" w:color="auto"/>
        <w:left w:val="none" w:sz="0" w:space="0" w:color="auto"/>
        <w:bottom w:val="none" w:sz="0" w:space="0" w:color="auto"/>
        <w:right w:val="none" w:sz="0" w:space="0" w:color="auto"/>
      </w:divBdr>
    </w:div>
    <w:div w:id="884636825">
      <w:bodyDiv w:val="1"/>
      <w:marLeft w:val="0"/>
      <w:marRight w:val="0"/>
      <w:marTop w:val="0"/>
      <w:marBottom w:val="0"/>
      <w:divBdr>
        <w:top w:val="none" w:sz="0" w:space="0" w:color="auto"/>
        <w:left w:val="none" w:sz="0" w:space="0" w:color="auto"/>
        <w:bottom w:val="none" w:sz="0" w:space="0" w:color="auto"/>
        <w:right w:val="none" w:sz="0" w:space="0" w:color="auto"/>
      </w:divBdr>
    </w:div>
    <w:div w:id="919555896">
      <w:bodyDiv w:val="1"/>
      <w:marLeft w:val="0"/>
      <w:marRight w:val="0"/>
      <w:marTop w:val="0"/>
      <w:marBottom w:val="0"/>
      <w:divBdr>
        <w:top w:val="none" w:sz="0" w:space="0" w:color="auto"/>
        <w:left w:val="none" w:sz="0" w:space="0" w:color="auto"/>
        <w:bottom w:val="none" w:sz="0" w:space="0" w:color="auto"/>
        <w:right w:val="none" w:sz="0" w:space="0" w:color="auto"/>
      </w:divBdr>
    </w:div>
    <w:div w:id="987322108">
      <w:bodyDiv w:val="1"/>
      <w:marLeft w:val="0"/>
      <w:marRight w:val="0"/>
      <w:marTop w:val="0"/>
      <w:marBottom w:val="0"/>
      <w:divBdr>
        <w:top w:val="none" w:sz="0" w:space="0" w:color="auto"/>
        <w:left w:val="none" w:sz="0" w:space="0" w:color="auto"/>
        <w:bottom w:val="none" w:sz="0" w:space="0" w:color="auto"/>
        <w:right w:val="none" w:sz="0" w:space="0" w:color="auto"/>
      </w:divBdr>
    </w:div>
    <w:div w:id="1055197759">
      <w:bodyDiv w:val="1"/>
      <w:marLeft w:val="0"/>
      <w:marRight w:val="0"/>
      <w:marTop w:val="0"/>
      <w:marBottom w:val="0"/>
      <w:divBdr>
        <w:top w:val="none" w:sz="0" w:space="0" w:color="auto"/>
        <w:left w:val="none" w:sz="0" w:space="0" w:color="auto"/>
        <w:bottom w:val="none" w:sz="0" w:space="0" w:color="auto"/>
        <w:right w:val="none" w:sz="0" w:space="0" w:color="auto"/>
      </w:divBdr>
    </w:div>
    <w:div w:id="1064835871">
      <w:bodyDiv w:val="1"/>
      <w:marLeft w:val="0"/>
      <w:marRight w:val="0"/>
      <w:marTop w:val="0"/>
      <w:marBottom w:val="0"/>
      <w:divBdr>
        <w:top w:val="none" w:sz="0" w:space="0" w:color="auto"/>
        <w:left w:val="none" w:sz="0" w:space="0" w:color="auto"/>
        <w:bottom w:val="none" w:sz="0" w:space="0" w:color="auto"/>
        <w:right w:val="none" w:sz="0" w:space="0" w:color="auto"/>
      </w:divBdr>
    </w:div>
    <w:div w:id="1089935165">
      <w:bodyDiv w:val="1"/>
      <w:marLeft w:val="0"/>
      <w:marRight w:val="0"/>
      <w:marTop w:val="0"/>
      <w:marBottom w:val="0"/>
      <w:divBdr>
        <w:top w:val="none" w:sz="0" w:space="0" w:color="auto"/>
        <w:left w:val="none" w:sz="0" w:space="0" w:color="auto"/>
        <w:bottom w:val="none" w:sz="0" w:space="0" w:color="auto"/>
        <w:right w:val="none" w:sz="0" w:space="0" w:color="auto"/>
      </w:divBdr>
    </w:div>
    <w:div w:id="1133988837">
      <w:bodyDiv w:val="1"/>
      <w:marLeft w:val="0"/>
      <w:marRight w:val="0"/>
      <w:marTop w:val="0"/>
      <w:marBottom w:val="0"/>
      <w:divBdr>
        <w:top w:val="none" w:sz="0" w:space="0" w:color="auto"/>
        <w:left w:val="none" w:sz="0" w:space="0" w:color="auto"/>
        <w:bottom w:val="none" w:sz="0" w:space="0" w:color="auto"/>
        <w:right w:val="none" w:sz="0" w:space="0" w:color="auto"/>
      </w:divBdr>
    </w:div>
    <w:div w:id="1148477262">
      <w:bodyDiv w:val="1"/>
      <w:marLeft w:val="0"/>
      <w:marRight w:val="0"/>
      <w:marTop w:val="0"/>
      <w:marBottom w:val="0"/>
      <w:divBdr>
        <w:top w:val="none" w:sz="0" w:space="0" w:color="auto"/>
        <w:left w:val="none" w:sz="0" w:space="0" w:color="auto"/>
        <w:bottom w:val="none" w:sz="0" w:space="0" w:color="auto"/>
        <w:right w:val="none" w:sz="0" w:space="0" w:color="auto"/>
      </w:divBdr>
    </w:div>
    <w:div w:id="1163547824">
      <w:bodyDiv w:val="1"/>
      <w:marLeft w:val="0"/>
      <w:marRight w:val="0"/>
      <w:marTop w:val="0"/>
      <w:marBottom w:val="0"/>
      <w:divBdr>
        <w:top w:val="none" w:sz="0" w:space="0" w:color="auto"/>
        <w:left w:val="none" w:sz="0" w:space="0" w:color="auto"/>
        <w:bottom w:val="none" w:sz="0" w:space="0" w:color="auto"/>
        <w:right w:val="none" w:sz="0" w:space="0" w:color="auto"/>
      </w:divBdr>
    </w:div>
    <w:div w:id="1163741822">
      <w:bodyDiv w:val="1"/>
      <w:marLeft w:val="0"/>
      <w:marRight w:val="0"/>
      <w:marTop w:val="0"/>
      <w:marBottom w:val="0"/>
      <w:divBdr>
        <w:top w:val="none" w:sz="0" w:space="0" w:color="auto"/>
        <w:left w:val="none" w:sz="0" w:space="0" w:color="auto"/>
        <w:bottom w:val="none" w:sz="0" w:space="0" w:color="auto"/>
        <w:right w:val="none" w:sz="0" w:space="0" w:color="auto"/>
      </w:divBdr>
    </w:div>
    <w:div w:id="1183713849">
      <w:bodyDiv w:val="1"/>
      <w:marLeft w:val="0"/>
      <w:marRight w:val="0"/>
      <w:marTop w:val="0"/>
      <w:marBottom w:val="0"/>
      <w:divBdr>
        <w:top w:val="none" w:sz="0" w:space="0" w:color="auto"/>
        <w:left w:val="none" w:sz="0" w:space="0" w:color="auto"/>
        <w:bottom w:val="none" w:sz="0" w:space="0" w:color="auto"/>
        <w:right w:val="none" w:sz="0" w:space="0" w:color="auto"/>
      </w:divBdr>
      <w:divsChild>
        <w:div w:id="961807405">
          <w:marLeft w:val="0"/>
          <w:marRight w:val="0"/>
          <w:marTop w:val="0"/>
          <w:marBottom w:val="0"/>
          <w:divBdr>
            <w:top w:val="none" w:sz="0" w:space="0" w:color="auto"/>
            <w:left w:val="none" w:sz="0" w:space="0" w:color="auto"/>
            <w:bottom w:val="none" w:sz="0" w:space="0" w:color="auto"/>
            <w:right w:val="none" w:sz="0" w:space="0" w:color="auto"/>
          </w:divBdr>
          <w:divsChild>
            <w:div w:id="2132240800">
              <w:marLeft w:val="0"/>
              <w:marRight w:val="0"/>
              <w:marTop w:val="0"/>
              <w:marBottom w:val="0"/>
              <w:divBdr>
                <w:top w:val="none" w:sz="0" w:space="0" w:color="auto"/>
                <w:left w:val="none" w:sz="0" w:space="0" w:color="auto"/>
                <w:bottom w:val="none" w:sz="0" w:space="0" w:color="auto"/>
                <w:right w:val="none" w:sz="0" w:space="0" w:color="auto"/>
              </w:divBdr>
              <w:divsChild>
                <w:div w:id="897936668">
                  <w:marLeft w:val="0"/>
                  <w:marRight w:val="0"/>
                  <w:marTop w:val="0"/>
                  <w:marBottom w:val="0"/>
                  <w:divBdr>
                    <w:top w:val="none" w:sz="0" w:space="0" w:color="auto"/>
                    <w:left w:val="none" w:sz="0" w:space="0" w:color="auto"/>
                    <w:bottom w:val="none" w:sz="0" w:space="0" w:color="auto"/>
                    <w:right w:val="none" w:sz="0" w:space="0" w:color="auto"/>
                  </w:divBdr>
                  <w:divsChild>
                    <w:div w:id="710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2028">
      <w:bodyDiv w:val="1"/>
      <w:marLeft w:val="0"/>
      <w:marRight w:val="0"/>
      <w:marTop w:val="0"/>
      <w:marBottom w:val="0"/>
      <w:divBdr>
        <w:top w:val="none" w:sz="0" w:space="0" w:color="auto"/>
        <w:left w:val="none" w:sz="0" w:space="0" w:color="auto"/>
        <w:bottom w:val="none" w:sz="0" w:space="0" w:color="auto"/>
        <w:right w:val="none" w:sz="0" w:space="0" w:color="auto"/>
      </w:divBdr>
    </w:div>
    <w:div w:id="1313410116">
      <w:bodyDiv w:val="1"/>
      <w:marLeft w:val="0"/>
      <w:marRight w:val="0"/>
      <w:marTop w:val="0"/>
      <w:marBottom w:val="0"/>
      <w:divBdr>
        <w:top w:val="none" w:sz="0" w:space="0" w:color="auto"/>
        <w:left w:val="none" w:sz="0" w:space="0" w:color="auto"/>
        <w:bottom w:val="none" w:sz="0" w:space="0" w:color="auto"/>
        <w:right w:val="none" w:sz="0" w:space="0" w:color="auto"/>
      </w:divBdr>
    </w:div>
    <w:div w:id="1328897593">
      <w:bodyDiv w:val="1"/>
      <w:marLeft w:val="0"/>
      <w:marRight w:val="0"/>
      <w:marTop w:val="0"/>
      <w:marBottom w:val="0"/>
      <w:divBdr>
        <w:top w:val="none" w:sz="0" w:space="0" w:color="auto"/>
        <w:left w:val="none" w:sz="0" w:space="0" w:color="auto"/>
        <w:bottom w:val="none" w:sz="0" w:space="0" w:color="auto"/>
        <w:right w:val="none" w:sz="0" w:space="0" w:color="auto"/>
      </w:divBdr>
    </w:div>
    <w:div w:id="1335570615">
      <w:bodyDiv w:val="1"/>
      <w:marLeft w:val="0"/>
      <w:marRight w:val="0"/>
      <w:marTop w:val="0"/>
      <w:marBottom w:val="0"/>
      <w:divBdr>
        <w:top w:val="none" w:sz="0" w:space="0" w:color="auto"/>
        <w:left w:val="none" w:sz="0" w:space="0" w:color="auto"/>
        <w:bottom w:val="none" w:sz="0" w:space="0" w:color="auto"/>
        <w:right w:val="none" w:sz="0" w:space="0" w:color="auto"/>
      </w:divBdr>
    </w:div>
    <w:div w:id="1407453319">
      <w:bodyDiv w:val="1"/>
      <w:marLeft w:val="0"/>
      <w:marRight w:val="0"/>
      <w:marTop w:val="0"/>
      <w:marBottom w:val="0"/>
      <w:divBdr>
        <w:top w:val="none" w:sz="0" w:space="0" w:color="auto"/>
        <w:left w:val="none" w:sz="0" w:space="0" w:color="auto"/>
        <w:bottom w:val="none" w:sz="0" w:space="0" w:color="auto"/>
        <w:right w:val="none" w:sz="0" w:space="0" w:color="auto"/>
      </w:divBdr>
    </w:div>
    <w:div w:id="1435244238">
      <w:bodyDiv w:val="1"/>
      <w:marLeft w:val="0"/>
      <w:marRight w:val="0"/>
      <w:marTop w:val="0"/>
      <w:marBottom w:val="0"/>
      <w:divBdr>
        <w:top w:val="none" w:sz="0" w:space="0" w:color="auto"/>
        <w:left w:val="none" w:sz="0" w:space="0" w:color="auto"/>
        <w:bottom w:val="none" w:sz="0" w:space="0" w:color="auto"/>
        <w:right w:val="none" w:sz="0" w:space="0" w:color="auto"/>
      </w:divBdr>
    </w:div>
    <w:div w:id="1478299130">
      <w:bodyDiv w:val="1"/>
      <w:marLeft w:val="0"/>
      <w:marRight w:val="0"/>
      <w:marTop w:val="0"/>
      <w:marBottom w:val="0"/>
      <w:divBdr>
        <w:top w:val="none" w:sz="0" w:space="0" w:color="auto"/>
        <w:left w:val="none" w:sz="0" w:space="0" w:color="auto"/>
        <w:bottom w:val="none" w:sz="0" w:space="0" w:color="auto"/>
        <w:right w:val="none" w:sz="0" w:space="0" w:color="auto"/>
      </w:divBdr>
    </w:div>
    <w:div w:id="1501235241">
      <w:bodyDiv w:val="1"/>
      <w:marLeft w:val="0"/>
      <w:marRight w:val="0"/>
      <w:marTop w:val="0"/>
      <w:marBottom w:val="0"/>
      <w:divBdr>
        <w:top w:val="none" w:sz="0" w:space="0" w:color="auto"/>
        <w:left w:val="none" w:sz="0" w:space="0" w:color="auto"/>
        <w:bottom w:val="none" w:sz="0" w:space="0" w:color="auto"/>
        <w:right w:val="none" w:sz="0" w:space="0" w:color="auto"/>
      </w:divBdr>
    </w:div>
    <w:div w:id="1504397848">
      <w:bodyDiv w:val="1"/>
      <w:marLeft w:val="0"/>
      <w:marRight w:val="0"/>
      <w:marTop w:val="0"/>
      <w:marBottom w:val="0"/>
      <w:divBdr>
        <w:top w:val="none" w:sz="0" w:space="0" w:color="auto"/>
        <w:left w:val="none" w:sz="0" w:space="0" w:color="auto"/>
        <w:bottom w:val="none" w:sz="0" w:space="0" w:color="auto"/>
        <w:right w:val="none" w:sz="0" w:space="0" w:color="auto"/>
      </w:divBdr>
    </w:div>
    <w:div w:id="1558784226">
      <w:bodyDiv w:val="1"/>
      <w:marLeft w:val="0"/>
      <w:marRight w:val="0"/>
      <w:marTop w:val="0"/>
      <w:marBottom w:val="0"/>
      <w:divBdr>
        <w:top w:val="none" w:sz="0" w:space="0" w:color="auto"/>
        <w:left w:val="none" w:sz="0" w:space="0" w:color="auto"/>
        <w:bottom w:val="none" w:sz="0" w:space="0" w:color="auto"/>
        <w:right w:val="none" w:sz="0" w:space="0" w:color="auto"/>
      </w:divBdr>
    </w:div>
    <w:div w:id="1606229618">
      <w:bodyDiv w:val="1"/>
      <w:marLeft w:val="0"/>
      <w:marRight w:val="0"/>
      <w:marTop w:val="0"/>
      <w:marBottom w:val="0"/>
      <w:divBdr>
        <w:top w:val="none" w:sz="0" w:space="0" w:color="auto"/>
        <w:left w:val="none" w:sz="0" w:space="0" w:color="auto"/>
        <w:bottom w:val="none" w:sz="0" w:space="0" w:color="auto"/>
        <w:right w:val="none" w:sz="0" w:space="0" w:color="auto"/>
      </w:divBdr>
    </w:div>
    <w:div w:id="1622803146">
      <w:bodyDiv w:val="1"/>
      <w:marLeft w:val="0"/>
      <w:marRight w:val="0"/>
      <w:marTop w:val="0"/>
      <w:marBottom w:val="0"/>
      <w:divBdr>
        <w:top w:val="none" w:sz="0" w:space="0" w:color="auto"/>
        <w:left w:val="none" w:sz="0" w:space="0" w:color="auto"/>
        <w:bottom w:val="none" w:sz="0" w:space="0" w:color="auto"/>
        <w:right w:val="none" w:sz="0" w:space="0" w:color="auto"/>
      </w:divBdr>
    </w:div>
    <w:div w:id="1631012192">
      <w:bodyDiv w:val="1"/>
      <w:marLeft w:val="0"/>
      <w:marRight w:val="0"/>
      <w:marTop w:val="0"/>
      <w:marBottom w:val="0"/>
      <w:divBdr>
        <w:top w:val="none" w:sz="0" w:space="0" w:color="auto"/>
        <w:left w:val="none" w:sz="0" w:space="0" w:color="auto"/>
        <w:bottom w:val="none" w:sz="0" w:space="0" w:color="auto"/>
        <w:right w:val="none" w:sz="0" w:space="0" w:color="auto"/>
      </w:divBdr>
    </w:div>
    <w:div w:id="1648125294">
      <w:bodyDiv w:val="1"/>
      <w:marLeft w:val="0"/>
      <w:marRight w:val="0"/>
      <w:marTop w:val="0"/>
      <w:marBottom w:val="0"/>
      <w:divBdr>
        <w:top w:val="none" w:sz="0" w:space="0" w:color="auto"/>
        <w:left w:val="none" w:sz="0" w:space="0" w:color="auto"/>
        <w:bottom w:val="none" w:sz="0" w:space="0" w:color="auto"/>
        <w:right w:val="none" w:sz="0" w:space="0" w:color="auto"/>
      </w:divBdr>
    </w:div>
    <w:div w:id="1710301016">
      <w:bodyDiv w:val="1"/>
      <w:marLeft w:val="0"/>
      <w:marRight w:val="0"/>
      <w:marTop w:val="0"/>
      <w:marBottom w:val="0"/>
      <w:divBdr>
        <w:top w:val="none" w:sz="0" w:space="0" w:color="auto"/>
        <w:left w:val="none" w:sz="0" w:space="0" w:color="auto"/>
        <w:bottom w:val="none" w:sz="0" w:space="0" w:color="auto"/>
        <w:right w:val="none" w:sz="0" w:space="0" w:color="auto"/>
      </w:divBdr>
    </w:div>
    <w:div w:id="1720519789">
      <w:bodyDiv w:val="1"/>
      <w:marLeft w:val="0"/>
      <w:marRight w:val="0"/>
      <w:marTop w:val="0"/>
      <w:marBottom w:val="0"/>
      <w:divBdr>
        <w:top w:val="none" w:sz="0" w:space="0" w:color="auto"/>
        <w:left w:val="none" w:sz="0" w:space="0" w:color="auto"/>
        <w:bottom w:val="none" w:sz="0" w:space="0" w:color="auto"/>
        <w:right w:val="none" w:sz="0" w:space="0" w:color="auto"/>
      </w:divBdr>
    </w:div>
    <w:div w:id="1820421530">
      <w:bodyDiv w:val="1"/>
      <w:marLeft w:val="0"/>
      <w:marRight w:val="0"/>
      <w:marTop w:val="0"/>
      <w:marBottom w:val="0"/>
      <w:divBdr>
        <w:top w:val="none" w:sz="0" w:space="0" w:color="auto"/>
        <w:left w:val="none" w:sz="0" w:space="0" w:color="auto"/>
        <w:bottom w:val="none" w:sz="0" w:space="0" w:color="auto"/>
        <w:right w:val="none" w:sz="0" w:space="0" w:color="auto"/>
      </w:divBdr>
    </w:div>
    <w:div w:id="1828210175">
      <w:bodyDiv w:val="1"/>
      <w:marLeft w:val="0"/>
      <w:marRight w:val="0"/>
      <w:marTop w:val="0"/>
      <w:marBottom w:val="0"/>
      <w:divBdr>
        <w:top w:val="none" w:sz="0" w:space="0" w:color="auto"/>
        <w:left w:val="none" w:sz="0" w:space="0" w:color="auto"/>
        <w:bottom w:val="none" w:sz="0" w:space="0" w:color="auto"/>
        <w:right w:val="none" w:sz="0" w:space="0" w:color="auto"/>
      </w:divBdr>
    </w:div>
    <w:div w:id="1886670736">
      <w:bodyDiv w:val="1"/>
      <w:marLeft w:val="0"/>
      <w:marRight w:val="0"/>
      <w:marTop w:val="0"/>
      <w:marBottom w:val="0"/>
      <w:divBdr>
        <w:top w:val="none" w:sz="0" w:space="0" w:color="auto"/>
        <w:left w:val="none" w:sz="0" w:space="0" w:color="auto"/>
        <w:bottom w:val="none" w:sz="0" w:space="0" w:color="auto"/>
        <w:right w:val="none" w:sz="0" w:space="0" w:color="auto"/>
      </w:divBdr>
    </w:div>
    <w:div w:id="1890609092">
      <w:bodyDiv w:val="1"/>
      <w:marLeft w:val="0"/>
      <w:marRight w:val="0"/>
      <w:marTop w:val="0"/>
      <w:marBottom w:val="0"/>
      <w:divBdr>
        <w:top w:val="none" w:sz="0" w:space="0" w:color="auto"/>
        <w:left w:val="none" w:sz="0" w:space="0" w:color="auto"/>
        <w:bottom w:val="none" w:sz="0" w:space="0" w:color="auto"/>
        <w:right w:val="none" w:sz="0" w:space="0" w:color="auto"/>
      </w:divBdr>
    </w:div>
    <w:div w:id="1920601551">
      <w:bodyDiv w:val="1"/>
      <w:marLeft w:val="0"/>
      <w:marRight w:val="0"/>
      <w:marTop w:val="0"/>
      <w:marBottom w:val="0"/>
      <w:divBdr>
        <w:top w:val="none" w:sz="0" w:space="0" w:color="auto"/>
        <w:left w:val="none" w:sz="0" w:space="0" w:color="auto"/>
        <w:bottom w:val="none" w:sz="0" w:space="0" w:color="auto"/>
        <w:right w:val="none" w:sz="0" w:space="0" w:color="auto"/>
      </w:divBdr>
    </w:div>
    <w:div w:id="2041205146">
      <w:bodyDiv w:val="1"/>
      <w:marLeft w:val="0"/>
      <w:marRight w:val="0"/>
      <w:marTop w:val="0"/>
      <w:marBottom w:val="0"/>
      <w:divBdr>
        <w:top w:val="none" w:sz="0" w:space="0" w:color="auto"/>
        <w:left w:val="none" w:sz="0" w:space="0" w:color="auto"/>
        <w:bottom w:val="none" w:sz="0" w:space="0" w:color="auto"/>
        <w:right w:val="none" w:sz="0" w:space="0" w:color="auto"/>
      </w:divBdr>
    </w:div>
    <w:div w:id="2068988451">
      <w:bodyDiv w:val="1"/>
      <w:marLeft w:val="0"/>
      <w:marRight w:val="0"/>
      <w:marTop w:val="0"/>
      <w:marBottom w:val="0"/>
      <w:divBdr>
        <w:top w:val="none" w:sz="0" w:space="0" w:color="auto"/>
        <w:left w:val="none" w:sz="0" w:space="0" w:color="auto"/>
        <w:bottom w:val="none" w:sz="0" w:space="0" w:color="auto"/>
        <w:right w:val="none" w:sz="0" w:space="0" w:color="auto"/>
      </w:divBdr>
    </w:div>
    <w:div w:id="2083522804">
      <w:bodyDiv w:val="1"/>
      <w:marLeft w:val="0"/>
      <w:marRight w:val="0"/>
      <w:marTop w:val="0"/>
      <w:marBottom w:val="0"/>
      <w:divBdr>
        <w:top w:val="none" w:sz="0" w:space="0" w:color="auto"/>
        <w:left w:val="none" w:sz="0" w:space="0" w:color="auto"/>
        <w:bottom w:val="none" w:sz="0" w:space="0" w:color="auto"/>
        <w:right w:val="none" w:sz="0" w:space="0" w:color="auto"/>
      </w:divBdr>
    </w:div>
    <w:div w:id="21059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harma\Downloads\Rapid%20Response%20Report%20Template_9-5-23%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0B28-D881-4D66-96CD-8CF8723A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Rapid Response Report Template_9-5-23 final</Template>
  <TotalTime>54</TotalTime>
  <Pages>5</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Ritu</dc:creator>
  <cp:keywords/>
  <dc:description/>
  <cp:lastModifiedBy>yog</cp:lastModifiedBy>
  <cp:revision>19</cp:revision>
  <cp:lastPrinted>2023-08-04T13:08:00Z</cp:lastPrinted>
  <dcterms:created xsi:type="dcterms:W3CDTF">2024-03-08T20:45:00Z</dcterms:created>
  <dcterms:modified xsi:type="dcterms:W3CDTF">2024-05-08T12:17:00Z</dcterms:modified>
</cp:coreProperties>
</file>